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8836" w14:textId="77777777" w:rsidR="00984D39" w:rsidRPr="009F12AC" w:rsidRDefault="005159E3" w:rsidP="00AA06CF"/>
    <w:p w14:paraId="6B21479F" w14:textId="77777777" w:rsidR="00984D39" w:rsidRPr="009F12AC" w:rsidRDefault="005159E3" w:rsidP="00984D39">
      <w:pPr>
        <w:rPr>
          <w:rFonts w:cs="Arial"/>
        </w:rPr>
      </w:pPr>
    </w:p>
    <w:p w14:paraId="76C58DF4" w14:textId="77777777" w:rsidR="00984D39" w:rsidRPr="00AA06CF" w:rsidRDefault="00E028ED" w:rsidP="00984D39">
      <w:pPr>
        <w:jc w:val="center"/>
        <w:rPr>
          <w:rStyle w:val="slostrnky"/>
        </w:rPr>
      </w:pPr>
      <w:r w:rsidRPr="00AA06CF">
        <w:rPr>
          <w:rStyle w:val="slostrnky"/>
          <w:noProof/>
        </w:rPr>
        <w:drawing>
          <wp:anchor distT="107950" distB="107950" distL="114300" distR="114300" simplePos="0" relativeHeight="251658240" behindDoc="0" locked="1" layoutInCell="1" allowOverlap="1" wp14:anchorId="4FED218D" wp14:editId="572CF5D0">
            <wp:simplePos x="0" y="0"/>
            <wp:positionH relativeFrom="margin">
              <wp:posOffset>1797050</wp:posOffset>
            </wp:positionH>
            <wp:positionV relativeFrom="page">
              <wp:posOffset>1406525</wp:posOffset>
            </wp:positionV>
            <wp:extent cx="2156460" cy="932180"/>
            <wp:effectExtent l="0" t="0" r="0" b="1270"/>
            <wp:wrapTopAndBottom/>
            <wp:docPr id="1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E3B8C3" w14:textId="77777777" w:rsidR="0072012E" w:rsidRDefault="005159E3" w:rsidP="0072012E"/>
    <w:p w14:paraId="2233D2B4" w14:textId="77777777" w:rsidR="0072012E" w:rsidRDefault="005159E3" w:rsidP="0072012E"/>
    <w:p w14:paraId="39271045" w14:textId="77777777" w:rsidR="0072012E" w:rsidRDefault="005159E3" w:rsidP="0072012E"/>
    <w:p w14:paraId="2AA7E87B" w14:textId="77777777" w:rsidR="0072012E" w:rsidRDefault="00E028ED" w:rsidP="0072012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Smlouva o poskytování služeb</w:t>
      </w:r>
    </w:p>
    <w:p w14:paraId="068E801E" w14:textId="77777777" w:rsidR="0072012E" w:rsidRDefault="005159E3" w:rsidP="0072012E">
      <w:pPr>
        <w:jc w:val="center"/>
        <w:rPr>
          <w:sz w:val="24"/>
        </w:rPr>
      </w:pPr>
    </w:p>
    <w:p w14:paraId="23D5B2AD" w14:textId="77777777" w:rsidR="0072012E" w:rsidRDefault="00E028ED" w:rsidP="0072012E">
      <w:pPr>
        <w:jc w:val="center"/>
      </w:pPr>
      <w:r>
        <w:t xml:space="preserve">uzavřená podle § 1746 odst. 2 zákona č. 89/2012 Sb., občanský zákoník, </w:t>
      </w:r>
    </w:p>
    <w:p w14:paraId="58345E07" w14:textId="77777777" w:rsidR="0072012E" w:rsidRDefault="00E028ED" w:rsidP="0072012E">
      <w:pPr>
        <w:jc w:val="center"/>
      </w:pPr>
      <w:r>
        <w:t xml:space="preserve"> (dále jen </w:t>
      </w:r>
      <w:r>
        <w:rPr>
          <w:b/>
        </w:rPr>
        <w:t>„občanský zákoník“)</w:t>
      </w:r>
    </w:p>
    <w:p w14:paraId="6C0821CF" w14:textId="77777777" w:rsidR="0072012E" w:rsidRDefault="005159E3" w:rsidP="0072012E">
      <w:pPr>
        <w:jc w:val="center"/>
      </w:pPr>
    </w:p>
    <w:p w14:paraId="0F05F84A" w14:textId="77777777" w:rsidR="0072012E" w:rsidRDefault="00E028ED" w:rsidP="0072012E">
      <w:pPr>
        <w:jc w:val="center"/>
      </w:pPr>
      <w:r>
        <w:t>(dále jen „</w:t>
      </w:r>
      <w:r>
        <w:rPr>
          <w:b/>
        </w:rPr>
        <w:t>smlouva“</w:t>
      </w:r>
      <w:r>
        <w:t>)</w:t>
      </w:r>
    </w:p>
    <w:p w14:paraId="7312EC8C" w14:textId="77777777" w:rsidR="0072012E" w:rsidRDefault="005159E3" w:rsidP="0072012E">
      <w:pPr>
        <w:jc w:val="center"/>
      </w:pPr>
    </w:p>
    <w:p w14:paraId="3809A382" w14:textId="77777777" w:rsidR="0072012E" w:rsidRDefault="005159E3" w:rsidP="0072012E"/>
    <w:p w14:paraId="64D27463" w14:textId="77777777" w:rsidR="0072012E" w:rsidRPr="0072012E" w:rsidRDefault="00E028ED" w:rsidP="0072012E">
      <w:pPr>
        <w:pStyle w:val="LPlneksmlouvy"/>
        <w:ind w:left="567" w:hanging="567"/>
      </w:pPr>
      <w:r w:rsidRPr="0072012E">
        <w:t>Smluvní strany</w:t>
      </w:r>
    </w:p>
    <w:p w14:paraId="78C7E2B6" w14:textId="77777777" w:rsidR="0072012E" w:rsidRDefault="00E028ED" w:rsidP="0072012E">
      <w:pPr>
        <w:rPr>
          <w:b/>
        </w:rPr>
      </w:pPr>
      <w:r>
        <w:rPr>
          <w:b/>
        </w:rPr>
        <w:t xml:space="preserve">Řízení letového provozu České republiky, státní podnik (ŘLP ČR,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  <w:r>
        <w:rPr>
          <w:b/>
        </w:rPr>
        <w:t>)</w:t>
      </w:r>
    </w:p>
    <w:p w14:paraId="27515DC6" w14:textId="77777777" w:rsidR="0072012E" w:rsidRDefault="00E028ED" w:rsidP="0072012E">
      <w:r>
        <w:t>se sídlem Jeneč, Navigační 787, PSČ 252 61</w:t>
      </w:r>
    </w:p>
    <w:p w14:paraId="77873FEE" w14:textId="515BF8E0" w:rsidR="0072012E" w:rsidRDefault="00E028ED" w:rsidP="0072012E">
      <w:r>
        <w:t xml:space="preserve">zastoupený: Ing. Miloslavou Mezerovou, výkonnou ředitelkou Útvaru finančně správního  </w:t>
      </w:r>
    </w:p>
    <w:p w14:paraId="1AAC86D9" w14:textId="77777777" w:rsidR="0072012E" w:rsidRDefault="00E028ED" w:rsidP="0072012E">
      <w:r>
        <w:t>IČO: 49710371</w:t>
      </w:r>
    </w:p>
    <w:p w14:paraId="67BDF032" w14:textId="50678F47" w:rsidR="0072012E" w:rsidRDefault="00E028ED" w:rsidP="0072012E">
      <w:r>
        <w:t>DIČ: CZ699004742</w:t>
      </w:r>
    </w:p>
    <w:p w14:paraId="7CB4A54C" w14:textId="2FF071D5" w:rsidR="0072012E" w:rsidRDefault="00E028ED" w:rsidP="0072012E">
      <w:r>
        <w:t>bankovní spojení: 88153/0300</w:t>
      </w:r>
    </w:p>
    <w:p w14:paraId="39364D78" w14:textId="77777777" w:rsidR="0072012E" w:rsidRDefault="00E028ED" w:rsidP="0072012E">
      <w:r>
        <w:t>zapsaný v oddílu A, vložce 10771, obchodního rejstříku vedeného Městským soudem v Praze</w:t>
      </w:r>
    </w:p>
    <w:p w14:paraId="7346CDFB" w14:textId="77777777" w:rsidR="0072012E" w:rsidRDefault="005159E3" w:rsidP="0072012E"/>
    <w:p w14:paraId="7E590AC5" w14:textId="77777777" w:rsidR="0072012E" w:rsidRDefault="00E028ED" w:rsidP="0072012E">
      <w:pPr>
        <w:rPr>
          <w:b/>
        </w:rPr>
      </w:pPr>
      <w:r>
        <w:t xml:space="preserve">dále jen </w:t>
      </w:r>
      <w:r w:rsidRPr="00CE1AED">
        <w:rPr>
          <w:b/>
        </w:rPr>
        <w:t>„klient</w:t>
      </w:r>
      <w:r>
        <w:t xml:space="preserve">“ nebo </w:t>
      </w:r>
      <w:r>
        <w:rPr>
          <w:b/>
        </w:rPr>
        <w:t>„ŘLP ČR“</w:t>
      </w:r>
    </w:p>
    <w:p w14:paraId="38FF19AF" w14:textId="77777777" w:rsidR="0072012E" w:rsidRDefault="005159E3" w:rsidP="0072012E"/>
    <w:p w14:paraId="2D891AA1" w14:textId="77777777" w:rsidR="0072012E" w:rsidRDefault="00E028ED" w:rsidP="0072012E">
      <w:r>
        <w:t>a</w:t>
      </w:r>
    </w:p>
    <w:p w14:paraId="7FCF53F9" w14:textId="77777777" w:rsidR="0072012E" w:rsidRDefault="005159E3" w:rsidP="0072012E"/>
    <w:p w14:paraId="4FD56E38" w14:textId="77777777" w:rsidR="0072012E" w:rsidRDefault="00E028ED" w:rsidP="0072012E">
      <w:pPr>
        <w:rPr>
          <w:b/>
        </w:rPr>
      </w:pPr>
      <w:r w:rsidRPr="00CE1AED">
        <w:rPr>
          <w:b/>
          <w:highlight w:val="yellow"/>
        </w:rPr>
        <w:t>XXX</w:t>
      </w:r>
    </w:p>
    <w:p w14:paraId="49F23070" w14:textId="77777777" w:rsidR="0072012E" w:rsidRDefault="00E028ED" w:rsidP="0072012E">
      <w:r>
        <w:t xml:space="preserve">se sídlem </w:t>
      </w:r>
      <w:r w:rsidRPr="00CE1AED">
        <w:rPr>
          <w:highlight w:val="yellow"/>
        </w:rPr>
        <w:t>XXX</w:t>
      </w:r>
    </w:p>
    <w:p w14:paraId="6B390736" w14:textId="77777777" w:rsidR="0072012E" w:rsidRDefault="00E028ED" w:rsidP="0072012E">
      <w:r>
        <w:t xml:space="preserve">zastoupený: </w:t>
      </w:r>
      <w:r w:rsidRPr="00CE1AED">
        <w:rPr>
          <w:highlight w:val="yellow"/>
        </w:rPr>
        <w:t>XXX</w:t>
      </w:r>
      <w:r>
        <w:t xml:space="preserve"> </w:t>
      </w:r>
    </w:p>
    <w:p w14:paraId="05D68A3F" w14:textId="77777777" w:rsidR="0072012E" w:rsidRDefault="00E028ED" w:rsidP="0072012E">
      <w:r>
        <w:t xml:space="preserve">IČO: </w:t>
      </w:r>
      <w:r w:rsidRPr="00CE1AED">
        <w:rPr>
          <w:highlight w:val="yellow"/>
        </w:rPr>
        <w:t>XXX</w:t>
      </w:r>
    </w:p>
    <w:p w14:paraId="12824E75" w14:textId="77777777" w:rsidR="0072012E" w:rsidRDefault="00E028ED" w:rsidP="0072012E">
      <w:r w:rsidRPr="00CE1AED">
        <w:t>DIČ:</w:t>
      </w:r>
      <w:r>
        <w:t xml:space="preserve"> </w:t>
      </w:r>
      <w:r w:rsidRPr="00CE1AED">
        <w:rPr>
          <w:highlight w:val="yellow"/>
        </w:rPr>
        <w:t>XXX</w:t>
      </w:r>
    </w:p>
    <w:p w14:paraId="2C08A17E" w14:textId="77777777" w:rsidR="0072012E" w:rsidRDefault="00E028ED" w:rsidP="0072012E">
      <w:r>
        <w:t xml:space="preserve">bankovní spojení: </w:t>
      </w:r>
      <w:r w:rsidRPr="00CE1AED">
        <w:rPr>
          <w:highlight w:val="yellow"/>
        </w:rPr>
        <w:t>XXX</w:t>
      </w:r>
    </w:p>
    <w:p w14:paraId="62282115" w14:textId="77777777" w:rsidR="0072012E" w:rsidRDefault="00E028ED" w:rsidP="0072012E">
      <w:r>
        <w:t xml:space="preserve">zapsaný v oddílu </w:t>
      </w:r>
      <w:r w:rsidRPr="00CE1AED">
        <w:rPr>
          <w:highlight w:val="yellow"/>
        </w:rPr>
        <w:t>XXX</w:t>
      </w:r>
      <w:r>
        <w:t xml:space="preserve">, vložce </w:t>
      </w:r>
      <w:r w:rsidRPr="00CE1AED">
        <w:rPr>
          <w:highlight w:val="yellow"/>
        </w:rPr>
        <w:t>XXX,</w:t>
      </w:r>
      <w:r>
        <w:t xml:space="preserve"> obchodního rejstříku vedeného </w:t>
      </w:r>
      <w:r w:rsidRPr="00CE1AED">
        <w:rPr>
          <w:highlight w:val="yellow"/>
        </w:rPr>
        <w:t>XXX</w:t>
      </w:r>
      <w:r>
        <w:t xml:space="preserve"> soudem v </w:t>
      </w:r>
      <w:r w:rsidRPr="002B00A1">
        <w:rPr>
          <w:highlight w:val="yellow"/>
        </w:rPr>
        <w:t>XXX</w:t>
      </w:r>
    </w:p>
    <w:p w14:paraId="388A1951" w14:textId="77777777" w:rsidR="0072012E" w:rsidRDefault="005159E3" w:rsidP="0072012E">
      <w:pPr>
        <w:rPr>
          <w:b/>
        </w:rPr>
      </w:pPr>
    </w:p>
    <w:p w14:paraId="24FA077A" w14:textId="77777777" w:rsidR="0072012E" w:rsidRDefault="00E028ED" w:rsidP="0072012E">
      <w:pPr>
        <w:rPr>
          <w:b/>
        </w:rPr>
      </w:pPr>
      <w:r>
        <w:t>dále jen „</w:t>
      </w:r>
      <w:r>
        <w:rPr>
          <w:b/>
        </w:rPr>
        <w:t>poskytovatel“</w:t>
      </w:r>
    </w:p>
    <w:p w14:paraId="26FD9F00" w14:textId="77777777" w:rsidR="0072012E" w:rsidRDefault="005159E3" w:rsidP="0072012E">
      <w:pPr>
        <w:rPr>
          <w:b/>
        </w:rPr>
      </w:pPr>
    </w:p>
    <w:p w14:paraId="6AC98802" w14:textId="77777777" w:rsidR="0072012E" w:rsidRDefault="00E028ED" w:rsidP="0072012E">
      <w:pPr>
        <w:rPr>
          <w:b/>
        </w:rPr>
      </w:pPr>
      <w:r>
        <w:t xml:space="preserve">Klient a poskytovatel rovněž každý jednotlivě jako </w:t>
      </w:r>
      <w:r w:rsidRPr="002B4A10">
        <w:rPr>
          <w:b/>
        </w:rPr>
        <w:t>„smluvní strana“</w:t>
      </w:r>
      <w:r>
        <w:t xml:space="preserve"> a společně jako </w:t>
      </w:r>
      <w:r>
        <w:rPr>
          <w:b/>
        </w:rPr>
        <w:t>„smluvní strany“.</w:t>
      </w:r>
    </w:p>
    <w:p w14:paraId="507399BB" w14:textId="77777777" w:rsidR="0072012E" w:rsidRDefault="005159E3" w:rsidP="0072012E"/>
    <w:p w14:paraId="7DDD6F13" w14:textId="77777777" w:rsidR="0072012E" w:rsidRPr="004532F7" w:rsidRDefault="00E028ED" w:rsidP="0072012E">
      <w:pPr>
        <w:rPr>
          <w:b/>
        </w:rPr>
      </w:pPr>
      <w:r>
        <w:t>VZHLEDEM K TOMU, ŽE</w:t>
      </w:r>
      <w:r w:rsidRPr="004532F7">
        <w:rPr>
          <w:b/>
        </w:rPr>
        <w:t>:</w:t>
      </w:r>
    </w:p>
    <w:p w14:paraId="32FB2B6E" w14:textId="77777777" w:rsidR="0072012E" w:rsidRPr="004532F7" w:rsidRDefault="005159E3" w:rsidP="0072012E"/>
    <w:p w14:paraId="68BDFACB" w14:textId="77777777" w:rsidR="0072012E" w:rsidRPr="004532F7" w:rsidRDefault="00E028ED" w:rsidP="0072012E">
      <w:pPr>
        <w:widowControl/>
        <w:numPr>
          <w:ilvl w:val="0"/>
          <w:numId w:val="8"/>
        </w:numPr>
        <w:tabs>
          <w:tab w:val="left" w:pos="426"/>
        </w:tabs>
        <w:ind w:left="426" w:hanging="426"/>
      </w:pPr>
      <w:r w:rsidRPr="004532F7">
        <w:t xml:space="preserve">poskytovatel je společností poskytující služby v oblasti </w:t>
      </w:r>
      <w:r>
        <w:t>zaměstnaneckých benefitů;</w:t>
      </w:r>
    </w:p>
    <w:p w14:paraId="5B4B23CC" w14:textId="77777777" w:rsidR="0072012E" w:rsidRPr="004532F7" w:rsidRDefault="005159E3" w:rsidP="0072012E">
      <w:pPr>
        <w:rPr>
          <w:b/>
          <w:sz w:val="24"/>
        </w:rPr>
      </w:pPr>
    </w:p>
    <w:p w14:paraId="6CA93215" w14:textId="77777777" w:rsidR="0072012E" w:rsidRPr="004532F7" w:rsidRDefault="00E028ED" w:rsidP="0072012E">
      <w:pPr>
        <w:widowControl/>
        <w:numPr>
          <w:ilvl w:val="0"/>
          <w:numId w:val="8"/>
        </w:numPr>
        <w:tabs>
          <w:tab w:val="left" w:pos="426"/>
        </w:tabs>
        <w:ind w:left="426" w:hanging="426"/>
      </w:pPr>
      <w:r w:rsidRPr="004532F7">
        <w:t xml:space="preserve">klient má v úmyslu zajistit pro své zaměstnance a jejich rodinné příslušníky včetně dětí (dále jen </w:t>
      </w:r>
      <w:r w:rsidRPr="0048313A">
        <w:t>„</w:t>
      </w:r>
      <w:r w:rsidRPr="0048313A">
        <w:rPr>
          <w:b/>
        </w:rPr>
        <w:t>uživatelé</w:t>
      </w:r>
      <w:r w:rsidRPr="0048313A">
        <w:t>“</w:t>
      </w:r>
      <w:r w:rsidRPr="004532F7">
        <w:t xml:space="preserve">) </w:t>
      </w:r>
      <w:proofErr w:type="spellStart"/>
      <w:r w:rsidRPr="004532F7">
        <w:t>benefitní</w:t>
      </w:r>
      <w:proofErr w:type="spellEnd"/>
      <w:r w:rsidRPr="004532F7">
        <w:t xml:space="preserve"> program, který umožňuje bezplatný vstup do různých sportovišť a</w:t>
      </w:r>
      <w:r>
        <w:t> </w:t>
      </w:r>
      <w:r w:rsidRPr="004532F7">
        <w:t>relaxačních center na území celé České republiky;</w:t>
      </w:r>
    </w:p>
    <w:p w14:paraId="31F33BD4" w14:textId="77777777" w:rsidR="0072012E" w:rsidRPr="004532F7" w:rsidRDefault="005159E3" w:rsidP="0072012E"/>
    <w:p w14:paraId="5B4AF294" w14:textId="77777777" w:rsidR="0072012E" w:rsidRPr="004532F7" w:rsidRDefault="00E028ED" w:rsidP="0072012E">
      <w:r w:rsidRPr="004532F7">
        <w:t>se smluvní strany dohodly takto:</w:t>
      </w:r>
    </w:p>
    <w:p w14:paraId="65490B4E" w14:textId="77777777" w:rsidR="0072012E" w:rsidRPr="009B76DC" w:rsidRDefault="005159E3" w:rsidP="0072012E"/>
    <w:p w14:paraId="3E438C9F" w14:textId="77777777" w:rsidR="0072012E" w:rsidRPr="006B10C7" w:rsidRDefault="00E028ED" w:rsidP="0072012E">
      <w:pPr>
        <w:pStyle w:val="LPlneksmlouvy"/>
        <w:ind w:left="567" w:hanging="567"/>
      </w:pPr>
      <w:r w:rsidRPr="006B10C7">
        <w:t>Předmět smlouvy</w:t>
      </w:r>
    </w:p>
    <w:p w14:paraId="40768F12" w14:textId="40290202" w:rsidR="0072012E" w:rsidRPr="006B10C7" w:rsidRDefault="00E028ED" w:rsidP="0072012E">
      <w:pPr>
        <w:pStyle w:val="LPOdstavec2"/>
      </w:pPr>
      <w:r w:rsidRPr="006B10C7">
        <w:t xml:space="preserve">Na základě této smlouvy a za podmínek stanovených touto smlouvou se poskytovatel zavazuje poskytovat klientovi služby spočívající ve zpřístupnění produktů a služeb uvedených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6B10C7">
        <w:t>této smlouvy a klient se zavazuje zaplatit poskytovateli za tyto služby cenu sjednanou v této smlouvě.</w:t>
      </w:r>
    </w:p>
    <w:p w14:paraId="1F5B812E" w14:textId="77777777" w:rsidR="0072012E" w:rsidRPr="006B10C7" w:rsidRDefault="00E028ED" w:rsidP="0072012E">
      <w:pPr>
        <w:pStyle w:val="LPlneksmlouvy"/>
        <w:ind w:left="567" w:hanging="567"/>
      </w:pPr>
      <w:r w:rsidRPr="006B10C7">
        <w:t>Práva a povinnosti poskytovatele</w:t>
      </w:r>
    </w:p>
    <w:p w14:paraId="14777ACF" w14:textId="003EE6DD" w:rsidR="0072012E" w:rsidRPr="0047347E" w:rsidRDefault="00E028ED" w:rsidP="0072012E">
      <w:pPr>
        <w:pStyle w:val="LPOdstavec2"/>
      </w:pPr>
      <w:r w:rsidRPr="0047347E">
        <w:t>Poskytovatel se zavazuje umožnit uživatelům po dobu trvání této smlouvy využívání produktů a</w:t>
      </w:r>
      <w:r>
        <w:t> </w:t>
      </w:r>
      <w:r w:rsidRPr="0047347E">
        <w:t xml:space="preserve">služeb uvedených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této smlouvy. </w:t>
      </w:r>
    </w:p>
    <w:p w14:paraId="46AF1A69" w14:textId="0ED92471" w:rsidR="0072012E" w:rsidRPr="0047347E" w:rsidRDefault="00E028ED" w:rsidP="0072012E">
      <w:pPr>
        <w:pStyle w:val="LPOdstavec2"/>
      </w:pPr>
      <w:bookmarkStart w:id="0" w:name="_Ref500761155"/>
      <w:r w:rsidRPr="0047347E">
        <w:t xml:space="preserve">Jednotliví uživatelé budou oprávněni čerpat produkty a služby uvedené v příloze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této smlouvy až po vydání karty pro konkrétního uživatele, jejíž podmínky užití tvoří přílohu </w:t>
      </w:r>
      <w:r>
        <w:fldChar w:fldCharType="begin"/>
      </w:r>
      <w:r>
        <w:instrText xml:space="preserve"> REF Příloha2 \h </w:instrText>
      </w:r>
      <w:r>
        <w:fldChar w:fldCharType="separate"/>
      </w:r>
      <w:r>
        <w:t>č. 2</w:t>
      </w:r>
      <w:r>
        <w:fldChar w:fldCharType="end"/>
      </w:r>
      <w:r w:rsidRPr="0047347E">
        <w:t xml:space="preserve"> smlouvy. Klient zajistí souhlas takových osob se zpracováním osobních údajů, který předá poskytovateli před vydáním příslušné karty. Poskytovatel předá klientovi karty pro uživatele, které klient uvedl ve jmenném seznamu předaném poskytovateli v souladu s </w:t>
      </w:r>
      <w:proofErr w:type="gramStart"/>
      <w:r w:rsidRPr="0047347E">
        <w:t xml:space="preserve">odst. </w:t>
      </w:r>
      <w:r>
        <w:fldChar w:fldCharType="begin"/>
      </w:r>
      <w:r>
        <w:instrText xml:space="preserve"> REF _Ref500761106 \r \h </w:instrText>
      </w:r>
      <w:r>
        <w:fldChar w:fldCharType="separate"/>
      </w:r>
      <w:r>
        <w:t>4.1</w:t>
      </w:r>
      <w:r>
        <w:fldChar w:fldCharType="end"/>
      </w:r>
      <w:r w:rsidRPr="0047347E">
        <w:t xml:space="preserve"> této</w:t>
      </w:r>
      <w:proofErr w:type="gramEnd"/>
      <w:r w:rsidRPr="0047347E">
        <w:t xml:space="preserve"> smlouvy.</w:t>
      </w:r>
      <w:bookmarkEnd w:id="0"/>
      <w:r w:rsidRPr="0047347E">
        <w:t xml:space="preserve"> </w:t>
      </w:r>
    </w:p>
    <w:p w14:paraId="4695055C" w14:textId="2FB32E03" w:rsidR="0072012E" w:rsidRPr="0047347E" w:rsidRDefault="00E028ED" w:rsidP="0072012E">
      <w:pPr>
        <w:pStyle w:val="LPOdstavec2"/>
      </w:pPr>
      <w:r w:rsidRPr="0047347E">
        <w:t xml:space="preserve">Klient bere na vědomí a souhlasí, že poskytovatel je oprávněn do nabízených produktů a služeb zařadit další produkty a služby či vyřadit stávající produkty a služby. Takovéto případné změny budou řešeny změnou přílohy </w:t>
      </w:r>
      <w:r>
        <w:fldChar w:fldCharType="begin"/>
      </w:r>
      <w:r>
        <w:instrText xml:space="preserve"> REF Příloha1 \h </w:instrText>
      </w:r>
      <w:r>
        <w:fldChar w:fldCharType="separate"/>
      </w:r>
      <w:r>
        <w:t xml:space="preserve">č. 1 </w:t>
      </w:r>
      <w:r>
        <w:fldChar w:fldCharType="end"/>
      </w:r>
      <w:r w:rsidRPr="0047347E">
        <w:t xml:space="preserve"> této smlouvy formou dodatku ke smlouvě. </w:t>
      </w:r>
    </w:p>
    <w:p w14:paraId="5DFB84BE" w14:textId="77777777" w:rsidR="0072012E" w:rsidRPr="0047347E" w:rsidRDefault="00E028ED" w:rsidP="0072012E">
      <w:pPr>
        <w:pStyle w:val="LPOdstavec2"/>
      </w:pPr>
      <w:r w:rsidRPr="0047347E">
        <w:t xml:space="preserve">Poskytovatel se zavazuje uživatelům předávat relevantní informace o jím nabízených produktech a službách, a to prostřednictvím klienta či napřímo uživatelům, má-li k tomu souhlas klienta či příslušného uživatele. </w:t>
      </w:r>
    </w:p>
    <w:p w14:paraId="15206390" w14:textId="77777777" w:rsidR="0072012E" w:rsidRPr="0047347E" w:rsidRDefault="00E028ED" w:rsidP="0072012E">
      <w:pPr>
        <w:pStyle w:val="LPlneksmlouvy"/>
      </w:pPr>
      <w:r>
        <w:tab/>
      </w:r>
      <w:r w:rsidRPr="0047347E">
        <w:t>Práva a povinnosti klienta</w:t>
      </w:r>
    </w:p>
    <w:p w14:paraId="16984C6E" w14:textId="77777777" w:rsidR="0072012E" w:rsidRPr="009B371B" w:rsidRDefault="00E028ED" w:rsidP="0072012E">
      <w:pPr>
        <w:pStyle w:val="LPOdstavec2"/>
      </w:pPr>
      <w:bookmarkStart w:id="1" w:name="_Ref500761106"/>
      <w:r w:rsidRPr="009B371B">
        <w:t xml:space="preserve">Klient předá poskytovateli seznam uživatelů ve smyslu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_Ref500761155 \r \h </w:instrText>
      </w:r>
      <w:r>
        <w:fldChar w:fldCharType="separate"/>
      </w:r>
      <w:r>
        <w:t>3.2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smlouvy, přičemž klient v seznamu vyznačí, kteří uživatelé jsou zaměstnanci klienta, kteří uživatelé jsou rodinnými příslušníky zaměstnanců a dále, kteří u</w:t>
      </w:r>
      <w:r>
        <w:t>živatelé jsou děti zaměstnanců.</w:t>
      </w:r>
      <w:bookmarkEnd w:id="1"/>
    </w:p>
    <w:p w14:paraId="6BB8C584" w14:textId="77777777" w:rsidR="0072012E" w:rsidRPr="009B371B" w:rsidRDefault="00E028ED" w:rsidP="0072012E">
      <w:pPr>
        <w:pStyle w:val="LPOdstavec2"/>
      </w:pPr>
      <w:bookmarkStart w:id="2" w:name="_Ref500761240"/>
      <w:r w:rsidRPr="009B371B">
        <w:t>Klient je oprávněn předložit poskytovateli upravený seznam pro další zúčtovací období, a to nejpozději 10 pracovních dnů před počátkem takového zúčtovacího období na email poskytovatele uvedený v 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_Ref500761170 \r \h </w:instrText>
      </w:r>
      <w:r>
        <w:fldChar w:fldCharType="separate"/>
      </w:r>
      <w:r>
        <w:t>8.4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smlouvy. Pokud klient v této lhůtě upravený seznam nedodá, použije se pro další zúčtovací období poslední seznam předaný klientem poskytovateli.</w:t>
      </w:r>
      <w:bookmarkEnd w:id="2"/>
    </w:p>
    <w:p w14:paraId="2A7E4394" w14:textId="77777777" w:rsidR="0072012E" w:rsidRPr="009B371B" w:rsidRDefault="00E028ED" w:rsidP="0072012E">
      <w:pPr>
        <w:pStyle w:val="LPOdstavec2"/>
      </w:pPr>
      <w:r w:rsidRPr="009B371B">
        <w:t xml:space="preserve">Klient se zavazuje neuvádět na seznamu osoby, které nejsou uživateli. Pokud osoba držící kartu přestane být uživatelem, je klient povinen o takové skutečnosti okamžitě informovat poskytovatele. </w:t>
      </w:r>
    </w:p>
    <w:p w14:paraId="48F34A86" w14:textId="77777777" w:rsidR="0072012E" w:rsidRPr="009B371B" w:rsidRDefault="00E028ED" w:rsidP="0072012E">
      <w:pPr>
        <w:pStyle w:val="LPOdstavec2"/>
      </w:pPr>
      <w:r w:rsidRPr="009B371B">
        <w:t xml:space="preserve">Klient se zavazuje neobchodovat s kartami, tj. nenabízet karty osobám, které se nemohou stát uživateli, za účelem dosažení obohacení, a dále nepředávat karty osobám, které nejsou uživateli. </w:t>
      </w:r>
    </w:p>
    <w:p w14:paraId="387ED4A4" w14:textId="77777777" w:rsidR="0072012E" w:rsidRPr="009B371B" w:rsidRDefault="00E028ED" w:rsidP="0072012E">
      <w:pPr>
        <w:pStyle w:val="LPOdstavec2"/>
      </w:pPr>
      <w:r w:rsidRPr="009B371B">
        <w:t>Pokud dojde k ukončení poskytování služeb podle této smlouvy klientovi či jakémukoliv uživateli z jakéhokoliv důvodu, zavazuje se klient vrátit všechny karty, na něž se takové ukončení vztahuje, v termínu 10 pracovních dnů od takové události.</w:t>
      </w:r>
    </w:p>
    <w:p w14:paraId="74B068DF" w14:textId="77777777" w:rsidR="0072012E" w:rsidRPr="009B371B" w:rsidRDefault="00E028ED" w:rsidP="0072012E">
      <w:pPr>
        <w:pStyle w:val="LPOdstavec2"/>
      </w:pPr>
      <w:r w:rsidRPr="009B371B">
        <w:t>Klient se zavazuje poskytnout poskytovateli součinnost při případné výměně karet.</w:t>
      </w:r>
    </w:p>
    <w:p w14:paraId="2EB4364A" w14:textId="77777777" w:rsidR="0072012E" w:rsidRPr="009B371B" w:rsidRDefault="00E028ED" w:rsidP="0072012E">
      <w:pPr>
        <w:pStyle w:val="LPlneksmlouvy"/>
      </w:pPr>
      <w:r>
        <w:tab/>
      </w:r>
      <w:r w:rsidRPr="009B371B">
        <w:t>Cena a platební podmínky</w:t>
      </w:r>
    </w:p>
    <w:p w14:paraId="52937159" w14:textId="77777777" w:rsidR="0072012E" w:rsidRPr="009B371B" w:rsidRDefault="00E028ED" w:rsidP="0072012E">
      <w:pPr>
        <w:pStyle w:val="LPOdstavec2"/>
      </w:pPr>
      <w:bookmarkStart w:id="3" w:name="_Ref500761185"/>
      <w:r w:rsidRPr="009B371B">
        <w:t>Klient se zavazuje platit poskytovateli smluvní cenu (částky jsou uvedeny bez DPH) za</w:t>
      </w:r>
      <w:r>
        <w:t> </w:t>
      </w:r>
      <w:r w:rsidRPr="009B371B">
        <w:t>poskytování produktů a služeb dle této smlouvy za příslušné zúčtovací obdobní (tj. měsíčně), a to v následující výši:</w:t>
      </w:r>
      <w:bookmarkEnd w:id="3"/>
    </w:p>
    <w:p w14:paraId="7D705392" w14:textId="07F8E57C" w:rsidR="0072012E" w:rsidRPr="009B371B" w:rsidRDefault="00E028ED" w:rsidP="0069211A">
      <w:pPr>
        <w:pStyle w:val="LPOdstavec3"/>
      </w:pPr>
      <w:bookmarkStart w:id="4" w:name="_Ref503348373"/>
      <w:r w:rsidRPr="009B371B">
        <w:t xml:space="preserve">za každého zaměstnance, dítě a rodinného příslušníka klienta uvedeného na seznamu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měsíční paušální částku ve výši </w:t>
      </w:r>
      <w:r w:rsidRPr="00362085">
        <w:rPr>
          <w:highlight w:val="yellow"/>
        </w:rPr>
        <w:t>XXX</w:t>
      </w:r>
      <w:r w:rsidRPr="009B371B">
        <w:t xml:space="preserve"> Kč (slovy: </w:t>
      </w:r>
      <w:r w:rsidRPr="00362085">
        <w:rPr>
          <w:highlight w:val="yellow"/>
        </w:rPr>
        <w:t>XXX</w:t>
      </w:r>
      <w:r w:rsidRPr="009B371B">
        <w:t xml:space="preserve"> korun českých);</w:t>
      </w:r>
      <w:bookmarkEnd w:id="4"/>
    </w:p>
    <w:p w14:paraId="59430BFD" w14:textId="63D49CFA" w:rsidR="0072012E" w:rsidRPr="009B371B" w:rsidRDefault="00E028ED" w:rsidP="0072012E">
      <w:pPr>
        <w:pStyle w:val="LPOdstavec2"/>
      </w:pPr>
      <w:r w:rsidRPr="009B371B">
        <w:t xml:space="preserve">Pro vyloučení pochybností smluvní strany sjednávají, že klient platí poskytovateli cenu dle </w:t>
      </w:r>
      <w:proofErr w:type="gramStart"/>
      <w:r>
        <w:t>odst. 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>
        <w:t xml:space="preserve"> této</w:t>
      </w:r>
      <w:proofErr w:type="gramEnd"/>
      <w:r>
        <w:t xml:space="preserve"> smlouvy </w:t>
      </w:r>
      <w:r w:rsidRPr="009B371B">
        <w:t xml:space="preserve">v plné výši, tj. zaměstnanec, dítě zaměstnance a rodinný příslušník klienta přímo poskytovateli </w:t>
      </w:r>
      <w:r w:rsidRPr="009B371B">
        <w:lastRenderedPageBreak/>
        <w:t xml:space="preserve">nehradí nic; případná úhrada zaměstnance klienta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 je předmětem separátního vztahu klienta a zaměstnance. </w:t>
      </w:r>
    </w:p>
    <w:p w14:paraId="7C2FBDCD" w14:textId="77777777" w:rsidR="0072012E" w:rsidRPr="009B371B" w:rsidRDefault="00E028ED" w:rsidP="0072012E">
      <w:pPr>
        <w:pStyle w:val="LPOdstavec2"/>
      </w:pPr>
      <w:r>
        <w:t>K ceně uvedené v </w:t>
      </w:r>
      <w:proofErr w:type="gramStart"/>
      <w:r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>
        <w:t xml:space="preserve"> této</w:t>
      </w:r>
      <w:proofErr w:type="gramEnd"/>
      <w:r>
        <w:t xml:space="preserve"> smlouvy </w:t>
      </w:r>
      <w:r w:rsidRPr="003F3645">
        <w:t>bude účtována příslušná sazba DPH v souladu se zákonem</w:t>
      </w:r>
      <w:r>
        <w:t xml:space="preserve"> č. </w:t>
      </w:r>
      <w:r w:rsidRPr="003F3645">
        <w:t>235/2004 Sb., o dani z přidané hodnoty, ve znění pozdějších předpisů</w:t>
      </w:r>
    </w:p>
    <w:p w14:paraId="4E9159F5" w14:textId="77777777" w:rsidR="0072012E" w:rsidRPr="009B371B" w:rsidRDefault="00E028ED" w:rsidP="0072012E">
      <w:pPr>
        <w:pStyle w:val="LPOdstavec2"/>
      </w:pPr>
      <w:r w:rsidRPr="009B371B">
        <w:t xml:space="preserve">Na začátku každého zúčtovacího období vystaví poskytovatel klientovi fakturu na částku ceny sjednané dle </w:t>
      </w:r>
      <w:proofErr w:type="gramStart"/>
      <w:r w:rsidRPr="009B371B">
        <w:t xml:space="preserve">odst. </w:t>
      </w:r>
      <w:r>
        <w:fldChar w:fldCharType="begin"/>
      </w:r>
      <w:r>
        <w:instrText xml:space="preserve"> REF _Ref500761185 \r \h </w:instrText>
      </w:r>
      <w:r>
        <w:fldChar w:fldCharType="separate"/>
      </w:r>
      <w:r>
        <w:t>5.1</w:t>
      </w:r>
      <w:r>
        <w:fldChar w:fldCharType="end"/>
      </w:r>
      <w:r w:rsidRPr="009B371B">
        <w:t xml:space="preserve"> této</w:t>
      </w:r>
      <w:proofErr w:type="gramEnd"/>
      <w:r w:rsidRPr="009B371B">
        <w:t xml:space="preserve"> smlouvy, a to za všechny uživatele uvedené na seznamu dle odst. </w:t>
      </w:r>
      <w:r>
        <w:fldChar w:fldCharType="begin"/>
      </w:r>
      <w:r>
        <w:instrText xml:space="preserve"> REF _Ref500761240 \r \h </w:instrText>
      </w:r>
      <w:r>
        <w:fldChar w:fldCharType="separate"/>
      </w:r>
      <w:r>
        <w:t>4.2</w:t>
      </w:r>
      <w:r>
        <w:fldChar w:fldCharType="end"/>
      </w:r>
      <w:r w:rsidRPr="009B371B">
        <w:t xml:space="preserve"> této smlouvy pro příslušné zúčtovací období. Faktura s odvoláním na číslo smlouvy musí být zaslána na adresu klienta uvedenou v záhlaví této smlouvy. </w:t>
      </w:r>
    </w:p>
    <w:p w14:paraId="3934E8D7" w14:textId="77777777" w:rsidR="0072012E" w:rsidRDefault="00E028ED" w:rsidP="0072012E">
      <w:pPr>
        <w:pStyle w:val="LPOdstavec2"/>
      </w:pPr>
      <w:r w:rsidRPr="003F3645">
        <w:t>Faktura je splatná do</w:t>
      </w:r>
      <w:r>
        <w:t xml:space="preserve"> třiceti</w:t>
      </w:r>
      <w:r w:rsidRPr="003F3645">
        <w:t xml:space="preserve"> </w:t>
      </w:r>
      <w:r>
        <w:t>(30)</w:t>
      </w:r>
      <w:r w:rsidRPr="003F3645">
        <w:t xml:space="preserve"> kalendářních dnů ode d</w:t>
      </w:r>
      <w:r>
        <w:t>ne obdržení faktury klientem, a to na bankovní účet poskytovatele uvedený v záhlaví této smlouvy.</w:t>
      </w:r>
      <w:r w:rsidRPr="003F3645">
        <w:t xml:space="preserve"> Faktura musí splňovat ná</w:t>
      </w:r>
      <w:r>
        <w:t>ležitosti dané ustanovením zákona č. 235/2004 Sb., o dani z přidané hodnoty, ve znění pozdějších předpisů, jinak bude poskytovateli</w:t>
      </w:r>
      <w:r w:rsidRPr="003F3645">
        <w:t xml:space="preserve"> vrácen</w:t>
      </w:r>
      <w:r>
        <w:t>a.</w:t>
      </w:r>
    </w:p>
    <w:p w14:paraId="3DD55BF8" w14:textId="77777777" w:rsidR="0072012E" w:rsidRDefault="00E028ED" w:rsidP="0072012E">
      <w:pPr>
        <w:pStyle w:val="LPOdstavec2"/>
      </w:pPr>
      <w:r w:rsidRPr="003F3645">
        <w:t xml:space="preserve">V případě oprávněného vrácení faktury přestává běžet lhůta její splatnosti v </w:t>
      </w:r>
      <w:r>
        <w:t>den jejího odeslání klientem</w:t>
      </w:r>
      <w:r w:rsidRPr="003F3645">
        <w:t xml:space="preserve"> a nová lhůta splatnosti počíná běžet ode dne nového doručení opravené</w:t>
      </w:r>
      <w:r>
        <w:t xml:space="preserve"> či doplněné faktury klientovi</w:t>
      </w:r>
      <w:r w:rsidRPr="003F3645">
        <w:t>.</w:t>
      </w:r>
    </w:p>
    <w:p w14:paraId="3D360718" w14:textId="77777777" w:rsidR="0072012E" w:rsidRDefault="00E028ED" w:rsidP="0072012E">
      <w:pPr>
        <w:pStyle w:val="LPOdstavec2"/>
      </w:pPr>
      <w:bookmarkStart w:id="5" w:name="_Ref500761254"/>
      <w:r>
        <w:t>Celková cena za poskytování plnění dle této smlouvy nesmí za dobu trvání smlouvy přesáhnout částku 2 000 000 Kč (slovy: dva miliony korun českých) bez DPH.</w:t>
      </w:r>
      <w:bookmarkEnd w:id="5"/>
    </w:p>
    <w:p w14:paraId="5CBB00EE" w14:textId="77777777" w:rsidR="0072012E" w:rsidRPr="009B371B" w:rsidRDefault="00E028ED" w:rsidP="0072012E">
      <w:pPr>
        <w:pStyle w:val="LPlneksmlouvy"/>
      </w:pPr>
      <w:r>
        <w:tab/>
      </w:r>
      <w:r w:rsidRPr="009B371B">
        <w:t>Doba platnosti a ukončení smlouvy</w:t>
      </w:r>
    </w:p>
    <w:p w14:paraId="0D1F82CE" w14:textId="7F1D047F" w:rsidR="0072012E" w:rsidRPr="0048313A" w:rsidRDefault="00E028ED" w:rsidP="0072012E">
      <w:pPr>
        <w:pStyle w:val="LPOdstavec2"/>
      </w:pPr>
      <w:r w:rsidRPr="0048313A">
        <w:t xml:space="preserve">Smlouva se uzavírá na dobu určitou. Doba </w:t>
      </w:r>
      <w:r w:rsidR="00034AE6">
        <w:t>určitá je vymezena buď obdobím 2</w:t>
      </w:r>
      <w:r w:rsidRPr="0048313A">
        <w:t xml:space="preserve"> let, které začíná běžet dnem nabytí účinnosti smlouvy</w:t>
      </w:r>
      <w:r>
        <w:t>,</w:t>
      </w:r>
      <w:r w:rsidRPr="0048313A">
        <w:t xml:space="preserve"> nebo dosažením limitu plnění, který je klientem stanoven v </w:t>
      </w:r>
      <w:proofErr w:type="gramStart"/>
      <w:r w:rsidRPr="0048313A">
        <w:t xml:space="preserve">odst. </w:t>
      </w:r>
      <w:r>
        <w:fldChar w:fldCharType="begin"/>
      </w:r>
      <w:r>
        <w:instrText xml:space="preserve"> REF _Ref500761254 \r \h </w:instrText>
      </w:r>
      <w:r>
        <w:fldChar w:fldCharType="separate"/>
      </w:r>
      <w:r>
        <w:t>5.7</w:t>
      </w:r>
      <w:r>
        <w:fldChar w:fldCharType="end"/>
      </w:r>
      <w:r w:rsidRPr="0048313A">
        <w:t xml:space="preserve"> této</w:t>
      </w:r>
      <w:proofErr w:type="gramEnd"/>
      <w:r w:rsidRPr="0048313A">
        <w:t xml:space="preserve"> smlouvy, podle toho která skutečnost nastane dříve. </w:t>
      </w:r>
    </w:p>
    <w:p w14:paraId="0CE9D23C" w14:textId="77777777" w:rsidR="0072012E" w:rsidRPr="0048313A" w:rsidRDefault="00E028ED" w:rsidP="0072012E">
      <w:pPr>
        <w:pStyle w:val="LPOdstavec2"/>
      </w:pPr>
      <w:r w:rsidRPr="0048313A">
        <w:t>Smlouva nabývá platnosti dnem jejího podpisu smluvními stranami a účinnosti dnem jejího zveřejnění v registru smluv.</w:t>
      </w:r>
    </w:p>
    <w:p w14:paraId="01330086" w14:textId="77777777" w:rsidR="0072012E" w:rsidRPr="0048313A" w:rsidRDefault="00E028ED" w:rsidP="0072012E">
      <w:pPr>
        <w:pStyle w:val="LPOdstavec2"/>
      </w:pPr>
      <w:r w:rsidRPr="0048313A">
        <w:t>Kterákoliv smluvní strana má právo vypovědět smlouvu i bez udání důvodu. Výpověď musí být učiněna písemně a doručena prostřednictvím držitele poštovní licence druhé smluvní straně. Výpovědní doba činí jeden (1) měsíc a počíná běžet prvním dnem kalendářního měsíce následujícího po doručení výpovědi druhé smluvní straně.</w:t>
      </w:r>
    </w:p>
    <w:p w14:paraId="1CA7B50D" w14:textId="77777777" w:rsidR="0072012E" w:rsidRPr="0048313A" w:rsidRDefault="00E028ED" w:rsidP="0072012E">
      <w:pPr>
        <w:pStyle w:val="LPOdstavec2"/>
      </w:pPr>
      <w:r w:rsidRPr="0048313A">
        <w:t xml:space="preserve">Smlouva může být ukončena písemnou dohodou smluvních stran. </w:t>
      </w:r>
    </w:p>
    <w:p w14:paraId="68D9792E" w14:textId="77777777" w:rsidR="0072012E" w:rsidRPr="0048313A" w:rsidRDefault="00E028ED" w:rsidP="0072012E">
      <w:pPr>
        <w:pStyle w:val="LPlneksmlouvy"/>
        <w:ind w:left="567" w:hanging="567"/>
      </w:pPr>
      <w:r w:rsidRPr="0048313A">
        <w:t>Ochrana osobních údajů</w:t>
      </w:r>
    </w:p>
    <w:p w14:paraId="7A0ACDA9" w14:textId="77777777" w:rsidR="0072012E" w:rsidRPr="0048313A" w:rsidRDefault="00E028ED" w:rsidP="0072012E">
      <w:pPr>
        <w:pStyle w:val="LPOdstavec2"/>
      </w:pPr>
      <w:r w:rsidRPr="0048313A">
        <w:t>Poskytovatel i klient se zavazují plnit právní požadavky v souladu se zákonem č. 101/2000 Sb.</w:t>
      </w:r>
      <w:r>
        <w:t>,</w:t>
      </w:r>
      <w:r w:rsidRPr="0048313A">
        <w:t xml:space="preserve"> o ochraně osobních údajů</w:t>
      </w:r>
      <w:r>
        <w:t>,</w:t>
      </w:r>
      <w:r w:rsidRPr="0048313A">
        <w:t xml:space="preserve"> ve znění pozdějších předpisů</w:t>
      </w:r>
      <w:r>
        <w:t>,</w:t>
      </w:r>
      <w:r w:rsidRPr="0048313A">
        <w:t xml:space="preserve"> za účelem realizace této smlouvy. Druhá smluvní strana se v této souvislosti zavazuje poskytnout dané smluvní straně veškerou součinnost.</w:t>
      </w:r>
    </w:p>
    <w:p w14:paraId="0B80BCCA" w14:textId="77777777" w:rsidR="0072012E" w:rsidRPr="0048313A" w:rsidRDefault="00E028ED" w:rsidP="0072012E">
      <w:pPr>
        <w:pStyle w:val="LPOdstavec2"/>
      </w:pPr>
      <w:r w:rsidRPr="0048313A">
        <w:t>Klient svým podpisem na této smlouvě potvrzuje, že mu byl ze strany dotčených fyzických osob, jejichž osobní údaje poskytuje poskytovateli, poskytnut souhlas se zpracováním osobních údajů v rozsahu nezbytně nutném k naplnění této smlouvy ve smyslu zákona č. 101/2000 Sb.</w:t>
      </w:r>
      <w:r>
        <w:t>,</w:t>
      </w:r>
      <w:r w:rsidRPr="0048313A">
        <w:t xml:space="preserve"> o</w:t>
      </w:r>
      <w:r>
        <w:t> </w:t>
      </w:r>
      <w:r w:rsidRPr="0048313A">
        <w:t>ochraně osobních údajů</w:t>
      </w:r>
      <w:r>
        <w:t>,</w:t>
      </w:r>
      <w:r w:rsidRPr="0048313A">
        <w:t xml:space="preserve"> ve znění pozdějších předpisů, zahrnující i zpracování osobních údajů poskytovatelem.</w:t>
      </w:r>
    </w:p>
    <w:p w14:paraId="64D7568A" w14:textId="77777777" w:rsidR="0072012E" w:rsidRPr="0048313A" w:rsidRDefault="00E028ED" w:rsidP="0072012E">
      <w:pPr>
        <w:pStyle w:val="LPOdstavec2"/>
      </w:pPr>
      <w:r w:rsidRPr="0048313A">
        <w:t>Klient se zavazuje, že v případě odejmutí souhlasu ze strany dotčených fyzických osob, bude o</w:t>
      </w:r>
      <w:r>
        <w:t> </w:t>
      </w:r>
      <w:r w:rsidRPr="0048313A">
        <w:t>této skutečnosti neprodleně informovat poskytovatele, který je povinen dotčenou fyzickou osobu z programu vyřadit a přijmout všechna opatření v souladu se zákonem č. 101/2000 Sb.</w:t>
      </w:r>
      <w:r>
        <w:t>,</w:t>
      </w:r>
      <w:r w:rsidRPr="0048313A">
        <w:t xml:space="preserve"> o</w:t>
      </w:r>
      <w:r>
        <w:t> </w:t>
      </w:r>
      <w:r w:rsidRPr="0048313A">
        <w:t>ochraně osobních údajů ve znění pozdějších předpisů.</w:t>
      </w:r>
    </w:p>
    <w:p w14:paraId="341FDF13" w14:textId="77777777" w:rsidR="0072012E" w:rsidRPr="0048313A" w:rsidRDefault="00E028ED" w:rsidP="0072012E">
      <w:pPr>
        <w:pStyle w:val="LPlneksmlouvy"/>
      </w:pPr>
      <w:r>
        <w:tab/>
      </w:r>
      <w:r w:rsidRPr="0048313A">
        <w:t>Ostatní ujednání</w:t>
      </w:r>
    </w:p>
    <w:p w14:paraId="45BDA7CE" w14:textId="77777777" w:rsidR="0072012E" w:rsidRPr="0048313A" w:rsidRDefault="00E028ED" w:rsidP="0072012E">
      <w:pPr>
        <w:pStyle w:val="LPOdstavec2"/>
      </w:pPr>
      <w:r w:rsidRPr="0048313A">
        <w:t xml:space="preserve">Bezpečnost v civilním letectví. </w:t>
      </w:r>
      <w:r>
        <w:t>Poskytovatel</w:t>
      </w:r>
      <w:r w:rsidRPr="003F3645">
        <w:t xml:space="preserve"> podpisem této </w:t>
      </w:r>
      <w:r>
        <w:t>smlouvy</w:t>
      </w:r>
      <w:r w:rsidRPr="003F3645">
        <w:t xml:space="preserve"> bere na vědomí, že není oprávněn sdělovat či jakkoliv šířit informace, kterými by mohla být narušena bezpečnost v civilním letectví, a to z důvodu požadavků na zachování bezpečnosti v civilním letectví, které vyplývají z příslušných právních předpisů (zejména Letecký předpis L 17), a které ukládají poskytovatelům letových provozních služeb </w:t>
      </w:r>
      <w:r w:rsidRPr="003F3645">
        <w:lastRenderedPageBreak/>
        <w:t>přijmout taková adekvátní opatření, na základě kterých bude zajištěna ochrana civilního letectví pře</w:t>
      </w:r>
      <w:r>
        <w:t>d protiprávními činy. Poskytovatel</w:t>
      </w:r>
      <w:r w:rsidRPr="003F3645">
        <w:t xml:space="preserve"> nesmí zejména jakkoliv reprodukovat a dále šířit informace, o nichž se dozvěděl v souvislosti s plněním této </w:t>
      </w:r>
      <w:r>
        <w:t>smlouvy</w:t>
      </w:r>
      <w:r w:rsidRPr="003F3645">
        <w:t>.</w:t>
      </w:r>
    </w:p>
    <w:p w14:paraId="17DB63C1" w14:textId="5732F92C" w:rsidR="0072012E" w:rsidRPr="0048313A" w:rsidRDefault="00E028ED" w:rsidP="0072012E">
      <w:pPr>
        <w:pStyle w:val="LPOdstavec2"/>
      </w:pPr>
      <w:bookmarkStart w:id="6" w:name="_Ref500761377"/>
      <w:r w:rsidRPr="0048313A">
        <w:t xml:space="preserve">Uveřejňování. </w:t>
      </w:r>
      <w:r>
        <w:t xml:space="preserve">Poskytovatel bere na vědomí, že klient </w:t>
      </w:r>
      <w:r w:rsidRPr="00E012CE">
        <w:t>je povinen uveřejnit tuto smlouvu ve</w:t>
      </w:r>
      <w:r>
        <w:t> </w:t>
      </w:r>
      <w:r w:rsidRPr="00E012CE">
        <w:t>smyslu zákona č. 340/2015 Sb., o zvláštních podmínkách účinnosti některých smluv, uveřejňování těchto smluv a o registru</w:t>
      </w:r>
      <w:r>
        <w:t xml:space="preserve"> smluv (zákon o registru smluv), ve znění pozdějších předpisů. Poskytovatel</w:t>
      </w:r>
      <w:r w:rsidRPr="00E012CE">
        <w:t xml:space="preserve"> be</w:t>
      </w:r>
      <w:r>
        <w:t>re dále na vědomí, že klient</w:t>
      </w:r>
      <w:r w:rsidRPr="00E012CE">
        <w:t xml:space="preserve"> je povinen poskytnout informace podle zákona č.106/1999 Sb., o svobodném přístupu k informacím, ve</w:t>
      </w:r>
      <w:r>
        <w:t> </w:t>
      </w:r>
      <w:r w:rsidRPr="00E012CE">
        <w:t>znění pozdějších předpisů.</w:t>
      </w:r>
      <w:bookmarkEnd w:id="6"/>
    </w:p>
    <w:p w14:paraId="568E9564" w14:textId="54FBDF7E" w:rsidR="0072012E" w:rsidRPr="0048313A" w:rsidRDefault="00E028ED" w:rsidP="0072012E">
      <w:pPr>
        <w:pStyle w:val="LPOdstavec2"/>
      </w:pPr>
      <w:r w:rsidRPr="0048313A">
        <w:t xml:space="preserve">Obchodní tajemství. </w:t>
      </w:r>
      <w:r w:rsidRPr="00E012CE">
        <w:t>Podle § 504 občanského zákoníku j</w:t>
      </w:r>
      <w:r>
        <w:t>e</w:t>
      </w:r>
      <w:r w:rsidRPr="00E012CE">
        <w:t xml:space="preserve"> obchodním tajemstvím</w:t>
      </w:r>
      <w:r>
        <w:t xml:space="preserve"> výše měsíční paušální částky uvedená v </w:t>
      </w:r>
      <w:proofErr w:type="gramStart"/>
      <w:r>
        <w:t xml:space="preserve">odstavci </w:t>
      </w:r>
      <w:r>
        <w:fldChar w:fldCharType="begin"/>
      </w:r>
      <w:r>
        <w:instrText xml:space="preserve"> REF _Ref503348373 \r \h </w:instrText>
      </w:r>
      <w:r>
        <w:fldChar w:fldCharType="separate"/>
      </w:r>
      <w:r>
        <w:t>5.1.1</w:t>
      </w:r>
      <w:proofErr w:type="gramEnd"/>
      <w:r>
        <w:fldChar w:fldCharType="end"/>
      </w:r>
      <w:r>
        <w:t xml:space="preserve"> , a proto nebude tato částka uveřejněna, ani poskytnuta podle odst. </w:t>
      </w:r>
      <w:r>
        <w:fldChar w:fldCharType="begin"/>
      </w:r>
      <w:r>
        <w:instrText xml:space="preserve"> REF _Ref500761377 \r \h </w:instrText>
      </w:r>
      <w:r>
        <w:fldChar w:fldCharType="separate"/>
      </w:r>
      <w:r>
        <w:t>8.2</w:t>
      </w:r>
      <w:r>
        <w:fldChar w:fldCharType="end"/>
      </w:r>
      <w:r>
        <w:t xml:space="preserve"> této smlouvy.</w:t>
      </w:r>
    </w:p>
    <w:p w14:paraId="3705F299" w14:textId="77777777" w:rsidR="0072012E" w:rsidRPr="0048313A" w:rsidRDefault="00E028ED" w:rsidP="0072012E">
      <w:pPr>
        <w:pStyle w:val="LPOdstavec2"/>
      </w:pPr>
      <w:bookmarkStart w:id="7" w:name="_Ref500761170"/>
      <w:r w:rsidRPr="0048313A">
        <w:t>Kontaktní osoby:</w:t>
      </w:r>
      <w:bookmarkEnd w:id="7"/>
    </w:p>
    <w:p w14:paraId="7A38A62E" w14:textId="5A443D50" w:rsidR="0072012E" w:rsidRDefault="00E028ED" w:rsidP="0072012E">
      <w:pPr>
        <w:tabs>
          <w:tab w:val="left" w:pos="1985"/>
        </w:tabs>
        <w:spacing w:after="120"/>
        <w:ind w:left="567"/>
        <w:rPr>
          <w:rFonts w:cs="Arial"/>
        </w:rPr>
      </w:pPr>
      <w:r>
        <w:rPr>
          <w:rFonts w:cs="Arial"/>
          <w:u w:val="single"/>
        </w:rPr>
        <w:t>za klienta</w:t>
      </w:r>
      <w:r w:rsidRPr="00FC1305">
        <w:rPr>
          <w:rFonts w:cs="Arial"/>
          <w:u w:val="single"/>
        </w:rPr>
        <w:t>:</w:t>
      </w:r>
      <w:r w:rsidRPr="009B76DC">
        <w:rPr>
          <w:rFonts w:cs="Arial"/>
        </w:rPr>
        <w:t xml:space="preserve"> </w:t>
      </w:r>
      <w:r w:rsidR="00000B64">
        <w:rPr>
          <w:rFonts w:cs="Arial"/>
        </w:rPr>
        <w:tab/>
      </w:r>
      <w:r w:rsidR="005159E3">
        <w:rPr>
          <w:rFonts w:cs="Arial"/>
        </w:rPr>
        <w:t xml:space="preserve">Ing. Hana </w:t>
      </w:r>
      <w:proofErr w:type="spellStart"/>
      <w:r w:rsidR="005159E3">
        <w:rPr>
          <w:rFonts w:cs="Arial"/>
        </w:rPr>
        <w:t>Vejborová</w:t>
      </w:r>
      <w:proofErr w:type="spellEnd"/>
      <w:r w:rsidRPr="00000B64">
        <w:rPr>
          <w:rFonts w:cs="Arial"/>
        </w:rPr>
        <w:t>, telefon</w:t>
      </w:r>
      <w:r w:rsidR="005159E3">
        <w:rPr>
          <w:rFonts w:cs="Arial"/>
        </w:rPr>
        <w:t>: +420 220 373 215</w:t>
      </w:r>
      <w:r w:rsidRPr="00000B64">
        <w:rPr>
          <w:rFonts w:cs="Arial"/>
        </w:rPr>
        <w:t>, email</w:t>
      </w:r>
      <w:r w:rsidR="00000B64" w:rsidRPr="00000B64">
        <w:rPr>
          <w:rFonts w:cs="Arial"/>
        </w:rPr>
        <w:t xml:space="preserve">: </w:t>
      </w:r>
      <w:hyperlink r:id="rId9" w:history="1">
        <w:r w:rsidR="005159E3" w:rsidRPr="00CB62A6">
          <w:rPr>
            <w:rStyle w:val="Hypertextovodkaz"/>
            <w:rFonts w:cs="Arial"/>
          </w:rPr>
          <w:t>vejborova@ans.cz</w:t>
        </w:r>
      </w:hyperlink>
    </w:p>
    <w:p w14:paraId="5C0117A3" w14:textId="34703618" w:rsidR="00000B64" w:rsidRDefault="00000B64" w:rsidP="0072012E">
      <w:pPr>
        <w:tabs>
          <w:tab w:val="left" w:pos="1985"/>
        </w:tabs>
        <w:spacing w:after="120"/>
        <w:ind w:left="567"/>
        <w:rPr>
          <w:rFonts w:cs="Arial"/>
        </w:rPr>
      </w:pPr>
      <w:r w:rsidRPr="00000B64">
        <w:rPr>
          <w:rFonts w:cs="Arial"/>
        </w:rPr>
        <w:tab/>
      </w:r>
      <w:r>
        <w:rPr>
          <w:rFonts w:cs="Arial"/>
        </w:rPr>
        <w:t xml:space="preserve">Jana </w:t>
      </w:r>
      <w:proofErr w:type="spellStart"/>
      <w:r>
        <w:rPr>
          <w:rFonts w:cs="Arial"/>
        </w:rPr>
        <w:t>Horelová</w:t>
      </w:r>
      <w:proofErr w:type="spellEnd"/>
      <w:r>
        <w:rPr>
          <w:rFonts w:cs="Arial"/>
        </w:rPr>
        <w:t xml:space="preserve">, </w:t>
      </w:r>
      <w:r w:rsidRPr="00000B64">
        <w:rPr>
          <w:rFonts w:cs="Arial"/>
        </w:rPr>
        <w:t xml:space="preserve">telefon: +420 220 373 </w:t>
      </w:r>
      <w:r>
        <w:rPr>
          <w:rFonts w:cs="Arial"/>
        </w:rPr>
        <w:t>217</w:t>
      </w:r>
      <w:r w:rsidRPr="00000B64">
        <w:rPr>
          <w:rFonts w:cs="Arial"/>
        </w:rPr>
        <w:t xml:space="preserve">, email: </w:t>
      </w:r>
      <w:hyperlink r:id="rId10" w:history="1">
        <w:r w:rsidRPr="00F43632">
          <w:rPr>
            <w:rStyle w:val="Hypertextovodkaz"/>
            <w:rFonts w:cs="Arial"/>
          </w:rPr>
          <w:t>horelova@ans.cz</w:t>
        </w:r>
      </w:hyperlink>
    </w:p>
    <w:p w14:paraId="4FD814D4" w14:textId="77777777" w:rsidR="00000B64" w:rsidRPr="00000B64" w:rsidRDefault="00000B64" w:rsidP="0072012E">
      <w:pPr>
        <w:tabs>
          <w:tab w:val="left" w:pos="1985"/>
        </w:tabs>
        <w:spacing w:after="120"/>
        <w:ind w:left="567"/>
        <w:rPr>
          <w:rFonts w:cs="Arial"/>
        </w:rPr>
      </w:pPr>
      <w:bookmarkStart w:id="8" w:name="_GoBack"/>
      <w:bookmarkEnd w:id="8"/>
    </w:p>
    <w:p w14:paraId="6A4C214E" w14:textId="77777777" w:rsidR="0072012E" w:rsidRPr="00F359E8" w:rsidRDefault="00E028ED" w:rsidP="0072012E">
      <w:pPr>
        <w:tabs>
          <w:tab w:val="left" w:pos="1985"/>
        </w:tabs>
        <w:spacing w:after="120"/>
        <w:ind w:left="567"/>
        <w:rPr>
          <w:rFonts w:cs="Arial"/>
          <w:u w:val="single"/>
        </w:rPr>
      </w:pPr>
      <w:r w:rsidRPr="00FC1305">
        <w:rPr>
          <w:rFonts w:cs="Arial"/>
          <w:u w:val="single"/>
        </w:rPr>
        <w:t>za poskytovatele:</w:t>
      </w:r>
      <w:r w:rsidRPr="009B76DC">
        <w:rPr>
          <w:rFonts w:cs="Arial"/>
        </w:rPr>
        <w:t xml:space="preserve"> </w:t>
      </w:r>
      <w:r w:rsidRPr="00F359E8">
        <w:rPr>
          <w:rFonts w:cs="Arial"/>
          <w:highlight w:val="yellow"/>
        </w:rPr>
        <w:t>jméno, telefon, email</w:t>
      </w:r>
    </w:p>
    <w:p w14:paraId="05A68B13" w14:textId="77777777" w:rsidR="0072012E" w:rsidRPr="0048313A" w:rsidRDefault="00E028ED" w:rsidP="0072012E">
      <w:pPr>
        <w:pStyle w:val="LPlneksmlouvy"/>
      </w:pPr>
      <w:r>
        <w:tab/>
      </w:r>
      <w:r w:rsidRPr="0048313A">
        <w:t>Závěrečná ustanovení</w:t>
      </w:r>
    </w:p>
    <w:p w14:paraId="6132144B" w14:textId="77777777" w:rsidR="0072012E" w:rsidRPr="003F3645" w:rsidRDefault="00E028ED" w:rsidP="0072012E">
      <w:pPr>
        <w:pStyle w:val="LPOdstavec2"/>
      </w:pPr>
      <w:r>
        <w:t>Tuto s</w:t>
      </w:r>
      <w:r w:rsidRPr="003F3645">
        <w:t xml:space="preserve">mlouvu lze měnit nebo doplňovat pouze </w:t>
      </w:r>
      <w:r>
        <w:t xml:space="preserve">písemně </w:t>
      </w:r>
      <w:r w:rsidRPr="003F3645">
        <w:t xml:space="preserve">výslovným oboustranně potvrzeným smluvním ujednáním, a to ve formě dodatku k této </w:t>
      </w:r>
      <w:r>
        <w:t>s</w:t>
      </w:r>
      <w:r w:rsidRPr="003F3645">
        <w:t>mlouvě, podepsaným oprávněnými zástupci obou smluvních stran.</w:t>
      </w:r>
    </w:p>
    <w:p w14:paraId="59416A85" w14:textId="366646A0" w:rsidR="0072012E" w:rsidRPr="003F3645" w:rsidRDefault="00E028ED" w:rsidP="0072012E">
      <w:pPr>
        <w:pStyle w:val="LPOdstavec2"/>
      </w:pPr>
      <w:r w:rsidRPr="003F3645">
        <w:t xml:space="preserve">Obě smluvní strany prohlašují, že jednotlivé články této </w:t>
      </w:r>
      <w:r>
        <w:t>smlouvy</w:t>
      </w:r>
      <w:r w:rsidRPr="003F3645">
        <w:t xml:space="preserve"> jsou dostatečné z hlediska náležitosti pro vznik smluvního vztahu, a že bylo využito</w:t>
      </w:r>
      <w:r>
        <w:t xml:space="preserve"> smluvní volnosti stran a tato s</w:t>
      </w:r>
      <w:r w:rsidRPr="003F3645">
        <w:t xml:space="preserve">mlouva se uzavírá určitě, vážně a srozumitelně. </w:t>
      </w:r>
    </w:p>
    <w:p w14:paraId="3DA05206" w14:textId="77777777" w:rsidR="0072012E" w:rsidRPr="003F3645" w:rsidRDefault="00E028ED" w:rsidP="0072012E">
      <w:pPr>
        <w:pStyle w:val="LPOdstavec2"/>
      </w:pPr>
      <w:r>
        <w:t>Tato s</w:t>
      </w:r>
      <w:r w:rsidRPr="003F3645">
        <w:t>mlouva je vyhotovena v českém jazyce ve čtyřech</w:t>
      </w:r>
      <w:r>
        <w:t xml:space="preserve"> (4)</w:t>
      </w:r>
      <w:r w:rsidRPr="003F3645">
        <w:t xml:space="preserve"> stejnopisech, z nichž každá smluvní strana obdrží dva</w:t>
      </w:r>
      <w:r>
        <w:t xml:space="preserve"> (2)</w:t>
      </w:r>
      <w:r w:rsidRPr="003F3645">
        <w:t xml:space="preserve"> </w:t>
      </w:r>
      <w:r>
        <w:t>stejnopisy</w:t>
      </w:r>
      <w:r w:rsidRPr="003F3645">
        <w:t>.</w:t>
      </w:r>
    </w:p>
    <w:p w14:paraId="4A7784A0" w14:textId="77777777" w:rsidR="0072012E" w:rsidRDefault="00E028ED" w:rsidP="0072012E">
      <w:pPr>
        <w:pStyle w:val="LPOdstavec2"/>
      </w:pPr>
      <w:r>
        <w:t>Nedílnou součástí této smlouvy jsou následující přílohy:</w:t>
      </w:r>
    </w:p>
    <w:p w14:paraId="6627BCCC" w14:textId="0E10071F" w:rsidR="0072012E" w:rsidRDefault="00E028ED" w:rsidP="0072012E">
      <w:pPr>
        <w:spacing w:before="120"/>
        <w:rPr>
          <w:rFonts w:cs="Arial"/>
        </w:rPr>
      </w:pPr>
      <w:r>
        <w:rPr>
          <w:rFonts w:cs="Arial"/>
        </w:rPr>
        <w:t xml:space="preserve">Příloha </w:t>
      </w:r>
      <w:bookmarkStart w:id="9" w:name="Příloha1"/>
      <w:r>
        <w:rPr>
          <w:rFonts w:cs="Arial"/>
        </w:rPr>
        <w:t xml:space="preserve">č. 1 </w:t>
      </w:r>
      <w:bookmarkEnd w:id="9"/>
      <w:r>
        <w:rPr>
          <w:rFonts w:cs="Arial"/>
        </w:rPr>
        <w:t>– Přehled nabízených produktů a služeb dle této smlouvy</w:t>
      </w:r>
      <w:r w:rsidR="00936925">
        <w:rPr>
          <w:rFonts w:cs="Arial"/>
        </w:rPr>
        <w:t xml:space="preserve"> (</w:t>
      </w:r>
      <w:r w:rsidR="00936925" w:rsidRPr="00936925">
        <w:rPr>
          <w:rFonts w:cs="Arial"/>
          <w:highlight w:val="yellow"/>
        </w:rPr>
        <w:t>doplní poskytovatel</w:t>
      </w:r>
      <w:r w:rsidR="00936925" w:rsidRPr="00936925">
        <w:rPr>
          <w:rFonts w:cs="Arial"/>
        </w:rPr>
        <w:t>)</w:t>
      </w:r>
    </w:p>
    <w:p w14:paraId="1D82D3AD" w14:textId="0EE8A66E" w:rsidR="0072012E" w:rsidRDefault="00E028ED" w:rsidP="0072012E">
      <w:pPr>
        <w:spacing w:before="120"/>
        <w:rPr>
          <w:rFonts w:cs="Arial"/>
        </w:rPr>
      </w:pPr>
      <w:r>
        <w:rPr>
          <w:rFonts w:cs="Arial"/>
        </w:rPr>
        <w:t xml:space="preserve">Příloha </w:t>
      </w:r>
      <w:bookmarkStart w:id="10" w:name="Příloha2"/>
      <w:r>
        <w:rPr>
          <w:rFonts w:cs="Arial"/>
        </w:rPr>
        <w:t>č. 2</w:t>
      </w:r>
      <w:bookmarkEnd w:id="10"/>
      <w:r>
        <w:rPr>
          <w:rFonts w:cs="Arial"/>
        </w:rPr>
        <w:t xml:space="preserve"> – Podmínky užívání uživatelské karty </w:t>
      </w:r>
      <w:r w:rsidR="00936925">
        <w:rPr>
          <w:rFonts w:cs="Arial"/>
        </w:rPr>
        <w:t>(</w:t>
      </w:r>
      <w:r w:rsidR="00936925" w:rsidRPr="00936925">
        <w:rPr>
          <w:rFonts w:cs="Arial"/>
          <w:highlight w:val="yellow"/>
        </w:rPr>
        <w:t>doplní poskytovatel</w:t>
      </w:r>
      <w:r w:rsidR="00936925" w:rsidRPr="00936925">
        <w:rPr>
          <w:rFonts w:cs="Arial"/>
        </w:rPr>
        <w:t>)</w:t>
      </w:r>
    </w:p>
    <w:p w14:paraId="3EFF4719" w14:textId="77777777" w:rsidR="0072012E" w:rsidRPr="00F533D0" w:rsidRDefault="005159E3" w:rsidP="0072012E">
      <w:pPr>
        <w:spacing w:before="120"/>
        <w:rPr>
          <w:rFonts w:cs="Arial"/>
          <w:i/>
        </w:rPr>
      </w:pPr>
    </w:p>
    <w:p w14:paraId="62576D36" w14:textId="0CB04065" w:rsidR="0072012E" w:rsidRPr="00F359E8" w:rsidRDefault="005159E3" w:rsidP="0072012E"/>
    <w:p w14:paraId="4F05965F" w14:textId="5214260D" w:rsidR="0072012E" w:rsidRPr="00F359E8" w:rsidRDefault="00000B64" w:rsidP="00000B64">
      <w:pPr>
        <w:jc w:val="center"/>
        <w:rPr>
          <w:rFonts w:cs="Arial"/>
        </w:rPr>
      </w:pPr>
      <w:r>
        <w:rPr>
          <w:rFonts w:cs="Arial"/>
        </w:rPr>
        <w:t>V Jenči dne</w:t>
      </w:r>
    </w:p>
    <w:p w14:paraId="2466879D" w14:textId="77777777" w:rsidR="0072012E" w:rsidRPr="00F359E8" w:rsidRDefault="005159E3" w:rsidP="0072012E">
      <w:pPr>
        <w:jc w:val="center"/>
        <w:rPr>
          <w:rFonts w:cs="Arial"/>
        </w:rPr>
      </w:pPr>
    </w:p>
    <w:p w14:paraId="0C6D685B" w14:textId="77777777" w:rsidR="0072012E" w:rsidRDefault="005159E3" w:rsidP="0072012E">
      <w:pPr>
        <w:jc w:val="center"/>
        <w:rPr>
          <w:rFonts w:cs="Arial"/>
        </w:rPr>
      </w:pPr>
    </w:p>
    <w:p w14:paraId="5C492820" w14:textId="77777777" w:rsidR="0072012E" w:rsidRDefault="00E028ED" w:rsidP="0072012E">
      <w:pPr>
        <w:jc w:val="center"/>
        <w:rPr>
          <w:rFonts w:cs="Arial"/>
        </w:rPr>
      </w:pPr>
      <w:r w:rsidRPr="00F359E8">
        <w:rPr>
          <w:rFonts w:cs="Arial"/>
        </w:rPr>
        <w:t>……………………………………………</w:t>
      </w:r>
    </w:p>
    <w:p w14:paraId="7D952EE2" w14:textId="77777777" w:rsidR="00373C9F" w:rsidRPr="00F359E8" w:rsidRDefault="00E028ED" w:rsidP="0072012E">
      <w:pPr>
        <w:jc w:val="center"/>
        <w:rPr>
          <w:rFonts w:cs="Arial"/>
        </w:rPr>
      </w:pPr>
      <w:r>
        <w:rPr>
          <w:rFonts w:cs="Arial"/>
        </w:rPr>
        <w:t>klient</w:t>
      </w:r>
    </w:p>
    <w:p w14:paraId="5F349D72" w14:textId="77777777" w:rsidR="0072012E" w:rsidRPr="00F359E8" w:rsidRDefault="00E028ED" w:rsidP="0072012E">
      <w:pPr>
        <w:jc w:val="center"/>
        <w:rPr>
          <w:rFonts w:cs="Arial"/>
        </w:rPr>
      </w:pPr>
      <w:r w:rsidRPr="00F359E8">
        <w:rPr>
          <w:rFonts w:cs="Arial"/>
        </w:rPr>
        <w:t>Ing. Miloslava Mezerová</w:t>
      </w:r>
    </w:p>
    <w:p w14:paraId="0088F64F" w14:textId="3DF2DFAD" w:rsidR="00373C9F" w:rsidRDefault="00E028ED" w:rsidP="0072012E">
      <w:pPr>
        <w:jc w:val="center"/>
        <w:rPr>
          <w:rFonts w:cs="Arial"/>
        </w:rPr>
      </w:pPr>
      <w:r>
        <w:rPr>
          <w:rFonts w:cs="Arial"/>
        </w:rPr>
        <w:t>výkonná ř</w:t>
      </w:r>
      <w:r w:rsidRPr="00F359E8">
        <w:rPr>
          <w:rFonts w:cs="Arial"/>
        </w:rPr>
        <w:t xml:space="preserve">editelka </w:t>
      </w:r>
      <w:r>
        <w:t>Útvaru finančně správního</w:t>
      </w:r>
    </w:p>
    <w:p w14:paraId="215DEAA6" w14:textId="77777777" w:rsidR="0072012E" w:rsidRPr="00F359E8" w:rsidRDefault="00E028ED" w:rsidP="0072012E">
      <w:pPr>
        <w:jc w:val="center"/>
        <w:rPr>
          <w:rFonts w:cs="Arial"/>
        </w:rPr>
      </w:pPr>
      <w:r>
        <w:rPr>
          <w:rFonts w:cs="Arial"/>
        </w:rPr>
        <w:t xml:space="preserve">Řízení letového provozu České republiky, státní podnik (ŘLP ČR, </w:t>
      </w:r>
      <w:proofErr w:type="spellStart"/>
      <w:proofErr w:type="gramStart"/>
      <w:r>
        <w:rPr>
          <w:rFonts w:cs="Arial"/>
        </w:rPr>
        <w:t>s.p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>)</w:t>
      </w:r>
      <w:r w:rsidRPr="00F359E8">
        <w:rPr>
          <w:rFonts w:cs="Arial"/>
        </w:rPr>
        <w:t xml:space="preserve"> </w:t>
      </w:r>
    </w:p>
    <w:p w14:paraId="2AFFB3C1" w14:textId="77777777" w:rsidR="0072012E" w:rsidRPr="00F359E8" w:rsidRDefault="005159E3" w:rsidP="0072012E">
      <w:pPr>
        <w:rPr>
          <w:rFonts w:cs="Arial"/>
        </w:rPr>
      </w:pPr>
    </w:p>
    <w:p w14:paraId="420C7F52" w14:textId="4E30D5EE" w:rsidR="0072012E" w:rsidRPr="00F359E8" w:rsidRDefault="005159E3" w:rsidP="0072012E">
      <w:pPr>
        <w:rPr>
          <w:rFonts w:cs="Arial"/>
        </w:rPr>
      </w:pPr>
    </w:p>
    <w:p w14:paraId="02D3A9AB" w14:textId="40858BD2" w:rsidR="0072012E" w:rsidRPr="00F359E8" w:rsidRDefault="00000B64" w:rsidP="00000B64">
      <w:pPr>
        <w:jc w:val="center"/>
        <w:rPr>
          <w:rFonts w:cs="Arial"/>
        </w:rPr>
      </w:pPr>
      <w:r>
        <w:rPr>
          <w:rFonts w:cs="Arial"/>
        </w:rPr>
        <w:t xml:space="preserve">V </w:t>
      </w:r>
      <w:r w:rsidRPr="00000B64">
        <w:rPr>
          <w:rFonts w:cs="Arial"/>
          <w:highlight w:val="yellow"/>
        </w:rPr>
        <w:t>…………</w:t>
      </w:r>
      <w:r>
        <w:rPr>
          <w:rFonts w:cs="Arial"/>
        </w:rPr>
        <w:t xml:space="preserve"> dne</w:t>
      </w:r>
    </w:p>
    <w:p w14:paraId="0D20BD19" w14:textId="77777777" w:rsidR="0072012E" w:rsidRPr="00F359E8" w:rsidRDefault="005159E3" w:rsidP="0072012E">
      <w:pPr>
        <w:rPr>
          <w:rFonts w:cs="Arial"/>
        </w:rPr>
      </w:pPr>
    </w:p>
    <w:p w14:paraId="3C030F7F" w14:textId="77777777" w:rsidR="0072012E" w:rsidRPr="00F359E8" w:rsidRDefault="005159E3" w:rsidP="0072012E">
      <w:pPr>
        <w:jc w:val="center"/>
        <w:rPr>
          <w:rFonts w:cs="Arial"/>
        </w:rPr>
      </w:pPr>
    </w:p>
    <w:p w14:paraId="5C765A6F" w14:textId="77777777" w:rsidR="0072012E" w:rsidRDefault="00E028ED" w:rsidP="0072012E">
      <w:pPr>
        <w:jc w:val="center"/>
        <w:rPr>
          <w:rFonts w:cs="Arial"/>
        </w:rPr>
      </w:pPr>
      <w:r w:rsidRPr="00F359E8">
        <w:rPr>
          <w:rFonts w:cs="Arial"/>
        </w:rPr>
        <w:t>……………………………………………..</w:t>
      </w:r>
    </w:p>
    <w:p w14:paraId="4378470A" w14:textId="77777777" w:rsidR="00373C9F" w:rsidRPr="00F359E8" w:rsidRDefault="00E028ED" w:rsidP="0072012E">
      <w:pPr>
        <w:jc w:val="center"/>
        <w:rPr>
          <w:rFonts w:cs="Arial"/>
        </w:rPr>
      </w:pPr>
      <w:r>
        <w:rPr>
          <w:rFonts w:cs="Arial"/>
        </w:rPr>
        <w:t>poskytovatel</w:t>
      </w:r>
    </w:p>
    <w:p w14:paraId="784A27FE" w14:textId="77777777" w:rsidR="00984D39" w:rsidRDefault="00E028ED" w:rsidP="00D84360">
      <w:pPr>
        <w:jc w:val="center"/>
        <w:rPr>
          <w:rFonts w:cs="Arial"/>
        </w:rPr>
      </w:pPr>
      <w:r w:rsidRPr="00F359E8">
        <w:rPr>
          <w:rFonts w:cs="Arial"/>
          <w:highlight w:val="yellow"/>
        </w:rPr>
        <w:t>XXX</w:t>
      </w:r>
    </w:p>
    <w:sectPr w:rsidR="00984D39" w:rsidSect="00F26A7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077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27B32" w14:textId="77777777" w:rsidR="006065A3" w:rsidRDefault="00E028ED">
      <w:r>
        <w:separator/>
      </w:r>
    </w:p>
  </w:endnote>
  <w:endnote w:type="continuationSeparator" w:id="0">
    <w:p w14:paraId="7D6B8865" w14:textId="77777777" w:rsidR="006065A3" w:rsidRDefault="00E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3597F" w14:textId="77777777" w:rsidR="00984D39" w:rsidRPr="0072012E" w:rsidRDefault="00E028ED" w:rsidP="0072012E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proofErr w:type="gramStart"/>
    <w:r w:rsidRPr="008258D8">
      <w:rPr>
        <w:rFonts w:cs="Arial"/>
        <w:sz w:val="18"/>
        <w:szCs w:val="18"/>
      </w:rPr>
      <w:t xml:space="preserve">Stránka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5159E3">
      <w:rPr>
        <w:rFonts w:cs="Arial"/>
        <w:b/>
        <w:noProof/>
        <w:sz w:val="18"/>
        <w:szCs w:val="18"/>
      </w:rPr>
      <w:t>3</w:t>
    </w:r>
    <w:r w:rsidRPr="008258D8">
      <w:rPr>
        <w:rFonts w:cs="Arial"/>
        <w:b/>
        <w:sz w:val="18"/>
        <w:szCs w:val="18"/>
      </w:rPr>
      <w:fldChar w:fldCharType="end"/>
    </w:r>
    <w:proofErr w:type="gramStart"/>
    <w:r w:rsidRPr="008258D8">
      <w:rPr>
        <w:rFonts w:cs="Arial"/>
        <w:sz w:val="18"/>
        <w:szCs w:val="18"/>
      </w:rPr>
      <w:t xml:space="preserve"> z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5159E3">
      <w:rPr>
        <w:rFonts w:cs="Arial"/>
        <w:b/>
        <w:noProof/>
        <w:sz w:val="18"/>
        <w:szCs w:val="18"/>
      </w:rPr>
      <w:t>4</w:t>
    </w:r>
    <w:r w:rsidRPr="008258D8">
      <w:rPr>
        <w:rFonts w:cs="Arial"/>
        <w:b/>
        <w:sz w:val="18"/>
        <w:szCs w:val="18"/>
      </w:rPr>
      <w:fldChar w:fldCharType="end"/>
    </w:r>
  </w:p>
  <w:p w14:paraId="4ADD3B52" w14:textId="77777777" w:rsidR="00BF269C" w:rsidRDefault="005159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0F9E" w14:textId="77777777" w:rsidR="00984D39" w:rsidRDefault="00E028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59E3">
      <w:rPr>
        <w:noProof/>
      </w:rPr>
      <w:t>1</w:t>
    </w:r>
    <w:r>
      <w:fldChar w:fldCharType="end"/>
    </w:r>
  </w:p>
  <w:p w14:paraId="4A9A0374" w14:textId="77777777" w:rsidR="00984D39" w:rsidRDefault="005159E3">
    <w:pPr>
      <w:pStyle w:val="Zpat"/>
    </w:pPr>
  </w:p>
  <w:p w14:paraId="118357EE" w14:textId="77777777" w:rsidR="00BF269C" w:rsidRDefault="005159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5723" w14:textId="77777777" w:rsidR="006065A3" w:rsidRDefault="00E028ED">
      <w:r>
        <w:separator/>
      </w:r>
    </w:p>
  </w:footnote>
  <w:footnote w:type="continuationSeparator" w:id="0">
    <w:p w14:paraId="57A0C307" w14:textId="77777777" w:rsidR="006065A3" w:rsidRDefault="00E0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65EA" w14:textId="105185AC" w:rsidR="0047705B" w:rsidRDefault="00E028ED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</w:t>
    </w:r>
    <w:r w:rsidR="00936925">
      <w:rPr>
        <w:rFonts w:eastAsia="Arial" w:cs="Arial"/>
        <w:sz w:val="18"/>
      </w:rPr>
      <w:t xml:space="preserve">ŘLP ČR, </w:t>
    </w:r>
    <w:proofErr w:type="gramStart"/>
    <w:r w:rsidR="00936925">
      <w:rPr>
        <w:rFonts w:eastAsia="Arial" w:cs="Arial"/>
        <w:sz w:val="18"/>
      </w:rPr>
      <w:t>s.p.</w:t>
    </w:r>
    <w:proofErr w:type="gramEnd"/>
    <w:r w:rsidR="00936925">
      <w:rPr>
        <w:rFonts w:eastAsia="Arial" w:cs="Arial"/>
        <w:sz w:val="18"/>
      </w:rPr>
      <w:t>:013/2018/PS/086</w:t>
    </w:r>
    <w:r w:rsidR="00936925">
      <w:rPr>
        <w:rFonts w:eastAsia="Arial" w:cs="Arial"/>
        <w:sz w:val="18"/>
      </w:rPr>
      <w:tab/>
    </w:r>
    <w:r w:rsidR="00936925">
      <w:rPr>
        <w:rFonts w:eastAsia="Arial" w:cs="Arial"/>
        <w:sz w:val="18"/>
      </w:rPr>
      <w:tab/>
    </w:r>
    <w:r w:rsidR="00936925">
      <w:rPr>
        <w:rFonts w:eastAsia="Arial" w:cs="Arial"/>
        <w:sz w:val="18"/>
      </w:rPr>
      <w:tab/>
    </w:r>
    <w:r>
      <w:rPr>
        <w:rFonts w:eastAsia="Arial" w:cs="Arial"/>
        <w:sz w:val="18"/>
      </w:rPr>
      <w:t>smlouva o poskytování služeb</w:t>
    </w:r>
  </w:p>
  <w:p w14:paraId="76EEB7F1" w14:textId="77777777" w:rsidR="0047705B" w:rsidRDefault="00E028ED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</w:t>
    </w:r>
    <w:proofErr w:type="spellStart"/>
    <w:r>
      <w:rPr>
        <w:rFonts w:eastAsia="Arial" w:cs="Arial"/>
        <w:sz w:val="18"/>
      </w:rPr>
      <w:t>xxx</w:t>
    </w:r>
    <w:proofErr w:type="spellEnd"/>
    <w:r>
      <w:rPr>
        <w:rFonts w:eastAsia="Arial" w:cs="Arial"/>
        <w:sz w:val="18"/>
      </w:rPr>
      <w:t>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3F139528" w14:textId="77777777" w:rsidR="0047705B" w:rsidRDefault="0047705B">
    <w:pPr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546D2" w14:textId="2090B927" w:rsidR="0047705B" w:rsidRDefault="00E028ED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</w:t>
    </w:r>
    <w:r w:rsidR="00936925">
      <w:rPr>
        <w:rFonts w:eastAsia="Arial" w:cs="Arial"/>
        <w:sz w:val="18"/>
      </w:rPr>
      <w:t xml:space="preserve">ČR, </w:t>
    </w:r>
    <w:proofErr w:type="gramStart"/>
    <w:r w:rsidR="00936925">
      <w:rPr>
        <w:rFonts w:eastAsia="Arial" w:cs="Arial"/>
        <w:sz w:val="18"/>
      </w:rPr>
      <w:t>s.p.</w:t>
    </w:r>
    <w:proofErr w:type="gramEnd"/>
    <w:r w:rsidR="00936925">
      <w:rPr>
        <w:rFonts w:eastAsia="Arial" w:cs="Arial"/>
        <w:sz w:val="18"/>
      </w:rPr>
      <w:t>:013/2018/PS/086</w:t>
    </w:r>
    <w:r w:rsidR="00936925">
      <w:rPr>
        <w:rFonts w:eastAsia="Arial" w:cs="Arial"/>
        <w:sz w:val="18"/>
      </w:rPr>
      <w:tab/>
    </w:r>
    <w:r w:rsidR="00936925">
      <w:rPr>
        <w:rFonts w:eastAsia="Arial" w:cs="Arial"/>
        <w:sz w:val="18"/>
      </w:rPr>
      <w:tab/>
    </w:r>
    <w:r w:rsidR="00936925">
      <w:rPr>
        <w:rFonts w:eastAsia="Arial" w:cs="Arial"/>
        <w:sz w:val="18"/>
      </w:rPr>
      <w:tab/>
    </w:r>
    <w:r>
      <w:rPr>
        <w:rFonts w:eastAsia="Arial" w:cs="Arial"/>
        <w:sz w:val="18"/>
      </w:rPr>
      <w:t>smlouva o poskytování služeb</w:t>
    </w:r>
  </w:p>
  <w:p w14:paraId="66CACA3E" w14:textId="38420B66" w:rsidR="0047705B" w:rsidRDefault="00E028ED">
    <w:pPr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</w:t>
    </w:r>
    <w:proofErr w:type="spellStart"/>
    <w:r w:rsidRPr="00936925">
      <w:rPr>
        <w:rFonts w:eastAsia="Arial" w:cs="Arial"/>
        <w:sz w:val="18"/>
        <w:highlight w:val="yellow"/>
      </w:rPr>
      <w:t>xxx</w:t>
    </w:r>
    <w:proofErr w:type="spellEnd"/>
    <w:r>
      <w:rPr>
        <w:rFonts w:eastAsia="Arial" w:cs="Arial"/>
        <w:sz w:val="18"/>
      </w:rPr>
      <w:t>: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</w:p>
  <w:p w14:paraId="0CBD9234" w14:textId="58BC1CCC" w:rsidR="0047705B" w:rsidRDefault="00936925">
    <w:pPr>
      <w:jc w:val="left"/>
      <w:rPr>
        <w:rFonts w:eastAsia="Arial" w:cs="Arial"/>
        <w:sz w:val="18"/>
      </w:rPr>
    </w:pPr>
    <w:r>
      <w:rPr>
        <w:rFonts w:eastAsia="Arial" w:cs="Arial"/>
        <w:noProof/>
        <w:sz w:val="18"/>
      </w:rPr>
      <w:drawing>
        <wp:anchor distT="0" distB="0" distL="114300" distR="114300" simplePos="0" relativeHeight="251658240" behindDoc="0" locked="0" layoutInCell="1" allowOverlap="1" wp14:anchorId="491F9FF6" wp14:editId="43705449">
          <wp:simplePos x="0" y="0"/>
          <wp:positionH relativeFrom="page">
            <wp:posOffset>5267325</wp:posOffset>
          </wp:positionH>
          <wp:positionV relativeFrom="page">
            <wp:posOffset>933450</wp:posOffset>
          </wp:positionV>
          <wp:extent cx="1270000" cy="381000"/>
          <wp:effectExtent l="0" t="0" r="6350" b="0"/>
          <wp:wrapNone/>
          <wp:docPr id="1025" name="obrázek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D7DEB"/>
    <w:multiLevelType w:val="hybridMultilevel"/>
    <w:tmpl w:val="09601146"/>
    <w:lvl w:ilvl="0" w:tplc="CDCE1260">
      <w:start w:val="1"/>
      <w:numFmt w:val="lowerLetter"/>
      <w:lvlText w:val="%1)"/>
      <w:lvlJc w:val="left"/>
      <w:pPr>
        <w:ind w:left="360" w:hanging="360"/>
      </w:pPr>
    </w:lvl>
    <w:lvl w:ilvl="1" w:tplc="312E0256" w:tentative="1">
      <w:start w:val="1"/>
      <w:numFmt w:val="lowerLetter"/>
      <w:lvlText w:val="%2."/>
      <w:lvlJc w:val="left"/>
      <w:pPr>
        <w:ind w:left="1080" w:hanging="360"/>
      </w:pPr>
    </w:lvl>
    <w:lvl w:ilvl="2" w:tplc="F28A1D66" w:tentative="1">
      <w:start w:val="1"/>
      <w:numFmt w:val="lowerRoman"/>
      <w:lvlText w:val="%3."/>
      <w:lvlJc w:val="right"/>
      <w:pPr>
        <w:ind w:left="1800" w:hanging="180"/>
      </w:pPr>
    </w:lvl>
    <w:lvl w:ilvl="3" w:tplc="4FB43BB4" w:tentative="1">
      <w:start w:val="1"/>
      <w:numFmt w:val="decimal"/>
      <w:lvlText w:val="%4."/>
      <w:lvlJc w:val="left"/>
      <w:pPr>
        <w:ind w:left="2520" w:hanging="360"/>
      </w:pPr>
    </w:lvl>
    <w:lvl w:ilvl="4" w:tplc="C0503356" w:tentative="1">
      <w:start w:val="1"/>
      <w:numFmt w:val="lowerLetter"/>
      <w:lvlText w:val="%5."/>
      <w:lvlJc w:val="left"/>
      <w:pPr>
        <w:ind w:left="3240" w:hanging="360"/>
      </w:pPr>
    </w:lvl>
    <w:lvl w:ilvl="5" w:tplc="CD42EB70" w:tentative="1">
      <w:start w:val="1"/>
      <w:numFmt w:val="lowerRoman"/>
      <w:lvlText w:val="%6."/>
      <w:lvlJc w:val="right"/>
      <w:pPr>
        <w:ind w:left="3960" w:hanging="180"/>
      </w:pPr>
    </w:lvl>
    <w:lvl w:ilvl="6" w:tplc="EDDC92F6" w:tentative="1">
      <w:start w:val="1"/>
      <w:numFmt w:val="decimal"/>
      <w:lvlText w:val="%7."/>
      <w:lvlJc w:val="left"/>
      <w:pPr>
        <w:ind w:left="4680" w:hanging="360"/>
      </w:pPr>
    </w:lvl>
    <w:lvl w:ilvl="7" w:tplc="4998DE12" w:tentative="1">
      <w:start w:val="1"/>
      <w:numFmt w:val="lowerLetter"/>
      <w:lvlText w:val="%8."/>
      <w:lvlJc w:val="left"/>
      <w:pPr>
        <w:ind w:left="5400" w:hanging="360"/>
      </w:pPr>
    </w:lvl>
    <w:lvl w:ilvl="8" w:tplc="D1F084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4C560D"/>
    <w:multiLevelType w:val="hybridMultilevel"/>
    <w:tmpl w:val="E60E4EDE"/>
    <w:lvl w:ilvl="0" w:tplc="CA8E5298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1BFA86FE" w:tentative="1">
      <w:start w:val="1"/>
      <w:numFmt w:val="lowerLetter"/>
      <w:lvlText w:val="%2."/>
      <w:lvlJc w:val="left"/>
      <w:pPr>
        <w:ind w:left="1440" w:hanging="360"/>
      </w:pPr>
    </w:lvl>
    <w:lvl w:ilvl="2" w:tplc="3F724694" w:tentative="1">
      <w:start w:val="1"/>
      <w:numFmt w:val="lowerRoman"/>
      <w:lvlText w:val="%3."/>
      <w:lvlJc w:val="right"/>
      <w:pPr>
        <w:ind w:left="2160" w:hanging="180"/>
      </w:pPr>
    </w:lvl>
    <w:lvl w:ilvl="3" w:tplc="306CEBFA" w:tentative="1">
      <w:start w:val="1"/>
      <w:numFmt w:val="decimal"/>
      <w:lvlText w:val="%4."/>
      <w:lvlJc w:val="left"/>
      <w:pPr>
        <w:ind w:left="2880" w:hanging="360"/>
      </w:pPr>
    </w:lvl>
    <w:lvl w:ilvl="4" w:tplc="75F48E2E" w:tentative="1">
      <w:start w:val="1"/>
      <w:numFmt w:val="lowerLetter"/>
      <w:lvlText w:val="%5."/>
      <w:lvlJc w:val="left"/>
      <w:pPr>
        <w:ind w:left="3600" w:hanging="360"/>
      </w:pPr>
    </w:lvl>
    <w:lvl w:ilvl="5" w:tplc="DC8C8116" w:tentative="1">
      <w:start w:val="1"/>
      <w:numFmt w:val="lowerRoman"/>
      <w:lvlText w:val="%6."/>
      <w:lvlJc w:val="right"/>
      <w:pPr>
        <w:ind w:left="4320" w:hanging="180"/>
      </w:pPr>
    </w:lvl>
    <w:lvl w:ilvl="6" w:tplc="B4861538" w:tentative="1">
      <w:start w:val="1"/>
      <w:numFmt w:val="decimal"/>
      <w:lvlText w:val="%7."/>
      <w:lvlJc w:val="left"/>
      <w:pPr>
        <w:ind w:left="5040" w:hanging="360"/>
      </w:pPr>
    </w:lvl>
    <w:lvl w:ilvl="7" w:tplc="8BF8130A" w:tentative="1">
      <w:start w:val="1"/>
      <w:numFmt w:val="lowerLetter"/>
      <w:lvlText w:val="%8."/>
      <w:lvlJc w:val="left"/>
      <w:pPr>
        <w:ind w:left="5760" w:hanging="360"/>
      </w:pPr>
    </w:lvl>
    <w:lvl w:ilvl="8" w:tplc="DEEC9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5B"/>
    <w:rsid w:val="00000B64"/>
    <w:rsid w:val="00034AE6"/>
    <w:rsid w:val="0013059A"/>
    <w:rsid w:val="00362085"/>
    <w:rsid w:val="0047705B"/>
    <w:rsid w:val="005159E3"/>
    <w:rsid w:val="006065A3"/>
    <w:rsid w:val="008E3F8B"/>
    <w:rsid w:val="00936925"/>
    <w:rsid w:val="00E028ED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F1DC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92F"/>
    <w:pPr>
      <w:widowControl w:val="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rsid w:val="00146600"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link w:val="Nadpis2Char"/>
    <w:rsid w:val="00146600"/>
    <w:pPr>
      <w:keepNext/>
      <w:spacing w:before="240" w:after="60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rsid w:val="00146600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"/>
    <w:rsid w:val="00146600"/>
    <w:rPr>
      <w:b/>
      <w:sz w:val="28"/>
      <w:szCs w:val="20"/>
    </w:rPr>
  </w:style>
  <w:style w:type="character" w:customStyle="1" w:styleId="Nadpis5Char">
    <w:name w:val="Nadpis 5 Char"/>
    <w:link w:val="Nadpis5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widowControl/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E2146"/>
    <w:rPr>
      <w:sz w:val="16"/>
      <w:szCs w:val="16"/>
    </w:rPr>
  </w:style>
  <w:style w:type="paragraph" w:customStyle="1" w:styleId="LPlneksmlouvy">
    <w:name w:val="ŘLP Článek smlouvy"/>
    <w:next w:val="LPOdstavec2"/>
    <w:link w:val="LPlneksmlouvyChar"/>
    <w:qFormat/>
    <w:rsid w:val="00162253"/>
    <w:pPr>
      <w:keepNext/>
      <w:numPr>
        <w:numId w:val="1"/>
      </w:numPr>
      <w:tabs>
        <w:tab w:val="left" w:pos="567"/>
      </w:tabs>
      <w:spacing w:before="360" w:after="240"/>
      <w:outlineLvl w:val="0"/>
    </w:pPr>
    <w:rPr>
      <w:rFonts w:ascii="Arial" w:hAnsi="Arial"/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link w:val="LPOdstavec2Char"/>
    <w:qFormat/>
    <w:rsid w:val="00162253"/>
    <w:pPr>
      <w:numPr>
        <w:ilvl w:val="1"/>
        <w:numId w:val="1"/>
      </w:numPr>
      <w:spacing w:before="180" w:after="60"/>
      <w:ind w:left="567" w:hanging="567"/>
      <w:jc w:val="both"/>
    </w:pPr>
    <w:rPr>
      <w:rFonts w:ascii="Arial" w:hAnsi="Arial"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162253"/>
    <w:rPr>
      <w:rFonts w:ascii="Arial" w:hAnsi="Arial" w:cs="Arial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2745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162253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link w:val="LPSeznamplohChar"/>
    <w:qFormat/>
    <w:rsid w:val="00162253"/>
    <w:pPr>
      <w:numPr>
        <w:numId w:val="6"/>
      </w:numPr>
      <w:spacing w:before="60"/>
      <w:ind w:left="992" w:hanging="425"/>
      <w:jc w:val="both"/>
    </w:pPr>
    <w:rPr>
      <w:rFonts w:ascii="Arial" w:hAnsi="Arial"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162253"/>
    <w:rPr>
      <w:rFonts w:ascii="Arial" w:hAnsi="Arial" w:cs="Arial"/>
    </w:rPr>
  </w:style>
  <w:style w:type="paragraph" w:customStyle="1" w:styleId="LPOdrky">
    <w:name w:val="ŘLP Odrážky"/>
    <w:link w:val="LPOdrkyChar"/>
    <w:qFormat/>
    <w:rsid w:val="00162253"/>
    <w:pPr>
      <w:numPr>
        <w:numId w:val="5"/>
      </w:numPr>
      <w:tabs>
        <w:tab w:val="clear" w:pos="360"/>
        <w:tab w:val="left" w:pos="851"/>
      </w:tabs>
      <w:spacing w:after="60"/>
      <w:ind w:left="851" w:hanging="284"/>
    </w:pPr>
    <w:rPr>
      <w:rFonts w:ascii="Arial" w:hAnsi="Arial"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162253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  <w:numId w:val="7"/>
      </w:numPr>
      <w:ind w:hanging="452"/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paragraph" w:styleId="Textkomente">
    <w:name w:val="annotation text"/>
    <w:basedOn w:val="Normln"/>
    <w:link w:val="TextkomenteChar"/>
    <w:unhideWhenUsed/>
    <w:rsid w:val="0072012E"/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72012E"/>
  </w:style>
  <w:style w:type="character" w:styleId="Hypertextovodkaz">
    <w:name w:val="Hyperlink"/>
    <w:basedOn w:val="Standardnpsmoodstavce"/>
    <w:uiPriority w:val="99"/>
    <w:unhideWhenUsed/>
    <w:rsid w:val="00000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relova@a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jborova@a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clkprc.ans.cz\spolecne\_SYSTEM\Office\Sablony\DPLR\Smlouva%20o%20d&#237;l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EA7E-219C-49E6-95CD-1C233F3C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dílo.dotx</Template>
  <TotalTime>0</TotalTime>
  <Pages>4</Pages>
  <Words>1523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1900-12-31T23:00:00Z</cp:lastPrinted>
  <dcterms:created xsi:type="dcterms:W3CDTF">2018-04-06T11:14:00Z</dcterms:created>
  <dcterms:modified xsi:type="dcterms:W3CDTF">2018-04-06T11:15:00Z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