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7FFEE" w14:textId="77777777" w:rsidR="005C015B" w:rsidRPr="007470DE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7470DE">
        <w:rPr>
          <w:rFonts w:ascii="Garamond" w:hAnsi="Garamond" w:cs="Arial"/>
          <w:b/>
          <w:sz w:val="36"/>
          <w:szCs w:val="36"/>
          <w:lang w:val="cs-CZ"/>
        </w:rPr>
        <w:t>KUPNÍ SMLOUVA</w:t>
      </w:r>
    </w:p>
    <w:p w14:paraId="3C420163" w14:textId="77777777" w:rsidR="00541A18" w:rsidRPr="003F42F8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3F42F8">
        <w:rPr>
          <w:rFonts w:ascii="Garamond" w:hAnsi="Garamond" w:cs="Arial"/>
          <w:lang w:val="cs-CZ"/>
        </w:rPr>
        <w:t>číslo</w:t>
      </w:r>
      <w:r w:rsidR="00C67B12" w:rsidRPr="003F42F8">
        <w:rPr>
          <w:rFonts w:ascii="Garamond" w:hAnsi="Garamond" w:cs="Arial"/>
          <w:lang w:val="cs-CZ"/>
        </w:rPr>
        <w:t>:</w:t>
      </w:r>
      <w:r w:rsidR="008201CF" w:rsidRPr="003F42F8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</w:rPr>
          <w:id w:val="-328219866"/>
          <w:placeholder>
            <w:docPart w:val="B839749B9E894CB4AAEF032D4A5BF0EB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9E7F38">
            <w:rPr>
              <w:rFonts w:ascii="Garamond" w:hAnsi="Garamond"/>
              <w:highlight w:val="green"/>
              <w:lang w:val="cs-CZ"/>
            </w:rPr>
            <w:t>číslo smlouvy d</w:t>
          </w:r>
          <w:r w:rsidR="009E7F38" w:rsidRPr="008254F6">
            <w:rPr>
              <w:rFonts w:ascii="Garamond" w:hAnsi="Garamond"/>
              <w:highlight w:val="green"/>
              <w:lang w:val="cs-CZ"/>
            </w:rPr>
            <w:t xml:space="preserve">oplní </w:t>
          </w:r>
          <w:r w:rsidR="009E7F38">
            <w:rPr>
              <w:rFonts w:ascii="Garamond" w:hAnsi="Garamond"/>
              <w:highlight w:val="green"/>
              <w:lang w:val="cs-CZ"/>
            </w:rPr>
            <w:t>kupující</w:t>
          </w:r>
          <w:r w:rsidR="009E7F38" w:rsidRPr="008254F6">
            <w:rPr>
              <w:rFonts w:ascii="Garamond" w:hAnsi="Garamond"/>
              <w:highlight w:val="green"/>
              <w:lang w:val="cs-CZ"/>
            </w:rPr>
            <w:t xml:space="preserve"> před podpisem smlouvy</w:t>
          </w:r>
        </w:sdtContent>
      </w:sdt>
    </w:p>
    <w:p w14:paraId="4B3C0815" w14:textId="77777777" w:rsidR="00541A18" w:rsidRPr="00827137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827137">
        <w:rPr>
          <w:rFonts w:ascii="Garamond" w:hAnsi="Garamond" w:cs="Arial"/>
          <w:lang w:val="cs-CZ"/>
        </w:rPr>
        <w:t xml:space="preserve">uzavřená podle ustanovení </w:t>
      </w:r>
      <w:r w:rsidRPr="00827137">
        <w:rPr>
          <w:rFonts w:ascii="Garamond" w:hAnsi="Garamond" w:cs="Arial"/>
          <w:snapToGrid w:val="0"/>
          <w:lang w:val="cs-CZ"/>
        </w:rPr>
        <w:t>§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2079</w:t>
      </w:r>
      <w:r w:rsidR="00A319F2">
        <w:rPr>
          <w:rFonts w:ascii="Garamond" w:hAnsi="Garamond" w:cs="Arial"/>
          <w:snapToGrid w:val="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lang w:val="cs-CZ"/>
        </w:rPr>
        <w:t>násl. zákona č.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827137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14:paraId="590EF4A7" w14:textId="77777777" w:rsidR="00541A18" w:rsidRPr="00A2002F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A2002F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14:paraId="2DCCA181" w14:textId="7AF44A4B" w:rsidR="00541A18" w:rsidRPr="00827137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827137">
        <w:rPr>
          <w:rFonts w:ascii="Garamond" w:hAnsi="Garamond" w:cs="Arial"/>
          <w:i w:val="0"/>
          <w:sz w:val="24"/>
          <w:szCs w:val="24"/>
        </w:rPr>
        <w:t xml:space="preserve">Česká </w:t>
      </w:r>
      <w:r w:rsidR="006D4CF0" w:rsidRPr="00827137">
        <w:rPr>
          <w:rFonts w:ascii="Garamond" w:hAnsi="Garamond" w:cs="Arial"/>
          <w:i w:val="0"/>
          <w:sz w:val="24"/>
          <w:szCs w:val="24"/>
        </w:rPr>
        <w:t>republika – Správa</w:t>
      </w:r>
      <w:r w:rsidR="00C67B12" w:rsidRPr="00827137">
        <w:rPr>
          <w:rFonts w:ascii="Garamond" w:hAnsi="Garamond" w:cs="Arial"/>
          <w:i w:val="0"/>
          <w:sz w:val="24"/>
          <w:szCs w:val="24"/>
        </w:rPr>
        <w:t xml:space="preserve"> státních hmotných rezerv</w:t>
      </w:r>
    </w:p>
    <w:p w14:paraId="1E5CAEDA" w14:textId="77777777" w:rsidR="00541A18" w:rsidRPr="00827137" w:rsidRDefault="00722754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se </w:t>
      </w:r>
      <w:r w:rsidR="00541A18" w:rsidRPr="00827137">
        <w:rPr>
          <w:rFonts w:ascii="Garamond" w:hAnsi="Garamond" w:cs="Arial"/>
          <w:lang w:val="cs-CZ"/>
        </w:rPr>
        <w:t>sídlem:</w:t>
      </w:r>
      <w:r w:rsidR="00541A18" w:rsidRPr="00827137">
        <w:rPr>
          <w:rFonts w:ascii="Garamond" w:hAnsi="Garamond" w:cs="Arial"/>
          <w:lang w:val="cs-CZ"/>
        </w:rPr>
        <w:tab/>
        <w:t>Šeříková 616/1, 150 85</w:t>
      </w:r>
      <w:r w:rsidR="0013210E" w:rsidRPr="0013210E">
        <w:t xml:space="preserve"> </w:t>
      </w:r>
      <w:r w:rsidR="0013210E" w:rsidRPr="0013210E">
        <w:rPr>
          <w:rFonts w:ascii="Garamond" w:hAnsi="Garamond" w:cs="Arial"/>
          <w:lang w:val="cs-CZ"/>
        </w:rPr>
        <w:t xml:space="preserve">Praha 5 – Malá Strana </w:t>
      </w:r>
      <w:r w:rsidR="0013210E">
        <w:rPr>
          <w:rFonts w:ascii="Garamond" w:hAnsi="Garamond" w:cs="Arial"/>
          <w:lang w:val="cs-CZ"/>
        </w:rPr>
        <w:t xml:space="preserve"> </w:t>
      </w:r>
    </w:p>
    <w:p w14:paraId="54025EA2" w14:textId="64D3E843" w:rsidR="00541A18" w:rsidRPr="00827137" w:rsidRDefault="00541A18" w:rsidP="00AA58EF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6A4D43">
        <w:rPr>
          <w:rFonts w:ascii="Garamond" w:hAnsi="Garamond" w:cs="Arial"/>
          <w:lang w:val="cs-CZ"/>
        </w:rPr>
        <w:t>právně jednající:</w:t>
      </w:r>
      <w:r w:rsidRPr="006A4D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D974AD">
            <w:rPr>
              <w:rStyle w:val="Smlouva"/>
            </w:rPr>
            <w:t>Ing. Miroslav Basel, ředitel Odboru zakázek</w:t>
          </w:r>
        </w:sdtContent>
      </w:sdt>
    </w:p>
    <w:bookmarkStart w:id="1" w:name="_Toc380061319" w:displacedByCustomXml="next"/>
    <w:sdt>
      <w:sdtPr>
        <w:rPr>
          <w:rFonts w:ascii="Garamond" w:hAnsi="Garamond" w:cs="Arial"/>
          <w:lang w:val="cs-CZ"/>
        </w:rPr>
        <w:id w:val="-887946553"/>
        <w:placeholder>
          <w:docPart w:val="DefaultPlaceholder_1081868574"/>
        </w:placeholder>
      </w:sdtPr>
      <w:sdtEndPr>
        <w:rPr>
          <w:rStyle w:val="Smlouva"/>
          <w:rFonts w:cs="Times New Roman"/>
        </w:rPr>
      </w:sdtEndPr>
      <w:sdtContent>
        <w:p w14:paraId="79F53E25" w14:textId="77777777" w:rsidR="00541A18" w:rsidRPr="00827137" w:rsidRDefault="00541A18" w:rsidP="00A319F2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bankovní spojení:</w:t>
          </w:r>
          <w:r w:rsidRPr="00827137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1"/>
        </w:p>
        <w:p w14:paraId="505E14B7" w14:textId="442EF58F" w:rsidR="00541A18" w:rsidRPr="00673628" w:rsidRDefault="00541A18" w:rsidP="00A319F2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Style w:val="Smlouva"/>
              <w:rFonts w:eastAsiaTheme="minorHAnsi"/>
              <w:szCs w:val="24"/>
            </w:rPr>
          </w:pPr>
          <w:r w:rsidRPr="00827137">
            <w:rPr>
              <w:rFonts w:ascii="Garamond" w:hAnsi="Garamond"/>
              <w:sz w:val="24"/>
              <w:szCs w:val="24"/>
            </w:rPr>
            <w:t>č</w:t>
          </w:r>
          <w:r w:rsidR="005529D2">
            <w:rPr>
              <w:rFonts w:ascii="Garamond" w:hAnsi="Garamond"/>
              <w:sz w:val="24"/>
              <w:szCs w:val="24"/>
            </w:rPr>
            <w:t>íslo</w:t>
          </w:r>
          <w:r w:rsidRPr="00827137">
            <w:rPr>
              <w:rFonts w:ascii="Garamond" w:hAnsi="Garamond"/>
              <w:sz w:val="24"/>
              <w:szCs w:val="24"/>
            </w:rPr>
            <w:t xml:space="preserve"> účtu</w:t>
          </w:r>
          <w:r w:rsidR="00C51B6B">
            <w:rPr>
              <w:rFonts w:ascii="Garamond" w:hAnsi="Garamond"/>
              <w:sz w:val="24"/>
              <w:szCs w:val="24"/>
            </w:rPr>
            <w:t xml:space="preserve"> pořízení</w:t>
          </w:r>
          <w:r w:rsidRPr="00827137">
            <w:rPr>
              <w:rFonts w:ascii="Garamond" w:hAnsi="Garamond"/>
              <w:sz w:val="24"/>
              <w:szCs w:val="24"/>
            </w:rPr>
            <w:t>:</w:t>
          </w:r>
          <w:r w:rsidRPr="00827137">
            <w:rPr>
              <w:rFonts w:ascii="Garamond" w:hAnsi="Garamond"/>
              <w:sz w:val="24"/>
              <w:szCs w:val="24"/>
            </w:rPr>
            <w:tab/>
          </w:r>
          <w:bookmarkStart w:id="2" w:name="_Hlk71266728"/>
          <w:sdt>
            <w:sdtPr>
              <w:rPr>
                <w:rStyle w:val="Smlouva"/>
              </w:rPr>
              <w:id w:val="-1746567630"/>
              <w:placeholder>
                <w:docPart w:val="DE1734400A4943A38FC025F2A075D3D1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534FAF" w:rsidRPr="00A66E4E">
                <w:rPr>
                  <w:rStyle w:val="Smlouva"/>
                  <w:rFonts w:eastAsiaTheme="minorHAnsi"/>
                </w:rPr>
                <w:t>85508881/0710</w:t>
              </w:r>
            </w:sdtContent>
          </w:sdt>
          <w:bookmarkEnd w:id="2"/>
          <w:r w:rsidR="00673628">
            <w:rPr>
              <w:rStyle w:val="Nadpis3Char"/>
              <w:rFonts w:ascii="Garamond" w:hAnsi="Garamond"/>
              <w:b w:val="0"/>
              <w:sz w:val="24"/>
            </w:rPr>
            <w:t xml:space="preserve"> </w:t>
          </w:r>
        </w:p>
        <w:p w14:paraId="6D0E4673" w14:textId="47EC6C29" w:rsidR="00967778" w:rsidRPr="00827137" w:rsidRDefault="00967778" w:rsidP="00A319F2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číslo účtu v případě sankce:</w:t>
          </w:r>
          <w:r>
            <w:rPr>
              <w:rFonts w:ascii="Garamond" w:hAnsi="Garamond"/>
              <w:sz w:val="24"/>
              <w:szCs w:val="24"/>
            </w:rPr>
            <w:tab/>
            <w:t>19-85508881/0710</w:t>
          </w:r>
        </w:p>
        <w:p w14:paraId="444D9350" w14:textId="77777777" w:rsidR="00541A18" w:rsidRPr="003F42F8" w:rsidRDefault="00541A18" w:rsidP="00A319F2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kontaktní osoba:</w:t>
          </w:r>
          <w:r w:rsidRPr="00827137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08835086"/>
              <w:placeholder>
                <w:docPart w:val="F5A6406A5A27485CA9A84B62B0F1F345"/>
              </w:placeholder>
              <w:showingPlcHdr/>
            </w:sdtPr>
            <w:sdtEndPr>
              <w:rPr>
                <w:rStyle w:val="Smlouva"/>
              </w:rPr>
            </w:sdtEndPr>
            <w:sdtContent>
              <w:r w:rsidR="00D222AC" w:rsidRPr="004261BB">
                <w:rPr>
                  <w:rStyle w:val="Smlouva"/>
                  <w:highlight w:val="green"/>
                </w:rPr>
                <w:t xml:space="preserve">doplní </w:t>
              </w:r>
              <w:r w:rsidR="00D222AC">
                <w:rPr>
                  <w:rStyle w:val="Smlouva"/>
                  <w:highlight w:val="green"/>
                </w:rPr>
                <w:t>kupující</w:t>
              </w:r>
              <w:r w:rsidR="00D222AC" w:rsidRPr="004261BB">
                <w:rPr>
                  <w:rStyle w:val="Smlouva"/>
                  <w:highlight w:val="green"/>
                </w:rPr>
                <w:t xml:space="preserve"> před podpisem smlouvy</w:t>
              </w:r>
            </w:sdtContent>
          </w:sdt>
        </w:p>
        <w:p w14:paraId="6F192DF0" w14:textId="77777777" w:rsidR="00541A18" w:rsidRPr="00AD7986" w:rsidRDefault="00541A18" w:rsidP="00A319F2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3F42F8">
            <w:rPr>
              <w:rFonts w:ascii="Garamond" w:hAnsi="Garamond" w:cs="Arial"/>
              <w:lang w:val="cs-CZ"/>
            </w:rPr>
            <w:t>telefon:</w:t>
          </w:r>
          <w:r w:rsidRPr="003F42F8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-816650455"/>
              <w:placeholder>
                <w:docPart w:val="F12110E4E8B54D9893CD0A1D245AF61F"/>
              </w:placeholder>
              <w:showingPlcHdr/>
            </w:sdtPr>
            <w:sdtEndPr>
              <w:rPr>
                <w:rStyle w:val="Smlouva"/>
              </w:rPr>
            </w:sdtEndPr>
            <w:sdtContent>
              <w:r w:rsidR="00D222AC" w:rsidRPr="004261BB">
                <w:rPr>
                  <w:rStyle w:val="Smlouva"/>
                  <w:highlight w:val="green"/>
                </w:rPr>
                <w:t xml:space="preserve">doplní </w:t>
              </w:r>
              <w:r w:rsidR="00D222AC">
                <w:rPr>
                  <w:rStyle w:val="Smlouva"/>
                  <w:highlight w:val="green"/>
                </w:rPr>
                <w:t>kupující</w:t>
              </w:r>
              <w:r w:rsidR="00D222AC" w:rsidRPr="004261BB">
                <w:rPr>
                  <w:rStyle w:val="Smlouva"/>
                  <w:highlight w:val="green"/>
                </w:rPr>
                <w:t xml:space="preserve"> před podpisem smlouvy</w:t>
              </w:r>
            </w:sdtContent>
          </w:sdt>
        </w:p>
        <w:p w14:paraId="34045423" w14:textId="77777777" w:rsidR="00541A18" w:rsidRPr="003F42F8" w:rsidRDefault="00541A18" w:rsidP="00A319F2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AD7986">
            <w:rPr>
              <w:rFonts w:ascii="Garamond" w:hAnsi="Garamond" w:cs="Arial"/>
              <w:lang w:val="cs-CZ"/>
            </w:rPr>
            <w:t>fax:</w:t>
          </w:r>
          <w:r w:rsidRPr="003F42F8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-920259656"/>
              <w:placeholder>
                <w:docPart w:val="6C3693C6B8A14BCFAAF8F89384E583C3"/>
              </w:placeholder>
              <w:showingPlcHdr/>
            </w:sdtPr>
            <w:sdtEndPr>
              <w:rPr>
                <w:rStyle w:val="Smlouva"/>
              </w:rPr>
            </w:sdtEndPr>
            <w:sdtContent>
              <w:r w:rsidR="00D222AC" w:rsidRPr="004261BB">
                <w:rPr>
                  <w:rStyle w:val="Smlouva"/>
                  <w:highlight w:val="green"/>
                </w:rPr>
                <w:t xml:space="preserve">doplní </w:t>
              </w:r>
              <w:r w:rsidR="00D222AC">
                <w:rPr>
                  <w:rStyle w:val="Smlouva"/>
                  <w:highlight w:val="green"/>
                </w:rPr>
                <w:t>kupující</w:t>
              </w:r>
              <w:r w:rsidR="00D222AC" w:rsidRPr="004261BB">
                <w:rPr>
                  <w:rStyle w:val="Smlouva"/>
                  <w:highlight w:val="green"/>
                </w:rPr>
                <w:t xml:space="preserve"> před podpisem smlouvy</w:t>
              </w:r>
            </w:sdtContent>
          </w:sdt>
        </w:p>
      </w:sdtContent>
    </w:sdt>
    <w:p w14:paraId="251C979C" w14:textId="6F3C7C04" w:rsidR="00541A18" w:rsidRPr="00827137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537585536"/>
          <w:placeholder>
            <w:docPart w:val="A0E7063A8BDC4AC9AD88566CA65779DF"/>
          </w:placeholder>
          <w:showingPlcHdr/>
        </w:sdtPr>
        <w:sdtEndPr>
          <w:rPr>
            <w:rStyle w:val="Smlouva"/>
          </w:rPr>
        </w:sdtEndPr>
        <w:sdtContent>
          <w:r w:rsidR="00F04C5A" w:rsidRPr="004261BB">
            <w:rPr>
              <w:rStyle w:val="Smlouva"/>
              <w:highlight w:val="green"/>
            </w:rPr>
            <w:t xml:space="preserve">doplní </w:t>
          </w:r>
          <w:r w:rsidR="00F04C5A">
            <w:rPr>
              <w:rStyle w:val="Smlouva"/>
              <w:highlight w:val="green"/>
            </w:rPr>
            <w:t>kupující</w:t>
          </w:r>
          <w:r w:rsidR="00F04C5A" w:rsidRPr="004261BB">
            <w:rPr>
              <w:rStyle w:val="Smlouva"/>
              <w:highlight w:val="green"/>
            </w:rPr>
            <w:t xml:space="preserve"> před podpisem smlouvy</w:t>
          </w:r>
        </w:sdtContent>
      </w:sdt>
      <w:r w:rsidR="008B1306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D222AC">
            <w:rPr>
              <w:rStyle w:val="Smlouva"/>
            </w:rPr>
            <w:t>sshr.</w:t>
          </w:r>
          <w:r w:rsidR="00C51B6B">
            <w:rPr>
              <w:rStyle w:val="Smlouva"/>
            </w:rPr>
            <w:t>gov.</w:t>
          </w:r>
          <w:r w:rsidR="00D222AC">
            <w:rPr>
              <w:rStyle w:val="Smlouva"/>
            </w:rPr>
            <w:t>cz</w:t>
          </w:r>
        </w:sdtContent>
      </w:sdt>
    </w:p>
    <w:p w14:paraId="54F10DCB" w14:textId="4EEAF050" w:rsidR="00541A18" w:rsidRDefault="00541A18" w:rsidP="00A319F2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color w:val="000000"/>
          <w:sz w:val="24"/>
          <w:szCs w:val="24"/>
        </w:rPr>
      </w:pPr>
      <w:r w:rsidRPr="00827137">
        <w:rPr>
          <w:rFonts w:ascii="Garamond" w:hAnsi="Garamond"/>
          <w:color w:val="000000"/>
          <w:sz w:val="24"/>
          <w:szCs w:val="24"/>
        </w:rPr>
        <w:t>datová schránka:</w:t>
      </w:r>
      <w:r w:rsidRPr="00827137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1D7A5CAD" w14:textId="77777777" w:rsidR="00AA58EF" w:rsidRPr="00AD7986" w:rsidRDefault="00AA58EF" w:rsidP="00AA58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3" w:name="_Toc380061317"/>
      <w:r w:rsidRPr="00AD7986">
        <w:rPr>
          <w:rFonts w:ascii="Garamond" w:hAnsi="Garamond" w:cs="Arial"/>
          <w:lang w:val="cs-CZ"/>
        </w:rPr>
        <w:t>IČO:</w:t>
      </w:r>
      <w:r w:rsidRPr="00AD7986">
        <w:rPr>
          <w:rFonts w:ascii="Garamond" w:hAnsi="Garamond" w:cs="Arial"/>
          <w:lang w:val="cs-CZ"/>
        </w:rPr>
        <w:tab/>
        <w:t>48133990</w:t>
      </w:r>
      <w:bookmarkEnd w:id="3"/>
    </w:p>
    <w:p w14:paraId="2612101F" w14:textId="7A422259" w:rsidR="00AA58EF" w:rsidRPr="00AA58EF" w:rsidRDefault="00AA58EF" w:rsidP="00AA58EF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bookmarkStart w:id="4" w:name="_Toc380061318"/>
      <w:r w:rsidRPr="00AA58EF">
        <w:rPr>
          <w:rFonts w:ascii="Garamond" w:hAnsi="Garamond"/>
          <w:sz w:val="24"/>
          <w:szCs w:val="24"/>
        </w:rPr>
        <w:t>DIČ:</w:t>
      </w:r>
      <w:r w:rsidRPr="00AA58EF">
        <w:rPr>
          <w:rFonts w:ascii="Garamond" w:hAnsi="Garamond"/>
          <w:sz w:val="24"/>
          <w:szCs w:val="24"/>
        </w:rPr>
        <w:tab/>
        <w:t>CZ4813399</w:t>
      </w:r>
      <w:bookmarkEnd w:id="4"/>
      <w:r w:rsidRPr="00AA58EF">
        <w:rPr>
          <w:rFonts w:ascii="Garamond" w:hAnsi="Garamond"/>
          <w:sz w:val="24"/>
          <w:szCs w:val="24"/>
        </w:rPr>
        <w:t>0</w:t>
      </w:r>
    </w:p>
    <w:p w14:paraId="3EAB0195" w14:textId="77777777" w:rsidR="00541A18" w:rsidRPr="00827137" w:rsidRDefault="00541A18" w:rsidP="00A319F2">
      <w:pPr>
        <w:spacing w:before="240" w:after="120" w:line="240" w:lineRule="auto"/>
        <w:ind w:left="2693" w:hanging="2693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„kupující“</w:t>
      </w:r>
      <w:r w:rsidRPr="00827137">
        <w:rPr>
          <w:rFonts w:ascii="Garamond" w:hAnsi="Garamond" w:cs="Arial"/>
          <w:lang w:val="cs-CZ"/>
        </w:rPr>
        <w:t>)</w:t>
      </w:r>
    </w:p>
    <w:p w14:paraId="41688CFE" w14:textId="77777777" w:rsidR="00541A18" w:rsidRPr="00827137" w:rsidRDefault="00541A18" w:rsidP="00A319F2">
      <w:pPr>
        <w:spacing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</w:t>
      </w:r>
    </w:p>
    <w:p w14:paraId="62F5BA46" w14:textId="77777777" w:rsidR="00541A18" w:rsidRPr="00406A43" w:rsidRDefault="001F2DDA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</w:rPr>
          <w:id w:val="357706996"/>
          <w:placeholder>
            <w:docPart w:val="0D5AA7F7F9424C558B3C2DAB253A586A"/>
          </w:placeholder>
          <w:showingPlcHdr/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8339D0"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sdtContent>
      </w:sdt>
      <w:r w:rsidR="00541A18" w:rsidRPr="00406A43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357706862"/>
          <w:placeholder>
            <w:docPart w:val="E801B0AD94AB45C5876D47EB529785CD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1B48B6"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="00406A43"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r. o. apod.</w:t>
          </w:r>
          <w:r w:rsidR="00C47AB7"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sdtContent>
      </w:sdt>
    </w:p>
    <w:p w14:paraId="07F7ECA5" w14:textId="77777777" w:rsidR="00541A18" w:rsidRPr="00827137" w:rsidRDefault="001F2DDA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showingPlcHdr/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8339D0"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06A43"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sdtContent>
      </w:sdt>
    </w:p>
    <w:p w14:paraId="4D3E27EB" w14:textId="77777777" w:rsidR="00541A18" w:rsidRPr="00406A43" w:rsidRDefault="00C67B12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adresa pro doručování</w:t>
      </w:r>
      <w:r w:rsidR="00161F6E">
        <w:rPr>
          <w:rFonts w:ascii="Garamond" w:hAnsi="Garamond" w:cs="Arial"/>
          <w:lang w:val="cs-CZ"/>
        </w:rPr>
        <w:t>:</w:t>
      </w:r>
      <w:r w:rsidR="00406A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4"/>
          <w:placeholder>
            <w:docPart w:val="10E8C3508210477483955EF52B561763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06A43"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  <w:r w:rsidR="00864B68">
            <w:rPr>
              <w:rStyle w:val="Zstupntext"/>
              <w:rFonts w:ascii="Garamond" w:hAnsi="Garamond"/>
              <w:color w:val="FF0000"/>
              <w:lang w:val="cs-CZ"/>
            </w:rPr>
            <w:t>,</w:t>
          </w:r>
          <w:r w:rsidR="00406A43"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je-li odlišná od adresy sídla – jinak</w:t>
          </w:r>
          <w:r w:rsidR="00621158">
            <w:rPr>
              <w:rStyle w:val="Zstupntext"/>
              <w:rFonts w:ascii="Garamond" w:hAnsi="Garamond"/>
              <w:color w:val="FF0000"/>
              <w:lang w:val="cs-CZ"/>
            </w:rPr>
            <w:t xml:space="preserve"> </w:t>
          </w:r>
          <w:r w:rsidR="00864B68">
            <w:rPr>
              <w:rStyle w:val="Zstupntext"/>
              <w:rFonts w:ascii="Garamond" w:hAnsi="Garamond"/>
              <w:color w:val="FF0000"/>
              <w:lang w:val="cs-CZ"/>
            </w:rPr>
            <w:t>stiskněte jednou mezerník</w:t>
          </w:r>
        </w:sdtContent>
      </w:sdt>
    </w:p>
    <w:p w14:paraId="648E4221" w14:textId="77777777" w:rsidR="00541A18" w:rsidRPr="00827137" w:rsidRDefault="001F2DDA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showingPlcHdr/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8339D0"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56707"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 u</w:t>
          </w:r>
          <w:r w:rsidR="00356707">
            <w:rPr>
              <w:rStyle w:val="Zstupntext"/>
              <w:rFonts w:ascii="Garamond" w:hAnsi="Garamond"/>
              <w:color w:val="FF0000"/>
              <w:lang w:val="cs-CZ"/>
            </w:rPr>
            <w:t xml:space="preserve"> …</w:t>
          </w:r>
          <w:r w:rsidR="00836E94">
            <w:rPr>
              <w:rStyle w:val="Zstupntext"/>
              <w:rFonts w:ascii="Garamond" w:hAnsi="Garamond"/>
              <w:color w:val="FF0000"/>
              <w:lang w:val="cs-CZ"/>
            </w:rPr>
            <w:t>nebo v případě FO datum z</w:t>
          </w:r>
          <w:r w:rsidR="008339D0">
            <w:rPr>
              <w:rStyle w:val="Zstupntext"/>
              <w:rFonts w:ascii="Garamond" w:hAnsi="Garamond"/>
              <w:color w:val="FF0000"/>
              <w:lang w:val="cs-CZ"/>
            </w:rPr>
            <w:t>ápi</w:t>
          </w:r>
          <w:r w:rsidR="00836E94">
            <w:rPr>
              <w:rStyle w:val="Zstupntext"/>
              <w:rFonts w:ascii="Garamond" w:hAnsi="Garamond"/>
              <w:color w:val="FF0000"/>
              <w:lang w:val="cs-CZ"/>
            </w:rPr>
            <w:t>su do ŽR</w:t>
          </w:r>
        </w:sdtContent>
      </w:sdt>
    </w:p>
    <w:p w14:paraId="190D58AD" w14:textId="5D971EAF" w:rsidR="00541A18" w:rsidRPr="00827137" w:rsidRDefault="001F2DDA" w:rsidP="00AA58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showingPlcHdr/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464961"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56707">
            <w:rPr>
              <w:rStyle w:val="Zstupntext"/>
              <w:rFonts w:ascii="Garamond" w:hAnsi="Garamond"/>
              <w:color w:val="FF0000"/>
              <w:lang w:val="cs-CZ"/>
            </w:rPr>
            <w:t>zastoupení dle OR</w:t>
          </w:r>
          <w:r w:rsidR="00464961">
            <w:rPr>
              <w:rStyle w:val="Zstupntext"/>
              <w:rFonts w:ascii="Garamond" w:hAnsi="Garamond"/>
              <w:color w:val="FF0000"/>
              <w:lang w:val="cs-CZ"/>
            </w:rPr>
            <w:t xml:space="preserve"> či u FO </w:t>
          </w:r>
          <w:r w:rsidR="00464961"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="00464961"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sdtContent>
      </w:sdt>
    </w:p>
    <w:p w14:paraId="300FA6F0" w14:textId="77777777" w:rsidR="00541A18" w:rsidRPr="00827137" w:rsidRDefault="00C47AB7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bankovní spojení:</w:t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sdtContent>
      </w:sdt>
    </w:p>
    <w:p w14:paraId="6384009B" w14:textId="77777777" w:rsidR="00541A18" w:rsidRPr="00827137" w:rsidRDefault="00C47AB7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číslo účtu: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D6569010661A44B284FBA4506F0D9680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sdtContent>
      </w:sdt>
    </w:p>
    <w:p w14:paraId="5A1815B8" w14:textId="77777777" w:rsidR="00541A18" w:rsidRPr="00827137" w:rsidRDefault="00A4486C" w:rsidP="00A319F2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kontaktní osoba</w:t>
      </w:r>
      <w:r w:rsidR="00541A18" w:rsidRPr="00827137">
        <w:rPr>
          <w:rFonts w:ascii="Garamond" w:hAnsi="Garamond" w:cs="Arial"/>
          <w:lang w:val="cs-CZ"/>
        </w:rPr>
        <w:t>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6"/>
          <w:placeholder>
            <w:docPart w:val="BC1E1B4EFE26437197E1A82A39CC699B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AB7"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sdtContent>
      </w:sdt>
    </w:p>
    <w:p w14:paraId="690624C2" w14:textId="77777777" w:rsidR="00541A18" w:rsidRPr="00827137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telefon: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AB7"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sdtContent>
      </w:sdt>
    </w:p>
    <w:p w14:paraId="2BBD1C6A" w14:textId="77777777" w:rsidR="00541A18" w:rsidRPr="00827137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fax: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8"/>
          <w:placeholder>
            <w:docPart w:val="D3AA9AB7BBC041B78F81DCA01757D84E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AB7">
            <w:rPr>
              <w:rStyle w:val="Zstupntext"/>
              <w:rFonts w:ascii="Garamond" w:hAnsi="Garamond"/>
              <w:color w:val="FF0000"/>
              <w:lang w:val="cs-CZ"/>
            </w:rPr>
            <w:t xml:space="preserve">pokud nemáte fax, </w:t>
          </w:r>
          <w:r w:rsidR="00864B68">
            <w:rPr>
              <w:rStyle w:val="Zstupntext"/>
              <w:rFonts w:ascii="Garamond" w:hAnsi="Garamond"/>
              <w:color w:val="FF0000"/>
              <w:lang w:val="cs-CZ"/>
            </w:rPr>
            <w:t>stiskněte jednou mezerník</w:t>
          </w:r>
        </w:sdtContent>
      </w:sdt>
    </w:p>
    <w:p w14:paraId="10F7E49B" w14:textId="77777777" w:rsidR="00541A18" w:rsidRPr="00827137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97"/>
          <w:placeholder>
            <w:docPart w:val="75D25494A9AD46F79510D5829F82FA3C"/>
          </w:placeholder>
          <w:showingPlcHdr/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A2002F"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 w:rsidR="00A2002F"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sdtContent>
      </w:sdt>
      <w:r w:rsidR="00A2002F">
        <w:rPr>
          <w:rStyle w:val="Smlouva"/>
        </w:rPr>
        <w:t>@</w:t>
      </w:r>
      <w:sdt>
        <w:sdtPr>
          <w:rPr>
            <w:rStyle w:val="Smlouva"/>
          </w:rPr>
          <w:id w:val="357707698"/>
          <w:placeholder>
            <w:docPart w:val="3D0B8413524948C3B2DBA1CE0CEA49D7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2002F"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 w:rsidR="00A2002F"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sdtContent>
      </w:sdt>
    </w:p>
    <w:p w14:paraId="1109B679" w14:textId="0980FAC4" w:rsidR="00541A18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Style w:val="Smlouva"/>
        </w:rPr>
      </w:pPr>
      <w:r w:rsidRPr="00827137">
        <w:rPr>
          <w:rFonts w:ascii="Garamond" w:hAnsi="Garamond" w:cs="Arial"/>
          <w:lang w:val="cs-CZ"/>
        </w:rPr>
        <w:t>datová schránka: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3499881A853B430E85FB3707A2AFD317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47AB7">
            <w:rPr>
              <w:rStyle w:val="Zstupntext"/>
              <w:rFonts w:ascii="Garamond" w:hAnsi="Garamond"/>
              <w:color w:val="FF0000"/>
              <w:lang w:val="cs-CZ"/>
            </w:rPr>
            <w:t>identifikace datové schránky</w:t>
          </w:r>
          <w:r w:rsidR="00365571">
            <w:rPr>
              <w:rStyle w:val="Zstupntext"/>
              <w:rFonts w:ascii="Garamond" w:hAnsi="Garamond"/>
              <w:color w:val="FF0000"/>
              <w:lang w:val="cs-CZ"/>
            </w:rPr>
            <w:t xml:space="preserve"> – nemáte-li, </w:t>
          </w:r>
          <w:r w:rsidR="00F37F1B">
            <w:rPr>
              <w:rStyle w:val="Zstupntext"/>
              <w:rFonts w:ascii="Garamond" w:hAnsi="Garamond"/>
              <w:color w:val="FF0000"/>
              <w:lang w:val="cs-CZ"/>
            </w:rPr>
            <w:t>stiskněte jednou mezerník</w:t>
          </w:r>
        </w:sdtContent>
      </w:sdt>
    </w:p>
    <w:p w14:paraId="6D451521" w14:textId="77777777" w:rsidR="00AA58EF" w:rsidRPr="00827137" w:rsidRDefault="00AA58EF" w:rsidP="00AA58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IČO: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DB32804260894BD88F18298AEC15B84A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sdtContent>
      </w:sdt>
    </w:p>
    <w:p w14:paraId="3420E6DA" w14:textId="73161694" w:rsidR="00AA58EF" w:rsidRPr="00827137" w:rsidRDefault="00AA58EF" w:rsidP="00AA58EF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BFD5F157606C4C39AF2AE38D495499A4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sdtContent>
      </w:sdt>
    </w:p>
    <w:p w14:paraId="3CAA0138" w14:textId="77777777" w:rsidR="00541A18" w:rsidRPr="00827137" w:rsidRDefault="00541A18" w:rsidP="007470DE">
      <w:pPr>
        <w:spacing w:before="360" w:after="36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„prodávající“</w:t>
      </w:r>
      <w:r w:rsidRPr="00827137">
        <w:rPr>
          <w:rFonts w:ascii="Garamond" w:hAnsi="Garamond" w:cs="Arial"/>
          <w:lang w:val="cs-CZ"/>
        </w:rPr>
        <w:t>)</w:t>
      </w:r>
    </w:p>
    <w:p w14:paraId="60FDA333" w14:textId="77777777" w:rsidR="005E3F13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lang w:val="cs-CZ"/>
        </w:rPr>
        <w:t xml:space="preserve">(dále také společně </w:t>
      </w:r>
      <w:r w:rsidRPr="005E3F13">
        <w:rPr>
          <w:rFonts w:ascii="Garamond" w:hAnsi="Garamond" w:cs="Arial"/>
          <w:b/>
          <w:lang w:val="cs-CZ"/>
        </w:rPr>
        <w:t>„smluvní strany“</w:t>
      </w:r>
      <w:r w:rsidRPr="005E3F13">
        <w:rPr>
          <w:rFonts w:ascii="Garamond" w:hAnsi="Garamond" w:cs="Arial"/>
          <w:lang w:val="cs-CZ"/>
        </w:rPr>
        <w:t>)</w:t>
      </w:r>
      <w:r w:rsidRPr="005E3F13">
        <w:rPr>
          <w:rFonts w:ascii="Garamond" w:hAnsi="Garamond"/>
          <w:lang w:val="cs-CZ"/>
        </w:rPr>
        <w:br w:type="page"/>
      </w:r>
    </w:p>
    <w:p w14:paraId="7D6ABDE8" w14:textId="77777777" w:rsidR="005E3F13" w:rsidRPr="005E3F13" w:rsidRDefault="005E3F13" w:rsidP="00E162AF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14:paraId="03045A15" w14:textId="77777777" w:rsidR="00541A18" w:rsidRPr="005E3F13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b/>
          <w:lang w:val="cs-CZ"/>
        </w:rPr>
        <w:t>Účel smlouvy</w:t>
      </w:r>
    </w:p>
    <w:p w14:paraId="59008137" w14:textId="77777777" w:rsidR="00541A18" w:rsidRPr="00827137" w:rsidRDefault="00541A18" w:rsidP="0080205C">
      <w:pPr>
        <w:keepNext/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Účelem smlouvy je koupě věci specifikované blíže</w:t>
      </w:r>
      <w:r w:rsidR="00A319F2">
        <w:rPr>
          <w:rFonts w:ascii="Garamond" w:hAnsi="Garamond" w:cs="Arial"/>
          <w:lang w:val="cs-CZ"/>
        </w:rPr>
        <w:t xml:space="preserve"> v </w:t>
      </w:r>
      <w:r w:rsidR="00F7169A">
        <w:rPr>
          <w:rFonts w:ascii="Garamond" w:hAnsi="Garamond" w:cs="Arial"/>
          <w:lang w:val="cs-CZ"/>
        </w:rPr>
        <w:t>čl. </w:t>
      </w:r>
      <w:r w:rsidRPr="00827137">
        <w:rPr>
          <w:rFonts w:ascii="Garamond" w:hAnsi="Garamond" w:cs="Arial"/>
          <w:lang w:val="cs-CZ"/>
        </w:rPr>
        <w:t>II této smlouvy pro účely</w:t>
      </w:r>
      <w:r w:rsidR="00A319F2">
        <w:rPr>
          <w:rFonts w:ascii="Garamond" w:hAnsi="Garamond" w:cs="Arial"/>
          <w:lang w:val="cs-CZ"/>
        </w:rPr>
        <w:t xml:space="preserve"> a k </w:t>
      </w:r>
      <w:r w:rsidRPr="00827137">
        <w:rPr>
          <w:rFonts w:ascii="Garamond" w:hAnsi="Garamond" w:cs="Arial"/>
          <w:lang w:val="cs-CZ"/>
        </w:rPr>
        <w:t>zajištění zákonné působnosti kupujícího vyplývající ze zákona č.</w:t>
      </w:r>
      <w:r w:rsidR="001E721E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97/1993 Sb.,</w:t>
      </w:r>
      <w:r w:rsidR="00A319F2">
        <w:rPr>
          <w:rFonts w:ascii="Garamond" w:hAnsi="Garamond" w:cs="Arial"/>
          <w:lang w:val="cs-CZ"/>
        </w:rPr>
        <w:t xml:space="preserve"> o </w:t>
      </w:r>
      <w:r w:rsidRPr="00827137">
        <w:rPr>
          <w:rFonts w:ascii="Garamond" w:hAnsi="Garamond" w:cs="Arial"/>
          <w:lang w:val="cs-CZ"/>
        </w:rPr>
        <w:t>působnosti Správy státních hmotných rezerv, ve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znění pozdějších předpisů.</w:t>
      </w:r>
    </w:p>
    <w:p w14:paraId="0369ED8F" w14:textId="79EE1FF5" w:rsidR="00541A18" w:rsidRPr="00827137" w:rsidRDefault="00541A18" w:rsidP="00950551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Touto smlouvou se realizuje veřejná zakázka, kterou </w:t>
      </w:r>
      <w:r w:rsidR="00224AFE">
        <w:rPr>
          <w:rFonts w:ascii="Garamond" w:hAnsi="Garamond" w:cs="Arial"/>
          <w:lang w:val="cs-CZ"/>
        </w:rPr>
        <w:t>kupující</w:t>
      </w:r>
      <w:r w:rsidRPr="00827137">
        <w:rPr>
          <w:rFonts w:ascii="Garamond" w:hAnsi="Garamond" w:cs="Arial"/>
          <w:lang w:val="cs-CZ"/>
        </w:rPr>
        <w:t xml:space="preserve"> zadal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zadávacím řízení pod č.</w:t>
      </w:r>
      <w:r w:rsidR="00C67B12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j.</w:t>
      </w:r>
      <w:r w:rsidR="001E721E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7074"/>
          <w:placeholder>
            <w:docPart w:val="16F89F634B364F0BB09E40C103BFA06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47851">
            <w:rPr>
              <w:rStyle w:val="Smlouva"/>
            </w:rPr>
            <w:t>04110</w:t>
          </w:r>
        </w:sdtContent>
      </w:sdt>
      <w:r w:rsidR="0062623D">
        <w:rPr>
          <w:rFonts w:ascii="Garamond" w:hAnsi="Garamond" w:cs="Arial"/>
          <w:lang w:val="cs-CZ"/>
        </w:rPr>
        <w:t>/</w:t>
      </w:r>
      <w:sdt>
        <w:sdtPr>
          <w:rPr>
            <w:rStyle w:val="Smlouva"/>
          </w:rPr>
          <w:id w:val="357707078"/>
          <w:placeholder>
            <w:docPart w:val="ADDB6B72204646F49D424C4C78859C9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84EF6">
            <w:rPr>
              <w:rStyle w:val="Smlouva"/>
            </w:rPr>
            <w:t>2</w:t>
          </w:r>
          <w:r w:rsidR="00693322">
            <w:rPr>
              <w:rStyle w:val="Smlouva"/>
            </w:rPr>
            <w:t>5</w:t>
          </w:r>
          <w:r w:rsidR="00A9682A">
            <w:rPr>
              <w:rStyle w:val="Smlouva"/>
            </w:rPr>
            <w:t>-SSHR</w:t>
          </w:r>
        </w:sdtContent>
      </w:sdt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názvem „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10B5B">
            <w:rPr>
              <w:rStyle w:val="Smlouva"/>
            </w:rPr>
            <w:t>23-</w:t>
          </w:r>
          <w:r w:rsidR="00CD7316">
            <w:rPr>
              <w:rStyle w:val="Smlouva"/>
            </w:rPr>
            <w:t>134</w:t>
          </w:r>
          <w:r w:rsidR="00C40251">
            <w:rPr>
              <w:rStyle w:val="Smlouva"/>
            </w:rPr>
            <w:t>.</w:t>
          </w:r>
          <w:r w:rsidR="00847851">
            <w:rPr>
              <w:rStyle w:val="Smlouva"/>
            </w:rPr>
            <w:t>6</w:t>
          </w:r>
          <w:r w:rsidR="008D1970">
            <w:rPr>
              <w:rStyle w:val="Smlouva"/>
            </w:rPr>
            <w:t xml:space="preserve"> </w:t>
          </w:r>
          <w:r w:rsidR="00091EBD">
            <w:rPr>
              <w:rStyle w:val="Smlouva"/>
            </w:rPr>
            <w:t>Kuřecí m</w:t>
          </w:r>
          <w:r w:rsidR="005F1914">
            <w:rPr>
              <w:rStyle w:val="Smlouva"/>
            </w:rPr>
            <w:t>aso zmrazené</w:t>
          </w:r>
          <w:r w:rsidR="003613F5">
            <w:rPr>
              <w:rStyle w:val="Smlouva"/>
            </w:rPr>
            <w:t xml:space="preserve"> - </w:t>
          </w:r>
          <w:r w:rsidR="008D1970">
            <w:rPr>
              <w:rStyle w:val="Smlouva"/>
            </w:rPr>
            <w:t>pořízení a</w:t>
          </w:r>
          <w:r w:rsidR="004B7B14">
            <w:rPr>
              <w:rStyle w:val="Smlouva"/>
            </w:rPr>
            <w:t> </w:t>
          </w:r>
          <w:r w:rsidR="008D1970">
            <w:rPr>
              <w:rStyle w:val="Smlouva"/>
            </w:rPr>
            <w:t>ochraňování</w:t>
          </w:r>
          <w:r w:rsidR="001B2C9D">
            <w:rPr>
              <w:rStyle w:val="Smlouva"/>
            </w:rPr>
            <w:t xml:space="preserve"> – </w:t>
          </w:r>
          <w:r w:rsidR="00B85903" w:rsidRPr="00EB6298">
            <w:rPr>
              <w:rFonts w:ascii="Garamond" w:hAnsi="Garamond"/>
              <w:color w:val="FF0000"/>
              <w:lang w:val="cs-CZ"/>
            </w:rPr>
            <w:t>část</w:t>
          </w:r>
          <w:proofErr w:type="gramStart"/>
          <w:r w:rsidR="00B85903" w:rsidRPr="00EB6298">
            <w:rPr>
              <w:rFonts w:ascii="Garamond" w:hAnsi="Garamond"/>
              <w:color w:val="FF0000"/>
              <w:lang w:val="cs-CZ"/>
            </w:rPr>
            <w:t xml:space="preserve"> </w:t>
          </w:r>
          <w:r w:rsidR="00B85903" w:rsidRPr="00690508">
            <w:rPr>
              <w:rFonts w:ascii="Garamond" w:hAnsi="Garamond"/>
              <w:color w:val="FF0000"/>
            </w:rPr>
            <w:t>….</w:t>
          </w:r>
          <w:proofErr w:type="gramEnd"/>
        </w:sdtContent>
      </w:sdt>
      <w:r w:rsidRPr="00827137">
        <w:rPr>
          <w:rFonts w:ascii="Garamond" w:hAnsi="Garamond" w:cs="Arial"/>
          <w:lang w:val="cs-CZ"/>
        </w:rPr>
        <w:t>“.</w:t>
      </w:r>
    </w:p>
    <w:p w14:paraId="11CB3183" w14:textId="77777777" w:rsidR="00950551" w:rsidRPr="009200E0" w:rsidRDefault="00950551" w:rsidP="00E162AF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  <w:bookmarkStart w:id="5" w:name="_Toc380061322"/>
    </w:p>
    <w:p w14:paraId="3B3728A9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Předmět smlouvy</w:t>
      </w:r>
      <w:bookmarkEnd w:id="5"/>
    </w:p>
    <w:sdt>
      <w:sdtPr>
        <w:rPr>
          <w:rFonts w:ascii="Garamond" w:hAnsi="Garamond" w:cs="Arial"/>
          <w:lang w:val="cs-CZ"/>
        </w:rPr>
        <w:id w:val="394559354"/>
        <w:placeholder>
          <w:docPart w:val="DefaultPlaceholder_1081868574"/>
        </w:placeholder>
      </w:sdtPr>
      <w:sdtEndPr/>
      <w:sdtContent>
        <w:p w14:paraId="4E1FAC77" w14:textId="11CAF73D" w:rsidR="00541A18" w:rsidRPr="00827137" w:rsidRDefault="00541A18" w:rsidP="0080205C">
          <w:pPr>
            <w:keepNext/>
            <w:numPr>
              <w:ilvl w:val="0"/>
              <w:numId w:val="10"/>
            </w:numPr>
            <w:tabs>
              <w:tab w:val="left" w:pos="0"/>
            </w:tabs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 xml:space="preserve">Touto kupní smlouvou se prodávající zavazuje odevzdat kupujícímu </w:t>
          </w:r>
          <w:sdt>
            <w:sdtPr>
              <w:rPr>
                <w:rStyle w:val="Smlouvatun"/>
                <w:lang w:val="cs-CZ"/>
              </w:rPr>
              <w:id w:val="357707079"/>
              <w:placeholder>
                <w:docPart w:val="B3B808E05CC546E7A19AA7C086299544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210B5B">
                <w:rPr>
                  <w:rStyle w:val="Smlouvatun"/>
                  <w:lang w:val="cs-CZ"/>
                </w:rPr>
                <w:t>5</w:t>
              </w:r>
              <w:r w:rsidR="008D1970" w:rsidRPr="00DE111E">
                <w:rPr>
                  <w:rStyle w:val="Smlouvatun"/>
                  <w:lang w:val="cs-CZ"/>
                </w:rPr>
                <w:t xml:space="preserve">0 t </w:t>
              </w:r>
              <w:r w:rsidR="005F1914">
                <w:rPr>
                  <w:rStyle w:val="Smlouvatun"/>
                  <w:lang w:val="cs-CZ"/>
                </w:rPr>
                <w:t>masa zmrazeného</w:t>
              </w:r>
            </w:sdtContent>
          </w:sdt>
          <w:r w:rsidRPr="00DE111E">
            <w:rPr>
              <w:rFonts w:ascii="Garamond" w:hAnsi="Garamond" w:cs="Arial"/>
              <w:lang w:val="cs-CZ"/>
            </w:rPr>
            <w:t xml:space="preserve"> (dále </w:t>
          </w:r>
          <w:r w:rsidR="007303C4" w:rsidRPr="0097201B">
            <w:rPr>
              <w:rFonts w:ascii="Garamond" w:hAnsi="Garamond" w:cs="Arial"/>
              <w:lang w:val="cs-CZ"/>
            </w:rPr>
            <w:t>také</w:t>
          </w:r>
          <w:r w:rsidR="009E41B0">
            <w:rPr>
              <w:rFonts w:ascii="Garamond" w:hAnsi="Garamond" w:cs="Arial"/>
              <w:lang w:val="cs-CZ"/>
            </w:rPr>
            <w:t xml:space="preserve"> </w:t>
          </w:r>
          <w:r w:rsidRPr="00DE111E">
            <w:rPr>
              <w:rFonts w:ascii="Garamond" w:hAnsi="Garamond" w:cs="Arial"/>
              <w:lang w:val="cs-CZ"/>
            </w:rPr>
            <w:t>„věc“</w:t>
          </w:r>
          <w:r w:rsidR="008D1970" w:rsidRPr="00DE111E">
            <w:rPr>
              <w:rFonts w:ascii="Garamond" w:hAnsi="Garamond" w:cs="Arial"/>
              <w:lang w:val="cs-CZ"/>
            </w:rPr>
            <w:t xml:space="preserve"> nebo také „</w:t>
          </w:r>
          <w:r w:rsidR="005F1914">
            <w:rPr>
              <w:rFonts w:ascii="Garamond" w:hAnsi="Garamond" w:cs="Arial"/>
              <w:lang w:val="cs-CZ"/>
            </w:rPr>
            <w:t>maso</w:t>
          </w:r>
          <w:r w:rsidR="008D1970" w:rsidRPr="00DE111E">
            <w:rPr>
              <w:rFonts w:ascii="Garamond" w:hAnsi="Garamond" w:cs="Arial"/>
              <w:lang w:val="cs-CZ"/>
            </w:rPr>
            <w:t>“</w:t>
          </w:r>
          <w:r w:rsidRPr="00DE111E">
            <w:rPr>
              <w:rFonts w:ascii="Garamond" w:hAnsi="Garamond" w:cs="Arial"/>
              <w:lang w:val="cs-CZ"/>
            </w:rPr>
            <w:t>)</w:t>
          </w:r>
          <w:r w:rsidR="00A319F2" w:rsidRPr="00DE111E">
            <w:rPr>
              <w:rFonts w:ascii="Garamond" w:hAnsi="Garamond" w:cs="Arial"/>
              <w:lang w:val="cs-CZ"/>
            </w:rPr>
            <w:t xml:space="preserve"> v </w:t>
          </w:r>
          <w:r w:rsidRPr="00DE111E">
            <w:rPr>
              <w:rFonts w:ascii="Garamond" w:hAnsi="Garamond" w:cs="Arial"/>
              <w:lang w:val="cs-CZ"/>
            </w:rPr>
            <w:t>množství, jakosti</w:t>
          </w:r>
          <w:r w:rsidR="00A319F2" w:rsidRPr="00DE111E">
            <w:rPr>
              <w:rFonts w:ascii="Garamond" w:hAnsi="Garamond" w:cs="Arial"/>
              <w:lang w:val="cs-CZ"/>
            </w:rPr>
            <w:t xml:space="preserve"> a </w:t>
          </w:r>
          <w:r w:rsidRPr="00DE111E">
            <w:rPr>
              <w:rFonts w:ascii="Garamond" w:hAnsi="Garamond" w:cs="Arial"/>
              <w:lang w:val="cs-CZ"/>
            </w:rPr>
            <w:t>pro</w:t>
          </w:r>
          <w:r w:rsidRPr="00827137">
            <w:rPr>
              <w:rFonts w:ascii="Garamond" w:hAnsi="Garamond" w:cs="Arial"/>
              <w:lang w:val="cs-CZ"/>
            </w:rPr>
            <w:t>vedení dle ujednání této smlouvy. Dále se prodávající zavazuje kupujícímu předat veškeré doklady potřebné</w:t>
          </w:r>
          <w:r w:rsidR="00A319F2">
            <w:rPr>
              <w:rFonts w:ascii="Garamond" w:hAnsi="Garamond" w:cs="Arial"/>
              <w:lang w:val="cs-CZ"/>
            </w:rPr>
            <w:t xml:space="preserve"> k </w:t>
          </w:r>
          <w:r w:rsidRPr="00827137">
            <w:rPr>
              <w:rFonts w:ascii="Garamond" w:hAnsi="Garamond" w:cs="Arial"/>
              <w:lang w:val="cs-CZ"/>
            </w:rPr>
            <w:t>převzetí</w:t>
          </w:r>
          <w:r w:rsidR="00A319F2">
            <w:rPr>
              <w:rFonts w:ascii="Garamond" w:hAnsi="Garamond" w:cs="Arial"/>
              <w:lang w:val="cs-CZ"/>
            </w:rPr>
            <w:t xml:space="preserve"> a </w:t>
          </w:r>
          <w:r w:rsidRPr="00827137">
            <w:rPr>
              <w:rFonts w:ascii="Garamond" w:hAnsi="Garamond" w:cs="Arial"/>
              <w:lang w:val="cs-CZ"/>
            </w:rPr>
            <w:t>užívání věci</w:t>
          </w:r>
          <w:r w:rsidR="00A319F2">
            <w:rPr>
              <w:rFonts w:ascii="Garamond" w:hAnsi="Garamond" w:cs="Arial"/>
              <w:lang w:val="cs-CZ"/>
            </w:rPr>
            <w:t xml:space="preserve"> a </w:t>
          </w:r>
          <w:r w:rsidRPr="00827137">
            <w:rPr>
              <w:rFonts w:ascii="Garamond" w:hAnsi="Garamond" w:cs="Arial"/>
              <w:lang w:val="cs-CZ"/>
            </w:rPr>
            <w:t>umožnit mu nabýt</w:t>
          </w:r>
          <w:r w:rsidR="00A319F2">
            <w:rPr>
              <w:rFonts w:ascii="Garamond" w:hAnsi="Garamond" w:cs="Arial"/>
              <w:lang w:val="cs-CZ"/>
            </w:rPr>
            <w:t xml:space="preserve"> k </w:t>
          </w:r>
          <w:r w:rsidRPr="00827137">
            <w:rPr>
              <w:rFonts w:ascii="Garamond" w:hAnsi="Garamond" w:cs="Arial"/>
              <w:lang w:val="cs-CZ"/>
            </w:rPr>
            <w:t>věci vlastnické právo. Kupující se zavazuje věc protokolárně převzít</w:t>
          </w:r>
          <w:r w:rsidR="00DE111E">
            <w:rPr>
              <w:rFonts w:ascii="Garamond" w:hAnsi="Garamond" w:cs="Arial"/>
              <w:lang w:val="cs-CZ"/>
            </w:rPr>
            <w:t>,</w:t>
          </w:r>
          <w:r w:rsidR="00A319F2">
            <w:rPr>
              <w:rFonts w:ascii="Garamond" w:hAnsi="Garamond" w:cs="Arial"/>
              <w:lang w:val="cs-CZ"/>
            </w:rPr>
            <w:t xml:space="preserve"> a </w:t>
          </w:r>
          <w:r w:rsidRPr="00827137">
            <w:rPr>
              <w:rFonts w:ascii="Garamond" w:hAnsi="Garamond" w:cs="Arial"/>
              <w:lang w:val="cs-CZ"/>
            </w:rPr>
            <w:t>to pouze ve stanovené jakosti, množství</w:t>
          </w:r>
          <w:r w:rsidR="00A319F2">
            <w:rPr>
              <w:rFonts w:ascii="Garamond" w:hAnsi="Garamond" w:cs="Arial"/>
              <w:lang w:val="cs-CZ"/>
            </w:rPr>
            <w:t xml:space="preserve"> a </w:t>
          </w:r>
          <w:r w:rsidRPr="00827137">
            <w:rPr>
              <w:rFonts w:ascii="Garamond" w:hAnsi="Garamond" w:cs="Arial"/>
              <w:lang w:val="cs-CZ"/>
            </w:rPr>
            <w:t>provedení</w:t>
          </w:r>
          <w:r w:rsidR="00A319F2">
            <w:rPr>
              <w:rFonts w:ascii="Garamond" w:hAnsi="Garamond" w:cs="Arial"/>
              <w:lang w:val="cs-CZ"/>
            </w:rPr>
            <w:t xml:space="preserve"> a </w:t>
          </w:r>
          <w:r w:rsidRPr="00827137">
            <w:rPr>
              <w:rFonts w:ascii="Garamond" w:hAnsi="Garamond" w:cs="Arial"/>
              <w:lang w:val="cs-CZ"/>
            </w:rPr>
            <w:t>zaplatit kupní cenu.</w:t>
          </w:r>
        </w:p>
      </w:sdtContent>
    </w:sdt>
    <w:p w14:paraId="30283F9A" w14:textId="77777777" w:rsidR="00541A18" w:rsidRPr="00827137" w:rsidRDefault="00541A18" w:rsidP="00541A18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827137">
        <w:rPr>
          <w:rFonts w:ascii="Garamond" w:hAnsi="Garamond" w:cs="Arial"/>
          <w:lang w:val="cs-CZ"/>
        </w:rPr>
        <w:t>Prodávající nesmí dodat větší nebo menší množství věci, než je ujednáno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této smlouvě. Použití ust</w:t>
      </w:r>
      <w:r w:rsidR="00F91AE3">
        <w:rPr>
          <w:rFonts w:ascii="Garamond" w:hAnsi="Garamond" w:cs="Arial"/>
          <w:lang w:val="cs-CZ"/>
        </w:rPr>
        <w:t>anovení</w:t>
      </w:r>
      <w:r w:rsidRPr="00827137">
        <w:rPr>
          <w:rFonts w:ascii="Garamond" w:hAnsi="Garamond" w:cs="Arial"/>
          <w:lang w:val="cs-CZ"/>
        </w:rPr>
        <w:t xml:space="preserve"> §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2093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§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 xml:space="preserve">2099 </w:t>
      </w:r>
      <w:r w:rsidR="00A319F2">
        <w:rPr>
          <w:rFonts w:ascii="Garamond" w:hAnsi="Garamond" w:cs="Arial"/>
          <w:lang w:val="cs-CZ"/>
        </w:rPr>
        <w:t>odst. </w:t>
      </w:r>
      <w:r w:rsidRPr="00827137">
        <w:rPr>
          <w:rFonts w:ascii="Garamond" w:hAnsi="Garamond" w:cs="Arial"/>
          <w:lang w:val="cs-CZ"/>
        </w:rPr>
        <w:t>2 občanského zákoníku smluvní strany výslovně vylučují.</w:t>
      </w:r>
    </w:p>
    <w:p w14:paraId="131CBFC7" w14:textId="77777777" w:rsidR="00541A18" w:rsidRPr="00827137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827137">
        <w:rPr>
          <w:rFonts w:ascii="Garamond" w:hAnsi="Garamond" w:cs="Arial"/>
          <w:lang w:val="cs-CZ"/>
        </w:rPr>
        <w:t>Specifikace věci:</w:t>
      </w:r>
    </w:p>
    <w:sdt>
      <w:sdtPr>
        <w:rPr>
          <w:rStyle w:val="Smlouva"/>
          <w:rFonts w:eastAsiaTheme="minorHAnsi"/>
          <w:szCs w:val="16"/>
        </w:rPr>
        <w:alias w:val="Specifikace"/>
        <w:tag w:val="Specifikace"/>
        <w:id w:val="357707082"/>
        <w:placeholder>
          <w:docPart w:val="DefaultPlaceholder_22675703"/>
        </w:placeholder>
      </w:sdtPr>
      <w:sdtEndPr>
        <w:rPr>
          <w:rStyle w:val="Smlouva"/>
          <w:rFonts w:eastAsia="Calibri"/>
          <w:szCs w:val="24"/>
        </w:rPr>
      </w:sdtEndPr>
      <w:sdtContent>
        <w:p w14:paraId="50F5FE0C" w14:textId="4F0345E5" w:rsidR="00541A18" w:rsidRPr="00E52AF6" w:rsidRDefault="00541A18" w:rsidP="00CB2102">
          <w:pPr>
            <w:spacing w:before="120" w:after="120"/>
            <w:jc w:val="both"/>
            <w:rPr>
              <w:rStyle w:val="Smlouva"/>
              <w:b/>
            </w:rPr>
          </w:pPr>
          <w:r w:rsidRPr="00E52AF6">
            <w:rPr>
              <w:rStyle w:val="Smlouva"/>
              <w:b/>
            </w:rPr>
            <w:t xml:space="preserve">Věc: </w:t>
          </w:r>
          <w:sdt>
            <w:sdtPr>
              <w:rPr>
                <w:rStyle w:val="Smlouva"/>
                <w:b/>
              </w:rPr>
              <w:id w:val="1568912961"/>
              <w:placeholder>
                <w:docPart w:val="221C275BB7AE43AA965022DBCC29F7D3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8D1970" w:rsidRPr="00E52AF6">
                <w:rPr>
                  <w:rStyle w:val="Smlouva"/>
                  <w:b/>
                </w:rPr>
                <w:tab/>
              </w:r>
              <w:r w:rsidR="008D1970" w:rsidRPr="00E52AF6">
                <w:rPr>
                  <w:rStyle w:val="Smlouva"/>
                  <w:b/>
                </w:rPr>
                <w:tab/>
              </w:r>
              <w:r w:rsidR="008D1970" w:rsidRPr="00E52AF6">
                <w:rPr>
                  <w:rStyle w:val="Smlouva"/>
                  <w:b/>
                </w:rPr>
                <w:tab/>
              </w:r>
              <w:r w:rsidR="00F437E8">
                <w:rPr>
                  <w:rStyle w:val="Smlouva"/>
                  <w:b/>
                </w:rPr>
                <w:tab/>
              </w:r>
              <w:r w:rsidR="005F1914" w:rsidRPr="006A2291">
                <w:rPr>
                  <w:rStyle w:val="Smlouva"/>
                  <w:b/>
                </w:rPr>
                <w:t>Maso zmrazen</w:t>
              </w:r>
              <w:r w:rsidR="0067343F">
                <w:rPr>
                  <w:rStyle w:val="Smlouva"/>
                  <w:b/>
                </w:rPr>
                <w:t>é v druhu kuřecí řízky</w:t>
              </w:r>
            </w:sdtContent>
          </w:sdt>
        </w:p>
        <w:p w14:paraId="081FFA83" w14:textId="4C336C2D" w:rsidR="00541A18" w:rsidRPr="00E52AF6" w:rsidRDefault="00136EF5" w:rsidP="00020B68">
          <w:pPr>
            <w:spacing w:after="0"/>
            <w:jc w:val="both"/>
            <w:rPr>
              <w:rStyle w:val="Smlouva"/>
              <w:b/>
            </w:rPr>
          </w:pPr>
          <w:r w:rsidRPr="00E52AF6">
            <w:rPr>
              <w:rStyle w:val="Smlouva"/>
              <w:b/>
            </w:rPr>
            <w:t>Celkové množství:</w:t>
          </w:r>
          <w:r w:rsidR="00E162AF" w:rsidRPr="00E52AF6">
            <w:rPr>
              <w:rStyle w:val="Smlouva"/>
            </w:rPr>
            <w:t xml:space="preserve"> </w:t>
          </w:r>
          <w:sdt>
            <w:sdtPr>
              <w:rPr>
                <w:rStyle w:val="Smlouva"/>
                <w:b/>
              </w:rPr>
              <w:id w:val="1548036555"/>
              <w:placeholder>
                <w:docPart w:val="3689D1AC8E4D4177A305C39ADEDEA7D0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8D1970" w:rsidRPr="00E52AF6">
                <w:rPr>
                  <w:rStyle w:val="Smlouva"/>
                  <w:b/>
                </w:rPr>
                <w:tab/>
              </w:r>
              <w:r w:rsidR="00F437E8">
                <w:rPr>
                  <w:rStyle w:val="Smlouva"/>
                  <w:b/>
                </w:rPr>
                <w:tab/>
              </w:r>
              <w:r w:rsidR="00210B5B">
                <w:rPr>
                  <w:rStyle w:val="Smlouva"/>
                  <w:b/>
                </w:rPr>
                <w:t>5</w:t>
              </w:r>
              <w:r w:rsidR="008D1970" w:rsidRPr="00E52AF6">
                <w:rPr>
                  <w:rStyle w:val="Smlouva"/>
                  <w:b/>
                </w:rPr>
                <w:t>0 t</w:t>
              </w:r>
              <w:r w:rsidR="0040050A">
                <w:rPr>
                  <w:rStyle w:val="Smlouva"/>
                  <w:b/>
                </w:rPr>
                <w:t>un</w:t>
              </w:r>
            </w:sdtContent>
          </w:sdt>
        </w:p>
        <w:p w14:paraId="171F8980" w14:textId="5A5C82FA" w:rsidR="00FC68C6" w:rsidRDefault="00541A18" w:rsidP="008D2858">
          <w:pPr>
            <w:spacing w:before="120" w:after="120"/>
            <w:jc w:val="both"/>
            <w:rPr>
              <w:rStyle w:val="Smlouva"/>
            </w:rPr>
          </w:pPr>
          <w:r w:rsidRPr="00E52AF6">
            <w:rPr>
              <w:rStyle w:val="Smlouva"/>
              <w:b/>
            </w:rPr>
            <w:t>Jakost</w:t>
          </w:r>
          <w:r w:rsidR="00C04556" w:rsidRPr="00E52AF6">
            <w:rPr>
              <w:rStyle w:val="Smlouva"/>
              <w:b/>
            </w:rPr>
            <w:t xml:space="preserve"> druh</w:t>
          </w:r>
          <w:r w:rsidR="008D2858">
            <w:rPr>
              <w:rStyle w:val="Smlouva"/>
              <w:b/>
            </w:rPr>
            <w:t>u</w:t>
          </w:r>
          <w:r w:rsidR="00C04556" w:rsidRPr="00E52AF6">
            <w:rPr>
              <w:rStyle w:val="Smlouva"/>
              <w:b/>
            </w:rPr>
            <w:t>:</w:t>
          </w:r>
          <w:r w:rsidR="00F428BE" w:rsidRPr="00E52AF6">
            <w:rPr>
              <w:rStyle w:val="Smlouva"/>
              <w:b/>
            </w:rPr>
            <w:tab/>
          </w:r>
          <w:r w:rsidR="00CB2102" w:rsidRPr="00E52AF6">
            <w:rPr>
              <w:rStyle w:val="Smlouva"/>
            </w:rPr>
            <w:tab/>
          </w:r>
          <w:r w:rsidR="00F437E8">
            <w:rPr>
              <w:rStyle w:val="Smlouva"/>
            </w:rPr>
            <w:tab/>
          </w:r>
          <w:r w:rsidR="0067343F">
            <w:rPr>
              <w:rFonts w:ascii="Garamond" w:eastAsiaTheme="minorHAnsi" w:hAnsi="Garamond" w:cs="Garamond"/>
              <w:lang w:val="cs-CZ"/>
            </w:rPr>
            <w:t>K</w:t>
          </w:r>
          <w:r w:rsidR="008D2858">
            <w:rPr>
              <w:rFonts w:ascii="Garamond" w:eastAsiaTheme="minorHAnsi" w:hAnsi="Garamond" w:cs="Garamond"/>
              <w:lang w:val="cs-CZ"/>
            </w:rPr>
            <w:t>u</w:t>
          </w:r>
          <w:r w:rsidR="008D2858">
            <w:rPr>
              <w:rFonts w:ascii="Garamond" w:eastAsia="Garamond" w:hAnsi="Garamond" w:cs="Garamond"/>
              <w:lang w:val="cs-CZ"/>
            </w:rPr>
            <w:t>ř</w:t>
          </w:r>
          <w:r w:rsidR="008D2858">
            <w:rPr>
              <w:rFonts w:ascii="Garamond" w:eastAsiaTheme="minorHAnsi" w:hAnsi="Garamond" w:cs="Garamond"/>
              <w:lang w:val="cs-CZ"/>
            </w:rPr>
            <w:t>ecí prsa bez kůže a kostí t</w:t>
          </w:r>
          <w:r w:rsidR="008D2858">
            <w:rPr>
              <w:rFonts w:ascii="Garamond" w:eastAsia="Garamond" w:hAnsi="Garamond" w:cs="Garamond"/>
              <w:lang w:val="cs-CZ"/>
            </w:rPr>
            <w:t>ř</w:t>
          </w:r>
          <w:r w:rsidR="008D2858">
            <w:rPr>
              <w:rFonts w:ascii="Garamond" w:eastAsiaTheme="minorHAnsi" w:hAnsi="Garamond" w:cs="Garamond"/>
              <w:lang w:val="cs-CZ"/>
            </w:rPr>
            <w:t>ídy A, možno solené max. 1,6 %</w:t>
          </w:r>
          <w:bookmarkStart w:id="6" w:name="_Hlk71619123"/>
        </w:p>
        <w:p w14:paraId="38BE76B6" w14:textId="338FA88C" w:rsidR="00A464F0" w:rsidRDefault="006322ED" w:rsidP="00401E3A">
          <w:pPr>
            <w:spacing w:before="120" w:after="120" w:line="240" w:lineRule="auto"/>
            <w:ind w:left="2835"/>
            <w:jc w:val="both"/>
            <w:rPr>
              <w:rStyle w:val="Smlouva"/>
            </w:rPr>
          </w:pPr>
          <w:r w:rsidRPr="00E52AF6">
            <w:rPr>
              <w:rStyle w:val="Smlouva"/>
            </w:rPr>
            <w:t xml:space="preserve">Prodávající </w:t>
          </w:r>
          <w:r w:rsidR="002E4057">
            <w:rPr>
              <w:rStyle w:val="Smlouva"/>
            </w:rPr>
            <w:t xml:space="preserve">se zavazuje, že </w:t>
          </w:r>
          <w:r w:rsidRPr="00E52AF6">
            <w:rPr>
              <w:rStyle w:val="Smlouva"/>
            </w:rPr>
            <w:t>mas</w:t>
          </w:r>
          <w:r w:rsidR="002E4057">
            <w:rPr>
              <w:rStyle w:val="Smlouva"/>
            </w:rPr>
            <w:t>o</w:t>
          </w:r>
          <w:r w:rsidRPr="00E52AF6">
            <w:rPr>
              <w:rStyle w:val="Smlouva"/>
            </w:rPr>
            <w:t xml:space="preserve"> </w:t>
          </w:r>
          <w:bookmarkEnd w:id="6"/>
          <w:r w:rsidR="00A464F0" w:rsidRPr="00F428BE">
            <w:rPr>
              <w:rStyle w:val="Smlouva"/>
            </w:rPr>
            <w:t>musí splňovat platnou právní úpravu,</w:t>
          </w:r>
          <w:r w:rsidR="00A464F0">
            <w:rPr>
              <w:rStyle w:val="Smlouva"/>
            </w:rPr>
            <w:t xml:space="preserve"> a to zejména z</w:t>
          </w:r>
          <w:r w:rsidR="00A464F0" w:rsidRPr="00F428BE">
            <w:rPr>
              <w:rStyle w:val="Smlouva"/>
            </w:rPr>
            <w:t xml:space="preserve">ákon č. 166/1999 Sb., </w:t>
          </w:r>
          <w:r w:rsidR="00A464F0">
            <w:rPr>
              <w:rStyle w:val="Smlouva"/>
            </w:rPr>
            <w:t>o veterinární péči a</w:t>
          </w:r>
          <w:r w:rsidR="000B46E1">
            <w:rPr>
              <w:rStyle w:val="Smlouva"/>
            </w:rPr>
            <w:t> </w:t>
          </w:r>
          <w:r w:rsidR="00A464F0">
            <w:rPr>
              <w:rStyle w:val="Smlouva"/>
            </w:rPr>
            <w:t>o</w:t>
          </w:r>
          <w:r w:rsidR="003E47FB">
            <w:rPr>
              <w:rStyle w:val="Smlouva"/>
            </w:rPr>
            <w:t> </w:t>
          </w:r>
          <w:r w:rsidR="00A464F0">
            <w:rPr>
              <w:rStyle w:val="Smlouva"/>
            </w:rPr>
            <w:t>změně některých souvisejících zákonů (veterinární zákon)</w:t>
          </w:r>
          <w:r w:rsidR="00A464F0" w:rsidRPr="00F428BE">
            <w:rPr>
              <w:rStyle w:val="Smlouva"/>
            </w:rPr>
            <w:t>, ve znění pozdějších</w:t>
          </w:r>
          <w:r w:rsidR="00A464F0">
            <w:rPr>
              <w:rStyle w:val="Smlouva"/>
            </w:rPr>
            <w:t xml:space="preserve"> </w:t>
          </w:r>
          <w:r w:rsidR="00A464F0" w:rsidRPr="00F428BE">
            <w:rPr>
              <w:rStyle w:val="Smlouva"/>
            </w:rPr>
            <w:t>předpisů</w:t>
          </w:r>
          <w:r w:rsidR="00A464F0" w:rsidRPr="00B703D6">
            <w:rPr>
              <w:rFonts w:ascii="Garamond" w:hAnsi="Garamond" w:cs="Arial"/>
            </w:rPr>
            <w:t xml:space="preserve">, </w:t>
          </w:r>
          <w:r w:rsidR="008D2858" w:rsidRPr="006600F4">
            <w:rPr>
              <w:rFonts w:ascii="Garamond" w:hAnsi="Garamond" w:cs="Arial"/>
              <w:lang w:val="cs-CZ"/>
            </w:rPr>
            <w:t>nařízení Komise</w:t>
          </w:r>
          <w:r w:rsidR="008D2858">
            <w:rPr>
              <w:rFonts w:ascii="Garamond" w:hAnsi="Garamond" w:cs="Arial"/>
            </w:rPr>
            <w:t xml:space="preserve"> (ES) č. 543/2008 ze </w:t>
          </w:r>
          <w:r w:rsidR="008D2858" w:rsidRPr="000D30E6">
            <w:rPr>
              <w:rFonts w:ascii="Garamond" w:hAnsi="Garamond" w:cs="Arial"/>
              <w:lang w:val="cs-CZ"/>
            </w:rPr>
            <w:t xml:space="preserve">dne 16. </w:t>
          </w:r>
          <w:r w:rsidR="0067343F" w:rsidRPr="000D30E6">
            <w:rPr>
              <w:rFonts w:ascii="Garamond" w:hAnsi="Garamond" w:cs="Arial"/>
              <w:lang w:val="cs-CZ"/>
            </w:rPr>
            <w:t>č</w:t>
          </w:r>
          <w:r w:rsidR="008D2858" w:rsidRPr="000D30E6">
            <w:rPr>
              <w:rFonts w:ascii="Garamond" w:hAnsi="Garamond" w:cs="Arial"/>
              <w:lang w:val="cs-CZ"/>
            </w:rPr>
            <w:t>ervna 2008, kterým se stanoví prováděcí pravidla k nařízení Rady (ES) č. 1234/2007, pokud jde o obchodní normy pro drůbeží maso</w:t>
          </w:r>
          <w:bookmarkStart w:id="7" w:name="_Hlk153181611"/>
          <w:r w:rsidR="00A464F0" w:rsidRPr="000D30E6">
            <w:rPr>
              <w:rStyle w:val="Smlouva"/>
            </w:rPr>
            <w:t>,</w:t>
          </w:r>
          <w:bookmarkEnd w:id="7"/>
          <w:r w:rsidR="00A464F0" w:rsidRPr="000D30E6">
            <w:rPr>
              <w:rStyle w:val="Smlouva"/>
            </w:rPr>
            <w:t xml:space="preserve"> nařízení Evropského Parlamentu a Rady (ES) č. 853/2004 ze </w:t>
          </w:r>
          <w:r w:rsidR="00A464F0" w:rsidRPr="00F428BE">
            <w:rPr>
              <w:rStyle w:val="Smlouva"/>
            </w:rPr>
            <w:t>dne 29.</w:t>
          </w:r>
          <w:r w:rsidR="00A464F0">
            <w:rPr>
              <w:rStyle w:val="Smlouva"/>
            </w:rPr>
            <w:t> </w:t>
          </w:r>
          <w:r w:rsidR="00A464F0" w:rsidRPr="00F428BE">
            <w:rPr>
              <w:rStyle w:val="Smlouva"/>
            </w:rPr>
            <w:t>dubna 2004, kterým se stanoví zvláštní hygienická pravidla pro potraviny živočišného původu</w:t>
          </w:r>
          <w:r w:rsidR="00A464F0">
            <w:rPr>
              <w:rStyle w:val="Smlouva"/>
            </w:rPr>
            <w:t>.</w:t>
          </w:r>
        </w:p>
        <w:p w14:paraId="425BB5D7" w14:textId="16AC9FEB" w:rsidR="000A4DCE" w:rsidRPr="0047111C" w:rsidRDefault="00D90D3B" w:rsidP="00401E3A">
          <w:pPr>
            <w:spacing w:before="120" w:after="120" w:line="240" w:lineRule="auto"/>
            <w:jc w:val="both"/>
            <w:rPr>
              <w:rStyle w:val="Smlouva"/>
            </w:rPr>
          </w:pPr>
          <w:r>
            <w:rPr>
              <w:rStyle w:val="Smlouva"/>
              <w:b/>
            </w:rPr>
            <w:t>Minimální trvanlivost</w:t>
          </w:r>
          <w:r w:rsidR="000A4DCE" w:rsidRPr="00E52AF6">
            <w:rPr>
              <w:rStyle w:val="Smlouva"/>
              <w:b/>
            </w:rPr>
            <w:t>:</w:t>
          </w:r>
          <w:r w:rsidR="00673628">
            <w:rPr>
              <w:rStyle w:val="Smlouva"/>
              <w:b/>
            </w:rPr>
            <w:tab/>
          </w:r>
          <w:r w:rsidR="00C12858">
            <w:rPr>
              <w:rStyle w:val="Smlouva"/>
            </w:rPr>
            <w:t>1</w:t>
          </w:r>
          <w:sdt>
            <w:sdtPr>
              <w:rPr>
                <w:rStyle w:val="Smlouva"/>
              </w:rPr>
              <w:id w:val="1950196528"/>
              <w:placeholder>
                <w:docPart w:val="5C58B4F493004FD8A33108778C6BD1EB"/>
              </w:placeholder>
            </w:sdtPr>
            <w:sdtEndPr>
              <w:rPr>
                <w:rStyle w:val="Standardnpsmoodstavce"/>
                <w:rFonts w:ascii="Calibri" w:hAnsi="Calibri"/>
                <w:lang w:val="en-US"/>
              </w:rPr>
            </w:sdtEndPr>
            <w:sdtContent>
              <w:r w:rsidR="00CB2102" w:rsidRPr="00B2113A">
                <w:rPr>
                  <w:rStyle w:val="Smlouva"/>
                </w:rPr>
                <w:t>8</w:t>
              </w:r>
              <w:r w:rsidR="000A4DCE" w:rsidRPr="00B2113A">
                <w:rPr>
                  <w:rStyle w:val="Smlouva"/>
                </w:rPr>
                <w:t xml:space="preserve"> měsíců od </w:t>
              </w:r>
              <w:r w:rsidR="00CB2102" w:rsidRPr="00B2113A">
                <w:rPr>
                  <w:rStyle w:val="Smlouva"/>
                </w:rPr>
                <w:t>zmrazení</w:t>
              </w:r>
            </w:sdtContent>
          </w:sdt>
          <w:r w:rsidR="0047111C" w:rsidRPr="00B2113A">
            <w:rPr>
              <w:lang w:val="cs-CZ"/>
            </w:rPr>
            <w:t xml:space="preserve">. </w:t>
          </w:r>
          <w:r w:rsidR="0047111C" w:rsidRPr="00B2113A">
            <w:rPr>
              <w:rFonts w:ascii="Garamond" w:hAnsi="Garamond"/>
              <w:lang w:val="cs-CZ"/>
            </w:rPr>
            <w:t>Po tuto dobu poskytuje prodávající záruku</w:t>
          </w:r>
          <w:r w:rsidR="0047111C" w:rsidRPr="00B2113A">
            <w:rPr>
              <w:rFonts w:ascii="Garamond" w:hAnsi="Garamond"/>
              <w:lang w:val="cs-CZ"/>
            </w:rPr>
            <w:tab/>
          </w:r>
          <w:r w:rsidR="0047111C" w:rsidRPr="00B2113A">
            <w:rPr>
              <w:rFonts w:ascii="Garamond" w:hAnsi="Garamond"/>
              <w:lang w:val="cs-CZ"/>
            </w:rPr>
            <w:tab/>
          </w:r>
          <w:r w:rsidR="0047111C" w:rsidRPr="00B2113A">
            <w:rPr>
              <w:rFonts w:ascii="Garamond" w:hAnsi="Garamond"/>
              <w:lang w:val="cs-CZ"/>
            </w:rPr>
            <w:tab/>
          </w:r>
          <w:r w:rsidR="0047111C" w:rsidRPr="00B2113A">
            <w:rPr>
              <w:rFonts w:ascii="Garamond" w:hAnsi="Garamond"/>
              <w:lang w:val="cs-CZ"/>
            </w:rPr>
            <w:tab/>
            <w:t>za jakost</w:t>
          </w:r>
          <w:r w:rsidR="00B2113A">
            <w:rPr>
              <w:rFonts w:ascii="Garamond" w:hAnsi="Garamond"/>
              <w:lang w:val="cs-CZ"/>
            </w:rPr>
            <w:t xml:space="preserve"> věci</w:t>
          </w:r>
          <w:r w:rsidR="000C171B" w:rsidRPr="00B2113A">
            <w:rPr>
              <w:rFonts w:ascii="Garamond" w:hAnsi="Garamond"/>
              <w:lang w:val="cs-CZ"/>
            </w:rPr>
            <w:t>.</w:t>
          </w:r>
        </w:p>
        <w:p w14:paraId="535BE3A7" w14:textId="0AE69463" w:rsidR="00136EF5" w:rsidRPr="00E52AF6" w:rsidRDefault="00541A18" w:rsidP="00F437E8">
          <w:pPr>
            <w:spacing w:after="0" w:line="240" w:lineRule="auto"/>
            <w:ind w:left="2835" w:hanging="2835"/>
            <w:jc w:val="both"/>
            <w:rPr>
              <w:rStyle w:val="Smlouva"/>
            </w:rPr>
          </w:pPr>
          <w:r w:rsidRPr="00E52AF6">
            <w:rPr>
              <w:rStyle w:val="Smlouva"/>
              <w:b/>
            </w:rPr>
            <w:t>Balení:</w:t>
          </w:r>
          <w:r w:rsidR="00201CBF" w:rsidRPr="00E52AF6">
            <w:rPr>
              <w:rStyle w:val="Smlouva"/>
            </w:rPr>
            <w:t xml:space="preserve"> </w:t>
          </w:r>
          <w:r w:rsidR="00201CBF" w:rsidRPr="00E52AF6">
            <w:rPr>
              <w:rStyle w:val="Smlouva"/>
            </w:rPr>
            <w:tab/>
          </w:r>
          <w:r w:rsidR="00F437E8">
            <w:rPr>
              <w:rStyle w:val="Smlouva"/>
            </w:rPr>
            <w:tab/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>Maso bude baleno v potravinářské folii</w:t>
          </w:r>
          <w:r w:rsidR="00E847C5">
            <w:rPr>
              <w:rFonts w:ascii="Garamond" w:eastAsia="Times New Roman" w:hAnsi="Garamond" w:cs="Arial"/>
              <w:lang w:val="cs-CZ" w:eastAsia="cs-CZ"/>
            </w:rPr>
            <w:t xml:space="preserve"> 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>tak, aby folie kryla celý povrch masa</w:t>
          </w:r>
          <w:r w:rsidR="00673628">
            <w:rPr>
              <w:rFonts w:ascii="Garamond" w:eastAsia="Times New Roman" w:hAnsi="Garamond" w:cs="Arial"/>
              <w:lang w:val="cs-CZ" w:eastAsia="cs-CZ"/>
            </w:rPr>
            <w:t xml:space="preserve"> nebo </w:t>
          </w:r>
          <w:r w:rsidR="00E847C5">
            <w:rPr>
              <w:rFonts w:ascii="Garamond" w:eastAsia="Times New Roman" w:hAnsi="Garamond" w:cs="Arial"/>
              <w:lang w:val="cs-CZ" w:eastAsia="cs-CZ"/>
            </w:rPr>
            <w:t>v potravinářských sáčcích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. </w:t>
          </w:r>
          <w:r w:rsidR="00E847C5">
            <w:rPr>
              <w:rFonts w:ascii="Garamond" w:eastAsia="Times New Roman" w:hAnsi="Garamond" w:cs="Arial"/>
              <w:lang w:val="cs-CZ" w:eastAsia="cs-CZ"/>
            </w:rPr>
            <w:t xml:space="preserve">Případně i v kartonech. Balené maso bude uloženo na vyschlých </w:t>
          </w:r>
          <w:r w:rsidR="00A60C02" w:rsidRPr="00404DEA">
            <w:rPr>
              <w:rStyle w:val="Smlouva"/>
            </w:rPr>
            <w:t>dřevěných nebo plastových opakovaně použitelných paletách (např. typu EURO či CHEP)</w:t>
          </w:r>
          <w:r w:rsidR="00A60C02" w:rsidRPr="00BC15C7">
            <w:t xml:space="preserve"> </w:t>
          </w:r>
          <w:r w:rsidR="00A60C02" w:rsidRPr="00BC15C7">
            <w:rPr>
              <w:rStyle w:val="Smlouva"/>
            </w:rPr>
            <w:t xml:space="preserve">v jakosti vhodné pro dlouhodobé </w:t>
          </w:r>
          <w:r w:rsidR="005A5D2D" w:rsidRPr="00BC15C7">
            <w:rPr>
              <w:rStyle w:val="Smlouva"/>
            </w:rPr>
            <w:t>skladování</w:t>
          </w:r>
          <w:r w:rsidR="005A5D2D" w:rsidRPr="00404DEA">
            <w:rPr>
              <w:rStyle w:val="Smlouva"/>
            </w:rPr>
            <w:t>.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 Obaly a palety jsou </w:t>
          </w:r>
          <w:r w:rsidR="00B57FB5">
            <w:rPr>
              <w:rFonts w:ascii="Garamond" w:eastAsia="Times New Roman" w:hAnsi="Garamond" w:cs="Arial"/>
              <w:lang w:val="cs-CZ" w:eastAsia="cs-CZ"/>
            </w:rPr>
            <w:t>předmětem dodávky, jsou zahrnuty v kupní ceně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 a </w:t>
          </w:r>
          <w:r w:rsidR="00B57FB5">
            <w:rPr>
              <w:rFonts w:ascii="Garamond" w:eastAsia="Times New Roman" w:hAnsi="Garamond" w:cs="Arial"/>
              <w:lang w:val="cs-CZ" w:eastAsia="cs-CZ"/>
            </w:rPr>
            <w:t>kupující</w:t>
          </w:r>
          <w:r w:rsidR="00B57FB5" w:rsidRPr="00E52AF6">
            <w:rPr>
              <w:rFonts w:ascii="Garamond" w:eastAsia="Times New Roman" w:hAnsi="Garamond" w:cs="Arial"/>
              <w:lang w:val="cs-CZ" w:eastAsia="cs-CZ"/>
            </w:rPr>
            <w:t xml:space="preserve"> 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je nebude evidovat samostatně. Hmotnost </w:t>
          </w:r>
          <w:r w:rsidR="00E34C4A">
            <w:rPr>
              <w:rFonts w:ascii="Garamond" w:eastAsia="Times New Roman" w:hAnsi="Garamond" w:cs="Arial"/>
              <w:lang w:val="cs-CZ" w:eastAsia="cs-CZ"/>
            </w:rPr>
            <w:t>balení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 je </w:t>
          </w:r>
          <w:r w:rsidR="00050D1A">
            <w:rPr>
              <w:rFonts w:ascii="Garamond" w:eastAsia="Times New Roman" w:hAnsi="Garamond" w:cs="Arial"/>
              <w:lang w:val="cs-CZ" w:eastAsia="cs-CZ"/>
            </w:rPr>
            <w:t>možn</w:t>
          </w:r>
          <w:r w:rsidR="00E34C4A">
            <w:rPr>
              <w:rFonts w:ascii="Garamond" w:eastAsia="Times New Roman" w:hAnsi="Garamond" w:cs="Arial"/>
              <w:lang w:val="cs-CZ" w:eastAsia="cs-CZ"/>
            </w:rPr>
            <w:t>é</w:t>
          </w:r>
          <w:r w:rsidR="00050D1A">
            <w:rPr>
              <w:rFonts w:ascii="Garamond" w:eastAsia="Times New Roman" w:hAnsi="Garamond" w:cs="Arial"/>
              <w:lang w:val="cs-CZ" w:eastAsia="cs-CZ"/>
            </w:rPr>
            <w:t xml:space="preserve"> od 2 kg do 25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 kg. </w:t>
          </w:r>
          <w:r w:rsidR="002C6E0A" w:rsidRPr="00E52AF6">
            <w:rPr>
              <w:rFonts w:ascii="Garamond" w:eastAsia="Times New Roman" w:hAnsi="Garamond" w:cs="Arial"/>
              <w:lang w:val="cs-CZ" w:eastAsia="cs-CZ"/>
            </w:rPr>
            <w:t>N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a </w:t>
          </w:r>
          <w:r w:rsidR="00E34C4A">
            <w:rPr>
              <w:rFonts w:ascii="Garamond" w:eastAsia="Times New Roman" w:hAnsi="Garamond" w:cs="Arial"/>
              <w:lang w:val="cs-CZ" w:eastAsia="cs-CZ"/>
            </w:rPr>
            <w:t>vnějším obalu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 budou informace o mase uvedeny v</w:t>
          </w:r>
          <w:r w:rsidR="009841B2" w:rsidRPr="00E52AF6">
            <w:rPr>
              <w:rFonts w:ascii="Garamond" w:eastAsia="Times New Roman" w:hAnsi="Garamond" w:cs="Arial"/>
              <w:lang w:val="cs-CZ" w:eastAsia="cs-CZ"/>
            </w:rPr>
            <w:t> 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>českém</w:t>
          </w:r>
          <w:r w:rsidR="009841B2" w:rsidRPr="00E52AF6">
            <w:rPr>
              <w:rFonts w:ascii="Garamond" w:eastAsia="Times New Roman" w:hAnsi="Garamond" w:cs="Arial"/>
              <w:lang w:val="cs-CZ" w:eastAsia="cs-CZ"/>
            </w:rPr>
            <w:t xml:space="preserve"> nebo anglickém jazyce. V případě značení jiným </w:t>
          </w:r>
          <w:r w:rsidR="009841B2" w:rsidRPr="00E52AF6">
            <w:rPr>
              <w:rFonts w:ascii="Garamond" w:eastAsia="Times New Roman" w:hAnsi="Garamond" w:cs="Arial"/>
              <w:lang w:val="cs-CZ" w:eastAsia="cs-CZ"/>
            </w:rPr>
            <w:lastRenderedPageBreak/>
            <w:t>jazykem budou informace o mase v českém jazyce na skupinovém balení</w:t>
          </w:r>
          <w:r w:rsidR="009363FA">
            <w:rPr>
              <w:rFonts w:ascii="Garamond" w:eastAsia="Times New Roman" w:hAnsi="Garamond" w:cs="Arial"/>
              <w:lang w:val="cs-CZ" w:eastAsia="cs-CZ"/>
            </w:rPr>
            <w:t>,</w:t>
          </w:r>
          <w:r w:rsidR="009841B2" w:rsidRPr="00E52AF6">
            <w:rPr>
              <w:rFonts w:ascii="Garamond" w:eastAsia="Times New Roman" w:hAnsi="Garamond" w:cs="Arial"/>
              <w:lang w:val="cs-CZ" w:eastAsia="cs-CZ"/>
            </w:rPr>
            <w:t xml:space="preserve"> např. na paletě.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 Značení na </w:t>
          </w:r>
          <w:r w:rsidR="00E34C4A">
            <w:rPr>
              <w:rFonts w:ascii="Garamond" w:eastAsia="Times New Roman" w:hAnsi="Garamond" w:cs="Arial"/>
              <w:lang w:val="cs-CZ" w:eastAsia="cs-CZ"/>
            </w:rPr>
            <w:t xml:space="preserve">vnějším obalu 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>kupující neurčuje, musí však být v</w:t>
          </w:r>
          <w:r w:rsidR="006B4E89">
            <w:rPr>
              <w:rFonts w:ascii="Garamond" w:eastAsia="Times New Roman" w:hAnsi="Garamond" w:cs="Arial"/>
              <w:lang w:val="cs-CZ" w:eastAsia="cs-CZ"/>
            </w:rPr>
            <w:t> 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souladu </w:t>
          </w:r>
          <w:r w:rsidR="00592028">
            <w:rPr>
              <w:rFonts w:ascii="Garamond" w:eastAsia="Times New Roman" w:hAnsi="Garamond" w:cs="Arial"/>
              <w:lang w:val="cs-CZ" w:eastAsia="cs-CZ"/>
            </w:rPr>
            <w:t>platnou právní úpravou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 ČR a EU. Obsahovat musí minimálně tyto údaje: výrobce, druh, hmotnost netto, datum </w:t>
          </w:r>
          <w:r w:rsidR="000A189E">
            <w:rPr>
              <w:rFonts w:ascii="Garamond" w:eastAsia="Times New Roman" w:hAnsi="Garamond" w:cs="Arial"/>
              <w:lang w:val="cs-CZ" w:eastAsia="cs-CZ"/>
            </w:rPr>
            <w:t xml:space="preserve">výroby nebo 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 xml:space="preserve">zmrazení, datum </w:t>
          </w:r>
          <w:r w:rsidR="00EF351E" w:rsidRPr="00E52AF6">
            <w:rPr>
              <w:rFonts w:ascii="Garamond" w:eastAsia="Times New Roman" w:hAnsi="Garamond" w:cs="Arial"/>
              <w:lang w:val="cs-CZ" w:eastAsia="cs-CZ"/>
            </w:rPr>
            <w:t xml:space="preserve">minimální 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>trvanlivosti a</w:t>
          </w:r>
          <w:r w:rsidR="000D30E6">
            <w:rPr>
              <w:rFonts w:ascii="Garamond" w:eastAsia="Times New Roman" w:hAnsi="Garamond" w:cs="Arial"/>
              <w:lang w:val="cs-CZ" w:eastAsia="cs-CZ"/>
            </w:rPr>
            <w:t> </w:t>
          </w:r>
          <w:r w:rsidR="00201CBF" w:rsidRPr="00E52AF6">
            <w:rPr>
              <w:rFonts w:ascii="Garamond" w:eastAsia="Times New Roman" w:hAnsi="Garamond" w:cs="Arial"/>
              <w:lang w:val="cs-CZ" w:eastAsia="cs-CZ"/>
            </w:rPr>
            <w:t>identifikační značku.</w:t>
          </w:r>
          <w:r w:rsidRPr="00E52AF6">
            <w:rPr>
              <w:rStyle w:val="Smlouva"/>
            </w:rPr>
            <w:t xml:space="preserve"> </w:t>
          </w:r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DefaultPlaceholder_22675703"/>
        </w:placeholder>
      </w:sdtPr>
      <w:sdtEndPr>
        <w:rPr>
          <w:rFonts w:ascii="Calibri" w:eastAsia="Calibri" w:hAnsi="Calibri" w:cs="Times New Roman"/>
          <w:sz w:val="24"/>
          <w:szCs w:val="24"/>
          <w:lang w:val="en-US"/>
        </w:rPr>
      </w:sdtEndPr>
      <w:sdtContent>
        <w:p w14:paraId="267677FF" w14:textId="67C3E646" w:rsidR="00F437E8" w:rsidRPr="000D6CDD" w:rsidRDefault="0056216D" w:rsidP="000D6CDD">
          <w:pPr>
            <w:numPr>
              <w:ilvl w:val="0"/>
              <w:numId w:val="10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7B4228">
            <w:rPr>
              <w:rFonts w:ascii="Garamond" w:eastAsia="Times New Roman" w:hAnsi="Garamond" w:cs="Arial"/>
              <w:lang w:val="cs-CZ"/>
            </w:rPr>
            <w:t>Prodávající se zavazuje zajistit, že maso je z čerstvě zabitého kusu. Maso musí být zmrazeno bez zbytečného odkladu a následně naskladněno</w:t>
          </w:r>
          <w:r w:rsidR="00E34C4A">
            <w:rPr>
              <w:rFonts w:ascii="Garamond" w:eastAsia="Times New Roman" w:hAnsi="Garamond" w:cs="Arial"/>
              <w:lang w:val="cs-CZ"/>
            </w:rPr>
            <w:t xml:space="preserve">. </w:t>
          </w:r>
          <w:r w:rsidRPr="007B4228">
            <w:rPr>
              <w:rFonts w:ascii="Garamond" w:eastAsia="Times New Roman" w:hAnsi="Garamond" w:cs="Arial"/>
              <w:lang w:val="cs-CZ"/>
            </w:rPr>
            <w:t xml:space="preserve">Zmrazení podle platné legislativy musí být provedeno před koncem </w:t>
          </w:r>
          <w:r w:rsidR="00B57FB5">
            <w:rPr>
              <w:rFonts w:ascii="Garamond" w:eastAsia="Times New Roman" w:hAnsi="Garamond" w:cs="Arial"/>
              <w:lang w:val="cs-CZ"/>
            </w:rPr>
            <w:t>minimální trvanlivosti</w:t>
          </w:r>
          <w:r w:rsidR="00B57FB5" w:rsidRPr="007B4228">
            <w:rPr>
              <w:rFonts w:ascii="Garamond" w:eastAsia="Times New Roman" w:hAnsi="Garamond" w:cs="Arial"/>
              <w:lang w:val="cs-CZ"/>
            </w:rPr>
            <w:t xml:space="preserve"> </w:t>
          </w:r>
          <w:r w:rsidRPr="007B4228">
            <w:rPr>
              <w:rFonts w:ascii="Garamond" w:eastAsia="Times New Roman" w:hAnsi="Garamond" w:cs="Arial"/>
              <w:lang w:val="cs-CZ"/>
            </w:rPr>
            <w:t>chlazeného masa.</w:t>
          </w:r>
        </w:p>
        <w:p w14:paraId="3F8E1480" w14:textId="3BC20397" w:rsidR="00541A18" w:rsidRPr="00CE4556" w:rsidRDefault="009F62DC" w:rsidP="00CE4556">
          <w:pPr>
            <w:numPr>
              <w:ilvl w:val="0"/>
              <w:numId w:val="10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C30FCA">
            <w:rPr>
              <w:rFonts w:ascii="Garamond" w:hAnsi="Garamond" w:cs="Arial"/>
              <w:lang w:val="cs-CZ"/>
            </w:rPr>
            <w:t>Kontaktní</w:t>
          </w:r>
          <w:r w:rsidR="00541A18" w:rsidRPr="00C30FCA">
            <w:rPr>
              <w:rFonts w:ascii="Garamond" w:hAnsi="Garamond" w:cs="Arial"/>
              <w:lang w:val="cs-CZ"/>
            </w:rPr>
            <w:t xml:space="preserve"> osoba kupujícího, která je oprávněna</w:t>
          </w:r>
          <w:r w:rsidR="00A319F2">
            <w:rPr>
              <w:rFonts w:ascii="Garamond" w:hAnsi="Garamond" w:cs="Arial"/>
              <w:lang w:val="cs-CZ"/>
            </w:rPr>
            <w:t xml:space="preserve"> k </w:t>
          </w:r>
          <w:r w:rsidR="00541A18" w:rsidRPr="00C30FCA">
            <w:rPr>
              <w:rFonts w:ascii="Garamond" w:hAnsi="Garamond" w:cs="Arial"/>
              <w:lang w:val="cs-CZ"/>
            </w:rPr>
            <w:t>plnění povinností kupujícího dle této smlouvy, je oprávněna písemně pověřit jiného zaměstnance kupujícího.</w:t>
          </w:r>
          <w:r w:rsidR="00904BBB">
            <w:rPr>
              <w:rFonts w:ascii="Garamond" w:hAnsi="Garamond" w:cs="Arial"/>
              <w:lang w:val="cs-CZ"/>
            </w:rPr>
            <w:t xml:space="preserve"> O</w:t>
          </w:r>
          <w:r w:rsidR="00A319F2">
            <w:rPr>
              <w:rFonts w:ascii="Garamond" w:hAnsi="Garamond" w:cs="Arial"/>
              <w:lang w:val="cs-CZ"/>
            </w:rPr>
            <w:t> </w:t>
          </w:r>
          <w:r w:rsidR="00541A18" w:rsidRPr="00C30FCA">
            <w:rPr>
              <w:rFonts w:ascii="Garamond" w:hAnsi="Garamond" w:cs="Arial"/>
              <w:lang w:val="cs-CZ"/>
            </w:rPr>
            <w:t>tomto pověření je kontaktní osoba kupujícího povinna písemně (i</w:t>
          </w:r>
          <w:r w:rsidR="00035F92">
            <w:rPr>
              <w:rFonts w:ascii="Garamond" w:hAnsi="Garamond" w:cs="Arial"/>
              <w:lang w:val="cs-CZ"/>
            </w:rPr>
            <w:t> </w:t>
          </w:r>
          <w:r w:rsidR="00541A18" w:rsidRPr="00C30FCA">
            <w:rPr>
              <w:rFonts w:ascii="Garamond" w:hAnsi="Garamond" w:cs="Arial"/>
              <w:lang w:val="cs-CZ"/>
            </w:rPr>
            <w:t xml:space="preserve">e-mailem) informovat kontaktní osobu prodávajícího. Kontaktní osoba kupujícího nebo osoba, kterou kontaktní osoba kupujícího písemně pověří, se zavazuje věc převzít na základě oboustranně podepsaného </w:t>
          </w:r>
          <w:r w:rsidR="00F437E8" w:rsidRPr="00F437E8">
            <w:rPr>
              <w:rFonts w:ascii="Garamond" w:hAnsi="Garamond" w:cs="Arial"/>
              <w:lang w:val="cs-CZ"/>
            </w:rPr>
            <w:t>„</w:t>
          </w:r>
          <w:r w:rsidR="00541A18" w:rsidRPr="00F437E8">
            <w:rPr>
              <w:rFonts w:ascii="Garamond" w:hAnsi="Garamond" w:cs="Arial"/>
              <w:lang w:val="cs-CZ"/>
            </w:rPr>
            <w:t>Protokolu</w:t>
          </w:r>
          <w:r w:rsidR="00A319F2" w:rsidRPr="00F437E8">
            <w:rPr>
              <w:rFonts w:ascii="Garamond" w:hAnsi="Garamond" w:cs="Arial"/>
              <w:lang w:val="cs-CZ"/>
            </w:rPr>
            <w:t xml:space="preserve"> o </w:t>
          </w:r>
          <w:r w:rsidR="00541A18" w:rsidRPr="00F437E8">
            <w:rPr>
              <w:rFonts w:ascii="Garamond" w:hAnsi="Garamond" w:cs="Arial"/>
              <w:lang w:val="cs-CZ"/>
            </w:rPr>
            <w:t>předání</w:t>
          </w:r>
          <w:r w:rsidR="00A319F2" w:rsidRPr="00F437E8">
            <w:rPr>
              <w:rFonts w:ascii="Garamond" w:hAnsi="Garamond" w:cs="Arial"/>
              <w:lang w:val="cs-CZ"/>
            </w:rPr>
            <w:t xml:space="preserve"> a </w:t>
          </w:r>
          <w:r w:rsidR="00541A18" w:rsidRPr="00F437E8">
            <w:rPr>
              <w:rFonts w:ascii="Garamond" w:hAnsi="Garamond" w:cs="Arial"/>
              <w:lang w:val="cs-CZ"/>
            </w:rPr>
            <w:t xml:space="preserve">převzetí </w:t>
          </w:r>
          <w:r w:rsidR="009B6F85" w:rsidRPr="00F437E8">
            <w:rPr>
              <w:rFonts w:ascii="Garamond" w:hAnsi="Garamond" w:cs="Arial"/>
              <w:lang w:val="cs-CZ"/>
            </w:rPr>
            <w:t>věci</w:t>
          </w:r>
          <w:r w:rsidR="00F437E8" w:rsidRPr="00F437E8">
            <w:rPr>
              <w:rFonts w:ascii="Garamond" w:hAnsi="Garamond" w:cs="Arial"/>
              <w:lang w:val="cs-CZ"/>
            </w:rPr>
            <w:t>“</w:t>
          </w:r>
          <w:r w:rsidR="00541A18" w:rsidRPr="00C30FCA">
            <w:rPr>
              <w:rFonts w:ascii="Garamond" w:hAnsi="Garamond" w:cs="Arial"/>
              <w:lang w:val="cs-CZ"/>
            </w:rPr>
            <w:t xml:space="preserve"> (dále </w:t>
          </w:r>
          <w:r w:rsidR="005529D2">
            <w:rPr>
              <w:rFonts w:ascii="Garamond" w:hAnsi="Garamond" w:cs="Arial"/>
              <w:lang w:val="cs-CZ"/>
            </w:rPr>
            <w:t>jen</w:t>
          </w:r>
          <w:r w:rsidR="00541A18" w:rsidRPr="00C30FCA">
            <w:rPr>
              <w:rFonts w:ascii="Garamond" w:hAnsi="Garamond" w:cs="Arial"/>
              <w:lang w:val="cs-CZ"/>
            </w:rPr>
            <w:t xml:space="preserve"> „protokol“).</w:t>
          </w:r>
        </w:p>
      </w:sdtContent>
    </w:sdt>
    <w:p w14:paraId="48B5478B" w14:textId="77777777"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8" w:name="_Toc380061323"/>
    </w:p>
    <w:p w14:paraId="6D867F8D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Kupní cena</w:t>
      </w:r>
      <w:bookmarkEnd w:id="8"/>
    </w:p>
    <w:p w14:paraId="5BD83F2E" w14:textId="77777777" w:rsidR="00541A18" w:rsidRPr="00827137" w:rsidRDefault="00541A18" w:rsidP="0080205C">
      <w:pPr>
        <w:keepNext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Celková kupní cena bez DPH je sjednána dohodou smluvních stran podle zákona č.</w:t>
      </w:r>
      <w:r w:rsidR="00F11369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526/1990 Sb.,</w:t>
      </w:r>
      <w:r w:rsidR="00A319F2">
        <w:rPr>
          <w:rFonts w:ascii="Garamond" w:hAnsi="Garamond" w:cs="Arial"/>
          <w:lang w:val="cs-CZ"/>
        </w:rPr>
        <w:t xml:space="preserve"> o </w:t>
      </w:r>
      <w:r w:rsidRPr="00827137">
        <w:rPr>
          <w:rFonts w:ascii="Garamond" w:hAnsi="Garamond" w:cs="Arial"/>
          <w:lang w:val="cs-CZ"/>
        </w:rPr>
        <w:t>cenách, ve znění pozdějších předpisů,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je cenou maximální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nepřekročitelnou, která zahrnuje veškeré náklady kupujícího spojené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koupí věci.</w:t>
      </w:r>
      <w:r w:rsidR="00A319F2">
        <w:rPr>
          <w:rFonts w:ascii="Garamond" w:hAnsi="Garamond" w:cs="Arial"/>
          <w:lang w:val="cs-CZ"/>
        </w:rPr>
        <w:t xml:space="preserve"> </w:t>
      </w:r>
      <w:r w:rsidR="00904BBB">
        <w:rPr>
          <w:rFonts w:ascii="Garamond" w:hAnsi="Garamond" w:cs="Arial"/>
          <w:lang w:val="cs-CZ"/>
        </w:rPr>
        <w:t>K</w:t>
      </w:r>
      <w:r w:rsidR="00A319F2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této částce bude připočtena platná sazba DPH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d</w:t>
      </w:r>
      <w:r w:rsidR="00904BBB">
        <w:rPr>
          <w:rFonts w:ascii="Garamond" w:hAnsi="Garamond" w:cs="Arial"/>
          <w:lang w:val="cs-CZ"/>
        </w:rPr>
        <w:t>obě vzniku zdanitelného plnění.</w:t>
      </w:r>
    </w:p>
    <w:p w14:paraId="11FCA466" w14:textId="77777777" w:rsidR="00541A18" w:rsidRPr="00C30FCA" w:rsidRDefault="00541A18" w:rsidP="00541A18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Garamond" w:hAnsi="Garamond" w:cs="Arial"/>
          <w:lang w:val="cs-CZ"/>
        </w:rPr>
      </w:pPr>
      <w:r w:rsidRPr="00C30FCA">
        <w:rPr>
          <w:rFonts w:ascii="Garamond" w:hAnsi="Garamond" w:cs="Arial"/>
          <w:lang w:val="cs-CZ"/>
        </w:rPr>
        <w:t>Kupní cena tedy činí:</w:t>
      </w:r>
    </w:p>
    <w:sdt>
      <w:sdtPr>
        <w:rPr>
          <w:rFonts w:ascii="Garamond" w:eastAsia="Times New Roman" w:hAnsi="Garamond" w:cs="Arial"/>
          <w:sz w:val="22"/>
          <w:szCs w:val="24"/>
          <w:lang w:val="en-US" w:eastAsia="cs-CZ"/>
        </w:rPr>
        <w:id w:val="357707179"/>
        <w:placeholder>
          <w:docPart w:val="DefaultPlaceholder_22675703"/>
        </w:placeholder>
      </w:sdtPr>
      <w:sdtEndPr>
        <w:rPr>
          <w:rFonts w:ascii="Calibri" w:eastAsia="Calibri" w:hAnsi="Calibri" w:cs="Times New Roman"/>
          <w:sz w:val="24"/>
          <w:lang w:val="cs-CZ" w:eastAsia="en-US"/>
        </w:rPr>
      </w:sdtEndPr>
      <w:sdtContent>
        <w:p w14:paraId="201B356E" w14:textId="198DF7BE" w:rsidR="00343EC8" w:rsidRPr="00DF1CF0" w:rsidRDefault="00541A18" w:rsidP="00DF1CF0">
          <w:pPr>
            <w:pStyle w:val="Odstavecseseznamem"/>
            <w:numPr>
              <w:ilvl w:val="0"/>
              <w:numId w:val="12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 xml:space="preserve">kupní cena za </w:t>
          </w:r>
          <w:r w:rsidR="004F7EC5">
            <w:rPr>
              <w:rFonts w:ascii="Garamond" w:hAnsi="Garamond" w:cs="Arial"/>
              <w:szCs w:val="24"/>
            </w:rPr>
            <w:t>1 t</w:t>
          </w:r>
          <w:r w:rsidR="00ED20CC">
            <w:rPr>
              <w:rFonts w:ascii="Garamond" w:hAnsi="Garamond" w:cs="Arial"/>
              <w:szCs w:val="24"/>
            </w:rPr>
            <w:t xml:space="preserve"> </w:t>
          </w:r>
          <w:r w:rsidR="00DF1CF0">
            <w:rPr>
              <w:rFonts w:ascii="Garamond" w:hAnsi="Garamond" w:cs="Arial"/>
              <w:szCs w:val="24"/>
            </w:rPr>
            <w:t xml:space="preserve">masa </w:t>
          </w:r>
          <w:r w:rsidRPr="00827137">
            <w:rPr>
              <w:rFonts w:ascii="Garamond" w:hAnsi="Garamond" w:cs="Arial"/>
              <w:b/>
              <w:szCs w:val="24"/>
            </w:rPr>
            <w:t>bez DPH</w:t>
          </w:r>
          <w:r w:rsidRPr="00827137">
            <w:rPr>
              <w:rFonts w:ascii="Garamond" w:hAnsi="Garamond" w:cs="Arial"/>
              <w:szCs w:val="24"/>
            </w:rPr>
            <w:t xml:space="preserve"> </w:t>
          </w:r>
          <w:r w:rsidR="00343EC8" w:rsidRPr="00DF1CF0">
            <w:rPr>
              <w:rFonts w:ascii="Garamond" w:hAnsi="Garamond" w:cs="Arial"/>
            </w:rPr>
            <w:t xml:space="preserve">ve výši </w:t>
          </w:r>
          <w:sdt>
            <w:sdtPr>
              <w:rPr>
                <w:rStyle w:val="Smlouvatun"/>
              </w:rPr>
              <w:id w:val="-15769094"/>
              <w:placeholder>
                <w:docPart w:val="21D7B34DF530492F9BEA4EF1CED1BF87"/>
              </w:placeholder>
              <w:showingPlcHdr/>
            </w:sdtPr>
            <w:sdtEndPr>
              <w:rPr>
                <w:rStyle w:val="Smlouva"/>
                <w:b w:val="0"/>
              </w:rPr>
            </w:sdtEndPr>
            <w:sdtContent>
              <w:r w:rsidR="002A380C" w:rsidRPr="00DF1CF0">
                <w:rPr>
                  <w:rStyle w:val="Smlouva"/>
                  <w:color w:val="FF0000"/>
                </w:rPr>
                <w:t>částka: vzor – 1.234.567,88</w:t>
              </w:r>
            </w:sdtContent>
          </w:sdt>
          <w:r w:rsidR="002A380C" w:rsidRPr="00DF1CF0">
            <w:rPr>
              <w:rFonts w:ascii="Garamond" w:hAnsi="Garamond" w:cs="Arial"/>
            </w:rPr>
            <w:t xml:space="preserve"> </w:t>
          </w:r>
          <w:r w:rsidR="00343EC8" w:rsidRPr="00DF1CF0">
            <w:rPr>
              <w:rFonts w:ascii="Garamond" w:hAnsi="Garamond" w:cs="Arial"/>
              <w:b/>
            </w:rPr>
            <w:t>Kč</w:t>
          </w:r>
        </w:p>
        <w:p w14:paraId="48D44897" w14:textId="2B3DE356" w:rsidR="000C0109" w:rsidRPr="000C0109" w:rsidRDefault="00343EC8" w:rsidP="00343EC8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hAnsi="Garamond" w:cs="Arial"/>
              <w:szCs w:val="24"/>
            </w:rPr>
            <w:t xml:space="preserve">   </w:t>
          </w:r>
          <w:r w:rsidRPr="00827137">
            <w:rPr>
              <w:rFonts w:ascii="Garamond" w:hAnsi="Garamond" w:cs="Arial"/>
              <w:szCs w:val="24"/>
            </w:rPr>
            <w:t>(slovy</w:t>
          </w:r>
          <w:r w:rsidRPr="00BC7652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230815851"/>
              <w:placeholder>
                <w:docPart w:val="08CBBCF54FF540729D00C5E96A815336"/>
              </w:placeholder>
              <w:showingPlcHdr/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>
                <w:rPr>
                  <w:rStyle w:val="Zstupntext"/>
                  <w:rFonts w:ascii="Garamond" w:hAnsi="Garamond"/>
                  <w:color w:val="FF0000"/>
                </w:rPr>
                <w:t>doplnit vhodné</w:t>
              </w:r>
            </w:sdtContent>
          </w:sdt>
          <w:r w:rsidRPr="00827137">
            <w:rPr>
              <w:rFonts w:ascii="Garamond" w:hAnsi="Garamond" w:cs="Arial"/>
              <w:szCs w:val="24"/>
            </w:rPr>
            <w:t xml:space="preserve"> korun českých)</w:t>
          </w:r>
        </w:p>
        <w:p w14:paraId="12F19AE8" w14:textId="61E244D8" w:rsidR="00541A18" w:rsidRPr="00343EC8" w:rsidRDefault="00541A18" w:rsidP="00343EC8">
          <w:pPr>
            <w:pStyle w:val="Odstavecseseznamem"/>
            <w:numPr>
              <w:ilvl w:val="0"/>
              <w:numId w:val="12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 w:rsidRPr="00343EC8">
            <w:rPr>
              <w:rFonts w:ascii="Garamond" w:hAnsi="Garamond" w:cs="Arial"/>
            </w:rPr>
            <w:t xml:space="preserve">kupní cena </w:t>
          </w:r>
          <w:r w:rsidR="0075666B">
            <w:rPr>
              <w:rFonts w:ascii="Garamond" w:hAnsi="Garamond" w:cs="Arial"/>
            </w:rPr>
            <w:t>za 50 t</w:t>
          </w:r>
          <w:r w:rsidR="00DF1CF0">
            <w:rPr>
              <w:rFonts w:ascii="Garamond" w:hAnsi="Garamond" w:cs="Arial"/>
            </w:rPr>
            <w:t xml:space="preserve"> masa</w:t>
          </w:r>
          <w:r w:rsidR="0075666B">
            <w:rPr>
              <w:rFonts w:ascii="Garamond" w:hAnsi="Garamond" w:cs="Arial"/>
            </w:rPr>
            <w:t xml:space="preserve"> </w:t>
          </w:r>
          <w:r w:rsidRPr="00343EC8">
            <w:rPr>
              <w:rFonts w:ascii="Garamond" w:hAnsi="Garamond" w:cs="Arial"/>
              <w:b/>
            </w:rPr>
            <w:t>bez DPH</w:t>
          </w:r>
          <w:r w:rsidRPr="00343EC8">
            <w:rPr>
              <w:rFonts w:ascii="Garamond" w:hAnsi="Garamond" w:cs="Arial"/>
            </w:rPr>
            <w:t xml:space="preserve"> ve výši</w:t>
          </w:r>
          <w:r w:rsidRPr="00343EC8">
            <w:rPr>
              <w:rFonts w:ascii="Garamond" w:hAnsi="Garamond" w:cs="Arial"/>
              <w:i/>
            </w:rPr>
            <w:t xml:space="preserve"> </w:t>
          </w:r>
          <w:sdt>
            <w:sdtPr>
              <w:rPr>
                <w:rStyle w:val="Smlouvatun"/>
              </w:rPr>
              <w:id w:val="-2095777728"/>
              <w:placeholder>
                <w:docPart w:val="0473AB3585864FEE9E88DAB5480F875E"/>
              </w:placeholder>
              <w:showingPlcHdr/>
            </w:sdtPr>
            <w:sdtEndPr>
              <w:rPr>
                <w:rStyle w:val="Smlouva"/>
                <w:b w:val="0"/>
              </w:rPr>
            </w:sdtEndPr>
            <w:sdtContent>
              <w:r w:rsidR="00BC7652" w:rsidRPr="00343EC8">
                <w:rPr>
                  <w:rStyle w:val="Smlouva"/>
                  <w:color w:val="FF0000"/>
                </w:rPr>
                <w:t>částka: vzor – 1.234.567,88</w:t>
              </w:r>
            </w:sdtContent>
          </w:sdt>
          <w:r w:rsidR="00BC7652" w:rsidRPr="00343EC8">
            <w:rPr>
              <w:rFonts w:ascii="Garamond" w:hAnsi="Garamond" w:cs="Arial"/>
            </w:rPr>
            <w:t> </w:t>
          </w:r>
          <w:r w:rsidRPr="00343EC8">
            <w:rPr>
              <w:rFonts w:ascii="Garamond" w:hAnsi="Garamond" w:cs="Arial"/>
              <w:b/>
            </w:rPr>
            <w:t>Kč</w:t>
          </w:r>
        </w:p>
        <w:p w14:paraId="59D065C9" w14:textId="77777777" w:rsidR="00541A18" w:rsidRDefault="00541A18" w:rsidP="00904BBB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-2086290947"/>
              <w:placeholder>
                <w:docPart w:val="2122226986BF4BA98931DBA4F4901948"/>
              </w:placeholder>
              <w:showingPlcHdr/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BC7652">
                <w:rPr>
                  <w:rStyle w:val="Zstupntext"/>
                  <w:rFonts w:ascii="Garamond" w:hAnsi="Garamond"/>
                  <w:color w:val="FF0000"/>
                </w:rPr>
                <w:t>doplnit vhodné</w:t>
              </w:r>
            </w:sdtContent>
          </w:sdt>
          <w:r w:rsidR="00BC7652" w:rsidRPr="00827137">
            <w:rPr>
              <w:rFonts w:ascii="Garamond" w:hAnsi="Garamond" w:cs="Arial"/>
              <w:szCs w:val="24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českých)</w:t>
          </w:r>
        </w:p>
        <w:p w14:paraId="2ADDB001" w14:textId="77777777" w:rsidR="0082499D" w:rsidRPr="00035F92" w:rsidRDefault="0082499D" w:rsidP="000C0109">
          <w:pPr>
            <w:spacing w:before="120" w:after="120"/>
            <w:ind w:left="851"/>
            <w:jc w:val="both"/>
            <w:rPr>
              <w:rFonts w:ascii="Garamond" w:hAnsi="Garamond" w:cs="Arial"/>
              <w:color w:val="000000" w:themeColor="text1"/>
            </w:rPr>
          </w:pPr>
          <w:r w:rsidRPr="00D1762D">
            <w:rPr>
              <w:rFonts w:ascii="Garamond" w:hAnsi="Garamond"/>
              <w:color w:val="FF0000"/>
              <w:lang w:val="cs-CZ"/>
            </w:rPr>
            <w:t>pozn.:</w:t>
          </w:r>
          <w:r w:rsidR="00A319F2">
            <w:rPr>
              <w:rFonts w:ascii="Garamond" w:hAnsi="Garamond"/>
              <w:color w:val="FF0000"/>
              <w:lang w:val="cs-CZ"/>
            </w:rPr>
            <w:t xml:space="preserve"> u </w:t>
          </w:r>
          <w:r w:rsidRPr="00D1762D">
            <w:rPr>
              <w:rFonts w:ascii="Garamond" w:hAnsi="Garamond"/>
              <w:color w:val="FF0000"/>
              <w:lang w:val="cs-CZ"/>
            </w:rPr>
            <w:t>neplátců DPH bude tato kupní cena bez DPH kupní cenou celkem – zbytek článku</w:t>
          </w:r>
          <w:r w:rsidR="000C0109">
            <w:rPr>
              <w:rFonts w:ascii="Garamond" w:hAnsi="Garamond"/>
              <w:color w:val="FF0000"/>
              <w:lang w:val="cs-CZ"/>
            </w:rPr>
            <w:t xml:space="preserve"> </w:t>
          </w:r>
          <w:r w:rsidRPr="00D1762D">
            <w:rPr>
              <w:rFonts w:ascii="Garamond" w:hAnsi="Garamond"/>
              <w:color w:val="FF0000"/>
              <w:lang w:val="cs-CZ"/>
            </w:rPr>
            <w:t>pod tímto textem smazat včetně červeného textu, ten smazat vždy</w:t>
          </w:r>
        </w:p>
        <w:p w14:paraId="15B5E3FE" w14:textId="4077FBBE" w:rsidR="00541A18" w:rsidRPr="00827137" w:rsidRDefault="00541A18" w:rsidP="00904BBB">
          <w:pPr>
            <w:numPr>
              <w:ilvl w:val="0"/>
              <w:numId w:val="12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2B6A79">
            <w:rPr>
              <w:rFonts w:ascii="Garamond" w:hAnsi="Garamond" w:cs="Arial"/>
              <w:b/>
              <w:lang w:val="cs-CZ"/>
            </w:rPr>
            <w:t>DPH</w:t>
          </w:r>
          <w:r w:rsidR="0075666B">
            <w:rPr>
              <w:rFonts w:ascii="Garamond" w:hAnsi="Garamond" w:cs="Arial"/>
              <w:b/>
              <w:lang w:val="cs-CZ"/>
            </w:rPr>
            <w:t xml:space="preserve"> </w:t>
          </w:r>
          <w:r w:rsidR="0075666B">
            <w:rPr>
              <w:rFonts w:ascii="Garamond" w:hAnsi="Garamond" w:cs="Arial"/>
              <w:lang w:val="cs-CZ"/>
            </w:rPr>
            <w:t>za 50 t</w:t>
          </w:r>
          <w:r w:rsidRPr="00827137">
            <w:rPr>
              <w:rFonts w:ascii="Garamond" w:hAnsi="Garamond" w:cs="Arial"/>
              <w:lang w:val="cs-CZ"/>
            </w:rPr>
            <w:t xml:space="preserve"> </w:t>
          </w:r>
          <w:r w:rsidR="00DF1CF0">
            <w:rPr>
              <w:rFonts w:ascii="Garamond" w:hAnsi="Garamond" w:cs="Arial"/>
              <w:lang w:val="cs-CZ"/>
            </w:rPr>
            <w:t xml:space="preserve">masa </w:t>
          </w:r>
          <w:r w:rsidRPr="00827137">
            <w:rPr>
              <w:rFonts w:ascii="Garamond" w:hAnsi="Garamond" w:cs="Arial"/>
              <w:lang w:val="cs-CZ"/>
            </w:rPr>
            <w:t xml:space="preserve">ve výši celkem </w:t>
          </w:r>
          <w:sdt>
            <w:sdtPr>
              <w:rPr>
                <w:rStyle w:val="Smlouvatun"/>
              </w:rPr>
              <w:id w:val="-2068025838"/>
              <w:placeholder>
                <w:docPart w:val="AA7C77DF354D467D8548B85FFDEE23E2"/>
              </w:placeholder>
              <w:showingPlcHdr/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BC7652" w:rsidRPr="00306716">
                <w:rPr>
                  <w:rStyle w:val="Smlouva"/>
                  <w:color w:val="FF0000"/>
                </w:rPr>
                <w:t>částka: vzor – 1.234.567,88</w:t>
              </w:r>
            </w:sdtContent>
          </w:sdt>
          <w:r w:rsidR="00BC7652">
            <w:rPr>
              <w:rFonts w:ascii="Garamond" w:hAnsi="Garamond" w:cs="Arial"/>
              <w:lang w:val="cs-CZ"/>
            </w:rPr>
            <w:t> </w:t>
          </w:r>
          <w:r w:rsidRPr="002B6A79">
            <w:rPr>
              <w:rFonts w:ascii="Garamond" w:hAnsi="Garamond" w:cs="Arial"/>
              <w:b/>
              <w:lang w:val="cs-CZ"/>
            </w:rPr>
            <w:t>Kč</w:t>
          </w:r>
        </w:p>
        <w:p w14:paraId="7DF841A4" w14:textId="77777777" w:rsidR="00A475E0" w:rsidRPr="00A475E0" w:rsidRDefault="00541A18" w:rsidP="00A475E0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827137">
            <w:rPr>
              <w:rFonts w:ascii="Garamond" w:hAnsi="Garamond" w:cs="Arial"/>
            </w:rPr>
            <w:t>(</w:t>
          </w:r>
          <w:r w:rsidRPr="00C30FCA">
            <w:rPr>
              <w:rFonts w:ascii="Garamond" w:hAnsi="Garamond" w:cs="Arial"/>
              <w:szCs w:val="24"/>
            </w:rPr>
            <w:t>slovy</w:t>
          </w:r>
          <w:r w:rsidR="00BC7652" w:rsidRPr="00BC7652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826010252"/>
              <w:placeholder>
                <w:docPart w:val="892D333BF848491BB8D84BD3C6937422"/>
              </w:placeholder>
              <w:showingPlcHdr/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BC7652">
                <w:rPr>
                  <w:rStyle w:val="Zstupntext"/>
                  <w:rFonts w:ascii="Garamond" w:hAnsi="Garamond"/>
                  <w:color w:val="FF0000"/>
                </w:rPr>
                <w:t>doplnit vhodné</w:t>
              </w:r>
            </w:sdtContent>
          </w:sdt>
          <w:r w:rsidR="00BC7652" w:rsidRPr="00827137">
            <w:rPr>
              <w:rFonts w:ascii="Garamond" w:hAnsi="Garamond" w:cs="Arial"/>
            </w:rPr>
            <w:t xml:space="preserve"> </w:t>
          </w:r>
          <w:r w:rsidRPr="00827137">
            <w:rPr>
              <w:rFonts w:ascii="Garamond" w:hAnsi="Garamond" w:cs="Arial"/>
            </w:rPr>
            <w:t>korun českých)</w:t>
          </w:r>
        </w:p>
        <w:p w14:paraId="37FB1D86" w14:textId="560189BB" w:rsidR="00541A18" w:rsidRPr="00827137" w:rsidRDefault="000C0109" w:rsidP="00904BBB">
          <w:pPr>
            <w:numPr>
              <w:ilvl w:val="0"/>
              <w:numId w:val="12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>
            <w:rPr>
              <w:rFonts w:ascii="Garamond" w:hAnsi="Garamond" w:cs="Arial"/>
              <w:lang w:val="cs-CZ"/>
            </w:rPr>
            <w:t xml:space="preserve">celková </w:t>
          </w:r>
          <w:r w:rsidR="00541A18" w:rsidRPr="00827137">
            <w:rPr>
              <w:rFonts w:ascii="Garamond" w:hAnsi="Garamond" w:cs="Arial"/>
              <w:lang w:val="cs-CZ"/>
            </w:rPr>
            <w:t>kupní cena</w:t>
          </w:r>
          <w:r w:rsidR="00ED20CC">
            <w:rPr>
              <w:rFonts w:ascii="Garamond" w:hAnsi="Garamond" w:cs="Arial"/>
              <w:lang w:val="cs-CZ"/>
            </w:rPr>
            <w:t xml:space="preserve"> </w:t>
          </w:r>
          <w:r w:rsidR="0075666B">
            <w:rPr>
              <w:rFonts w:ascii="Garamond" w:hAnsi="Garamond" w:cs="Arial"/>
              <w:lang w:val="cs-CZ"/>
            </w:rPr>
            <w:t xml:space="preserve">50 t </w:t>
          </w:r>
          <w:r w:rsidR="00541A18" w:rsidRPr="00827137">
            <w:rPr>
              <w:rFonts w:ascii="Garamond" w:hAnsi="Garamond" w:cs="Arial"/>
              <w:b/>
              <w:lang w:val="cs-CZ"/>
            </w:rPr>
            <w:t>včetně DPH</w:t>
          </w:r>
          <w:r w:rsidR="00541A18" w:rsidRPr="00827137">
            <w:rPr>
              <w:rFonts w:ascii="Garamond" w:hAnsi="Garamond" w:cs="Arial"/>
              <w:lang w:val="cs-CZ"/>
            </w:rPr>
            <w:t xml:space="preserve"> ve výši celkem </w:t>
          </w:r>
          <w:sdt>
            <w:sdtPr>
              <w:rPr>
                <w:rStyle w:val="Smlouvatun"/>
              </w:rPr>
              <w:id w:val="-1330902330"/>
              <w:placeholder>
                <w:docPart w:val="CAC120E1798743D7A26B3F73D024EE71"/>
              </w:placeholder>
              <w:showingPlcHdr/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BC7652" w:rsidRPr="00306716">
                <w:rPr>
                  <w:rStyle w:val="Smlouva"/>
                  <w:color w:val="FF0000"/>
                </w:rPr>
                <w:t>částka: vzor – 1.234.567,88</w:t>
              </w:r>
            </w:sdtContent>
          </w:sdt>
          <w:r w:rsidR="00BC7652">
            <w:rPr>
              <w:rFonts w:ascii="Garamond" w:hAnsi="Garamond" w:cs="Arial"/>
              <w:lang w:val="cs-CZ"/>
            </w:rPr>
            <w:t> </w:t>
          </w:r>
          <w:r w:rsidR="00541A18" w:rsidRPr="002B6A79">
            <w:rPr>
              <w:rFonts w:ascii="Garamond" w:hAnsi="Garamond" w:cs="Arial"/>
              <w:b/>
              <w:lang w:val="cs-CZ"/>
            </w:rPr>
            <w:t>Kč</w:t>
          </w:r>
        </w:p>
        <w:p w14:paraId="37A87BB7" w14:textId="77777777" w:rsidR="000C0109" w:rsidRDefault="00541A18" w:rsidP="00AF6288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827137">
            <w:rPr>
              <w:rFonts w:ascii="Garamond" w:hAnsi="Garamond" w:cs="Arial"/>
            </w:rPr>
            <w:t>(</w:t>
          </w:r>
          <w:r w:rsidRPr="00C30FCA">
            <w:rPr>
              <w:rFonts w:ascii="Garamond" w:hAnsi="Garamond" w:cs="Arial"/>
              <w:szCs w:val="24"/>
            </w:rPr>
            <w:t>slovy</w:t>
          </w:r>
          <w:r w:rsidR="00BC7652" w:rsidRPr="00BC7652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297192261"/>
              <w:placeholder>
                <w:docPart w:val="909154E870F84022983431ECA9AF207F"/>
              </w:placeholder>
              <w:showingPlcHdr/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BC7652">
                <w:rPr>
                  <w:rStyle w:val="Zstupntext"/>
                  <w:rFonts w:ascii="Garamond" w:hAnsi="Garamond"/>
                  <w:color w:val="FF0000"/>
                </w:rPr>
                <w:t>doplnit vhodné</w:t>
              </w:r>
            </w:sdtContent>
          </w:sdt>
          <w:r w:rsidR="00BC7652" w:rsidRPr="00827137">
            <w:rPr>
              <w:rFonts w:ascii="Garamond" w:hAnsi="Garamond" w:cs="Arial"/>
            </w:rPr>
            <w:t xml:space="preserve"> </w:t>
          </w:r>
          <w:r w:rsidRPr="00827137">
            <w:rPr>
              <w:rFonts w:ascii="Garamond" w:hAnsi="Garamond" w:cs="Arial"/>
            </w:rPr>
            <w:t>korun českých).</w:t>
          </w:r>
        </w:p>
        <w:p w14:paraId="559EF3BF" w14:textId="27AB6CA9" w:rsidR="0082499D" w:rsidRPr="00B2113A" w:rsidRDefault="00343EC8" w:rsidP="000C0109">
          <w:pPr>
            <w:spacing w:before="120" w:after="120"/>
            <w:jc w:val="both"/>
            <w:rPr>
              <w:rFonts w:ascii="Garamond" w:hAnsi="Garamond" w:cs="Arial"/>
              <w:lang w:val="cs-CZ"/>
            </w:rPr>
          </w:pPr>
          <w:r w:rsidRPr="00B2113A">
            <w:rPr>
              <w:rFonts w:ascii="Garamond" w:hAnsi="Garamond" w:cs="Arial"/>
              <w:lang w:val="cs-CZ"/>
            </w:rPr>
            <w:t xml:space="preserve">Kupní cena </w:t>
          </w:r>
          <w:sdt>
            <w:sdtPr>
              <w:rPr>
                <w:rStyle w:val="Smlouva"/>
              </w:rPr>
              <w:id w:val="-731391939"/>
              <w:placeholder>
                <w:docPart w:val="2BE5140D8018497E9338395979C67254"/>
              </w:placeholder>
              <w:showingPlcHdr/>
            </w:sdtPr>
            <w:sdtEndPr>
              <w:rPr>
                <w:rStyle w:val="Standardnpsmoodstavce"/>
                <w:rFonts w:ascii="Calibri" w:hAnsi="Calibri"/>
                <w:lang w:val="en-US"/>
              </w:rPr>
            </w:sdtEndPr>
            <w:sdtContent>
              <w:r w:rsidR="00F437E8" w:rsidRPr="00B2113A">
                <w:rPr>
                  <w:rStyle w:val="Zstupntext"/>
                  <w:rFonts w:ascii="Garamond" w:hAnsi="Garamond"/>
                  <w:color w:val="FF0000"/>
                  <w:lang w:val="cs-CZ"/>
                </w:rPr>
                <w:t>doplnit vhodné</w:t>
              </w:r>
            </w:sdtContent>
          </w:sdt>
          <w:r w:rsidRPr="00B2113A">
            <w:rPr>
              <w:rFonts w:ascii="Garamond" w:hAnsi="Garamond" w:cs="Arial"/>
              <w:lang w:val="cs-CZ"/>
            </w:rPr>
            <w:t xml:space="preserve"> (bez DPH), která byla stanovena na základě nabídky prodávajíc</w:t>
          </w:r>
          <w:r w:rsidR="00B2113A">
            <w:rPr>
              <w:rFonts w:ascii="Garamond" w:hAnsi="Garamond" w:cs="Arial"/>
              <w:lang w:val="cs-CZ"/>
            </w:rPr>
            <w:t>í</w:t>
          </w:r>
          <w:r w:rsidRPr="00B2113A">
            <w:rPr>
              <w:rFonts w:ascii="Garamond" w:hAnsi="Garamond" w:cs="Arial"/>
              <w:lang w:val="cs-CZ"/>
            </w:rPr>
            <w:t>ho v</w:t>
          </w:r>
          <w:r w:rsidR="004766D8">
            <w:rPr>
              <w:rFonts w:ascii="Garamond" w:hAnsi="Garamond" w:cs="Arial"/>
              <w:lang w:val="cs-CZ"/>
            </w:rPr>
            <w:t> </w:t>
          </w:r>
          <w:r w:rsidRPr="00B2113A">
            <w:rPr>
              <w:rFonts w:ascii="Garamond" w:hAnsi="Garamond" w:cs="Arial"/>
              <w:lang w:val="cs-CZ"/>
            </w:rPr>
            <w:t>zadávacím řízení, je rovněž i evidenční cenou věci.</w:t>
          </w:r>
        </w:p>
      </w:sdtContent>
    </w:sdt>
    <w:p w14:paraId="4DF9BF2D" w14:textId="77777777"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0128048F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Platební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fakturační podmínky</w:t>
      </w:r>
    </w:p>
    <w:p w14:paraId="774381F1" w14:textId="5A4DF69A" w:rsidR="00541A18" w:rsidRPr="00827137" w:rsidRDefault="00541A18" w:rsidP="0080205C">
      <w:pPr>
        <w:keepNext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Kupní cenu věci </w:t>
      </w:r>
      <w:sdt>
        <w:sdtPr>
          <w:rPr>
            <w:rStyle w:val="Smlouva"/>
          </w:rPr>
          <w:id w:val="1150331436"/>
          <w:placeholder>
            <w:docPart w:val="1FEE108CF0ED47DAB201A1DFBE800832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75666B">
            <w:rPr>
              <w:rStyle w:val="Smlouva"/>
            </w:rPr>
            <w:t xml:space="preserve"> (či dílčí dodávky věci) </w:t>
          </w:r>
        </w:sdtContent>
      </w:sdt>
      <w:r w:rsidR="00020B68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včetně DPH je kupující povinen zaplatit prodávajícímu po jejím protokolárním převzetí bez vad</w:t>
      </w:r>
      <w:r w:rsidR="009B6F85" w:rsidRPr="00827137">
        <w:rPr>
          <w:rFonts w:ascii="Garamond" w:hAnsi="Garamond" w:cs="Arial"/>
          <w:lang w:val="cs-CZ"/>
        </w:rPr>
        <w:t xml:space="preserve"> zjevně bránících předání</w:t>
      </w:r>
      <w:r w:rsidR="00A319F2">
        <w:rPr>
          <w:rFonts w:ascii="Garamond" w:hAnsi="Garamond" w:cs="Arial"/>
          <w:lang w:val="cs-CZ"/>
        </w:rPr>
        <w:t xml:space="preserve"> a </w:t>
      </w:r>
      <w:r w:rsidR="009B6F85" w:rsidRPr="00827137">
        <w:rPr>
          <w:rFonts w:ascii="Garamond" w:hAnsi="Garamond" w:cs="Arial"/>
          <w:lang w:val="cs-CZ"/>
        </w:rPr>
        <w:t>převzetí věci</w:t>
      </w:r>
      <w:r w:rsidRPr="00827137">
        <w:rPr>
          <w:rFonts w:ascii="Garamond" w:hAnsi="Garamond" w:cs="Arial"/>
          <w:lang w:val="cs-CZ"/>
        </w:rPr>
        <w:t xml:space="preserve"> za přítomnosti oprávněných zástupců kupujícího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prodávajícího, včetně dokladů podle této smlouvy,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 xml:space="preserve">to na </w:t>
      </w:r>
      <w:r w:rsidRPr="00827137">
        <w:rPr>
          <w:rFonts w:ascii="Garamond" w:hAnsi="Garamond" w:cs="Arial"/>
          <w:lang w:val="cs-CZ"/>
        </w:rPr>
        <w:lastRenderedPageBreak/>
        <w:t>základě daňového dokladu – faktury vystavené prodávajícím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příslušnými právními předpisy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ustanoveními této smlouvy</w:t>
      </w:r>
      <w:r w:rsidR="00FF1951">
        <w:rPr>
          <w:rFonts w:ascii="Garamond" w:hAnsi="Garamond" w:cs="Arial"/>
          <w:lang w:val="cs-CZ"/>
        </w:rPr>
        <w:t>.</w:t>
      </w:r>
      <w:r w:rsidR="000E2C6D">
        <w:rPr>
          <w:rFonts w:ascii="Garamond" w:hAnsi="Garamond" w:cs="Arial"/>
          <w:lang w:val="cs-CZ"/>
        </w:rPr>
        <w:t xml:space="preserve"> V případě dílčí dodávky vzniká právo na zaplacení části kupní ceny odpovídající dílčí dodávce věci bez vad zjevně bránících předání a převzetí věci.</w:t>
      </w:r>
    </w:p>
    <w:p w14:paraId="73DCE9E4" w14:textId="6AF5440E" w:rsidR="00541A18" w:rsidRPr="00827137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 xml:space="preserve">Smluvní strany se dohodly na bezhotovostním způsobu zaplacení kupní ceny </w:t>
      </w:r>
      <w:r w:rsidR="00EF351E">
        <w:rPr>
          <w:rFonts w:ascii="Garamond" w:hAnsi="Garamond" w:cs="Arial"/>
          <w:szCs w:val="24"/>
        </w:rPr>
        <w:t xml:space="preserve">věci </w:t>
      </w:r>
      <w:r w:rsidR="00020B68">
        <w:rPr>
          <w:rFonts w:ascii="Garamond" w:hAnsi="Garamond" w:cs="Arial"/>
          <w:szCs w:val="24"/>
        </w:rPr>
        <w:t>(</w:t>
      </w:r>
      <w:r w:rsidR="0075666B">
        <w:rPr>
          <w:rFonts w:ascii="Garamond" w:hAnsi="Garamond" w:cs="Arial"/>
          <w:szCs w:val="24"/>
        </w:rPr>
        <w:t>či</w:t>
      </w:r>
      <w:r w:rsidR="00020B68">
        <w:rPr>
          <w:rFonts w:ascii="Garamond" w:hAnsi="Garamond" w:cs="Arial"/>
          <w:szCs w:val="24"/>
        </w:rPr>
        <w:t xml:space="preserve"> dílčí dodávky věci) </w:t>
      </w:r>
      <w:r w:rsidRPr="00827137">
        <w:rPr>
          <w:rFonts w:ascii="Garamond" w:hAnsi="Garamond" w:cs="Arial"/>
          <w:szCs w:val="24"/>
        </w:rPr>
        <w:t>na účet prodávajícího uvedený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 na základě daňového dokladu (faktury</w:t>
      </w:r>
      <w:r w:rsidR="00F04C5A" w:rsidRPr="00B8144A">
        <w:rPr>
          <w:rFonts w:ascii="Garamond" w:hAnsi="Garamond" w:cs="Arial"/>
        </w:rPr>
        <w:t>).</w:t>
      </w:r>
      <w:r w:rsidR="00F04C5A">
        <w:rPr>
          <w:rFonts w:ascii="Garamond" w:hAnsi="Garamond" w:cs="Arial"/>
        </w:rPr>
        <w:t xml:space="preserve"> </w:t>
      </w:r>
      <w:r w:rsidR="00F04C5A" w:rsidRPr="0091626D">
        <w:rPr>
          <w:rFonts w:ascii="Garamond" w:hAnsi="Garamond" w:cs="Arial"/>
        </w:rPr>
        <w:t xml:space="preserve">Faktura bude zaslána do datové schránky </w:t>
      </w:r>
      <w:r w:rsidR="00F04C5A">
        <w:rPr>
          <w:rFonts w:ascii="Garamond" w:hAnsi="Garamond" w:cs="Arial"/>
        </w:rPr>
        <w:t>kupujícího</w:t>
      </w:r>
      <w:r w:rsidR="00F04C5A" w:rsidRPr="0091626D">
        <w:rPr>
          <w:rFonts w:ascii="Garamond" w:hAnsi="Garamond" w:cs="Arial"/>
        </w:rPr>
        <w:t xml:space="preserve"> nebo e-mailem na adresu </w:t>
      </w:r>
      <w:bookmarkStart w:id="9" w:name="_Hlk76118619"/>
      <w:r w:rsidR="000D30E6">
        <w:rPr>
          <w:rFonts w:ascii="Garamond" w:hAnsi="Garamond" w:cs="Arial"/>
        </w:rPr>
        <w:fldChar w:fldCharType="begin"/>
      </w:r>
      <w:r w:rsidR="000D30E6">
        <w:rPr>
          <w:rFonts w:ascii="Garamond" w:hAnsi="Garamond" w:cs="Arial"/>
        </w:rPr>
        <w:instrText xml:space="preserve"> HYPERLINK "mailto:</w:instrText>
      </w:r>
      <w:r w:rsidR="000D30E6" w:rsidRPr="000D30E6">
        <w:rPr>
          <w:rFonts w:ascii="Garamond" w:hAnsi="Garamond" w:cs="Arial"/>
        </w:rPr>
        <w:instrText>epodatelna@sshr.gov.cz</w:instrText>
      </w:r>
      <w:r w:rsidR="000D30E6">
        <w:rPr>
          <w:rFonts w:ascii="Garamond" w:hAnsi="Garamond" w:cs="Arial"/>
        </w:rPr>
        <w:instrText xml:space="preserve">" </w:instrText>
      </w:r>
      <w:r w:rsidR="000D30E6">
        <w:rPr>
          <w:rFonts w:ascii="Garamond" w:hAnsi="Garamond" w:cs="Arial"/>
        </w:rPr>
        <w:fldChar w:fldCharType="separate"/>
      </w:r>
      <w:r w:rsidR="000D30E6" w:rsidRPr="00E66589">
        <w:rPr>
          <w:rStyle w:val="Hypertextovodkaz"/>
          <w:rFonts w:ascii="Garamond" w:hAnsi="Garamond" w:cs="Arial"/>
        </w:rPr>
        <w:t>epodatelna@sshr.gov.cz</w:t>
      </w:r>
      <w:bookmarkEnd w:id="9"/>
      <w:r w:rsidR="000D30E6">
        <w:rPr>
          <w:rFonts w:ascii="Garamond" w:hAnsi="Garamond" w:cs="Arial"/>
        </w:rPr>
        <w:fldChar w:fldCharType="end"/>
      </w:r>
      <w:r w:rsidR="00F04C5A">
        <w:rPr>
          <w:rFonts w:ascii="Garamond" w:hAnsi="Garamond" w:cs="Arial"/>
        </w:rPr>
        <w:t xml:space="preserve">. </w:t>
      </w:r>
      <w:r w:rsidR="00F04C5A" w:rsidRPr="0091626D">
        <w:rPr>
          <w:rFonts w:ascii="Garamond" w:hAnsi="Garamond" w:cs="Arial"/>
        </w:rPr>
        <w:t>Nelze-li použít datovou schránku nebo tuto e-mailovou adresu, bude faktura zaslána prostřednictvím provozovatele poštovních služeb na adresu uvedenou v záhlaví této smlouvy. V</w:t>
      </w:r>
      <w:r w:rsidR="00F04C5A">
        <w:rPr>
          <w:rFonts w:ascii="Garamond" w:hAnsi="Garamond" w:cs="Arial"/>
        </w:rPr>
        <w:t> </w:t>
      </w:r>
      <w:r w:rsidR="00F04C5A" w:rsidRPr="0091626D">
        <w:rPr>
          <w:rFonts w:ascii="Garamond" w:hAnsi="Garamond" w:cs="Arial"/>
        </w:rPr>
        <w:t xml:space="preserve">případě zaslání do datové schránky nebo na uvedenou e-mailovou adresu bude každá faktura zaslána samostatnou zprávou ve formátu </w:t>
      </w:r>
      <w:r w:rsidR="005529D2">
        <w:rPr>
          <w:rFonts w:ascii="Garamond" w:hAnsi="Garamond" w:cs="Arial"/>
        </w:rPr>
        <w:t>„</w:t>
      </w:r>
      <w:r w:rsidR="00F04C5A" w:rsidRPr="0091626D">
        <w:rPr>
          <w:rFonts w:ascii="Garamond" w:hAnsi="Garamond" w:cs="Arial"/>
        </w:rPr>
        <w:t>pdf</w:t>
      </w:r>
      <w:r w:rsidR="005529D2">
        <w:rPr>
          <w:rFonts w:ascii="Garamond" w:hAnsi="Garamond" w:cs="Arial"/>
        </w:rPr>
        <w:t>“</w:t>
      </w:r>
      <w:r w:rsidR="00F04C5A" w:rsidRPr="0091626D">
        <w:rPr>
          <w:rFonts w:ascii="Garamond" w:hAnsi="Garamond" w:cs="Arial"/>
        </w:rPr>
        <w:t xml:space="preserve">, příp. </w:t>
      </w:r>
      <w:r w:rsidR="005529D2">
        <w:rPr>
          <w:rFonts w:ascii="Garamond" w:hAnsi="Garamond" w:cs="Arial"/>
        </w:rPr>
        <w:t>„</w:t>
      </w:r>
      <w:r w:rsidR="00F04C5A" w:rsidRPr="0091626D">
        <w:rPr>
          <w:rFonts w:ascii="Garamond" w:hAnsi="Garamond" w:cs="Arial"/>
        </w:rPr>
        <w:t>doc</w:t>
      </w:r>
      <w:r w:rsidR="005529D2">
        <w:rPr>
          <w:rFonts w:ascii="Garamond" w:hAnsi="Garamond" w:cs="Arial"/>
        </w:rPr>
        <w:t>“</w:t>
      </w:r>
      <w:r w:rsidR="00F04C5A">
        <w:rPr>
          <w:rFonts w:ascii="Garamond" w:hAnsi="Garamond" w:cs="Arial"/>
        </w:rPr>
        <w:t xml:space="preserve"> či</w:t>
      </w:r>
      <w:r w:rsidR="00F04C5A" w:rsidRPr="0091626D">
        <w:rPr>
          <w:rFonts w:ascii="Garamond" w:hAnsi="Garamond" w:cs="Arial"/>
        </w:rPr>
        <w:t xml:space="preserve"> </w:t>
      </w:r>
      <w:r w:rsidR="005529D2">
        <w:rPr>
          <w:rFonts w:ascii="Garamond" w:hAnsi="Garamond" w:cs="Arial"/>
        </w:rPr>
        <w:t>„</w:t>
      </w:r>
      <w:r w:rsidR="00F04C5A" w:rsidRPr="0091626D">
        <w:rPr>
          <w:rFonts w:ascii="Garamond" w:hAnsi="Garamond" w:cs="Arial"/>
        </w:rPr>
        <w:t>xls</w:t>
      </w:r>
      <w:r w:rsidR="005529D2">
        <w:rPr>
          <w:rFonts w:ascii="Garamond" w:hAnsi="Garamond" w:cs="Arial"/>
        </w:rPr>
        <w:t>“</w:t>
      </w:r>
      <w:r w:rsidR="00F04C5A" w:rsidRPr="0091626D">
        <w:rPr>
          <w:rFonts w:ascii="Garamond" w:hAnsi="Garamond" w:cs="Arial"/>
        </w:rPr>
        <w:t>.</w:t>
      </w:r>
      <w:r w:rsidR="004F3231" w:rsidRPr="004F3231">
        <w:rPr>
          <w:rFonts w:ascii="Garamond" w:hAnsi="Garamond" w:cs="Arial"/>
        </w:rPr>
        <w:t xml:space="preserve"> </w:t>
      </w:r>
      <w:r w:rsidR="004F3231">
        <w:rPr>
          <w:rFonts w:ascii="Garamond" w:hAnsi="Garamond" w:cs="Arial"/>
        </w:rPr>
        <w:t>Jestliže bude faktura zaslána e-mailem, je možné tuto zprávu jako kopii zaslat i na e-mailovou adresu kontaktní osoby.</w:t>
      </w:r>
      <w:r w:rsidR="00F04C5A">
        <w:rPr>
          <w:rFonts w:ascii="Garamond" w:hAnsi="Garamond" w:cs="Arial"/>
        </w:rPr>
        <w:t xml:space="preserve"> </w:t>
      </w:r>
    </w:p>
    <w:p w14:paraId="7D05D86B" w14:textId="77777777"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neposkytuje zálohu na kupní cenu.</w:t>
      </w:r>
    </w:p>
    <w:p w14:paraId="644C862B" w14:textId="0E21E803" w:rsidR="00541A18" w:rsidRPr="00827137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Faktura musí obsahovat veškeré náležitosti stanovené zákonem č.</w:t>
      </w:r>
      <w:r w:rsidR="0040036C">
        <w:rPr>
          <w:rFonts w:ascii="Garamond" w:hAnsi="Garamond" w:cs="Arial"/>
          <w:szCs w:val="24"/>
        </w:rPr>
        <w:t> </w:t>
      </w:r>
      <w:r w:rsidRPr="00827137">
        <w:rPr>
          <w:rFonts w:ascii="Garamond" w:hAnsi="Garamond" w:cs="Arial"/>
          <w:szCs w:val="24"/>
        </w:rPr>
        <w:t>235/2004 Sb.,</w:t>
      </w:r>
      <w:r w:rsidR="00A319F2">
        <w:rPr>
          <w:rFonts w:ascii="Garamond" w:hAnsi="Garamond" w:cs="Arial"/>
          <w:szCs w:val="24"/>
        </w:rPr>
        <w:t xml:space="preserve"> o </w:t>
      </w:r>
      <w:r w:rsidRPr="00827137">
        <w:rPr>
          <w:rFonts w:ascii="Garamond" w:hAnsi="Garamond" w:cs="Arial"/>
          <w:szCs w:val="24"/>
        </w:rPr>
        <w:t>dani</w:t>
      </w:r>
      <w:r w:rsidR="00A319F2">
        <w:rPr>
          <w:rFonts w:ascii="Garamond" w:hAnsi="Garamond" w:cs="Arial"/>
          <w:szCs w:val="24"/>
        </w:rPr>
        <w:t xml:space="preserve"> z </w:t>
      </w:r>
      <w:r w:rsidRPr="00827137">
        <w:rPr>
          <w:rFonts w:ascii="Garamond" w:hAnsi="Garamond" w:cs="Arial"/>
          <w:szCs w:val="24"/>
        </w:rPr>
        <w:t>přidané hodnoty, ve znění pozdějších předpisů. Dále je prodávající povinen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daňovém dokladu (faktuře) uvést číslo smlouvy, které vždy určuje kupující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toto číslo je uvedeno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této smlouvy</w:t>
      </w:r>
      <w:r w:rsidR="00A60C02">
        <w:rPr>
          <w:rFonts w:ascii="Garamond" w:hAnsi="Garamond" w:cs="Arial"/>
          <w:szCs w:val="24"/>
        </w:rPr>
        <w:t xml:space="preserve">. </w:t>
      </w:r>
      <w:r w:rsidR="005A4345">
        <w:rPr>
          <w:rFonts w:ascii="Garamond" w:hAnsi="Garamond" w:cs="Arial"/>
          <w:szCs w:val="24"/>
        </w:rPr>
        <w:t>Na faktuře bude u adresy kupujícího uvedena zkratka „OPKS“, b</w:t>
      </w:r>
      <w:r w:rsidR="004766D8">
        <w:rPr>
          <w:rFonts w:ascii="Garamond" w:hAnsi="Garamond" w:cs="Arial"/>
          <w:snapToGrid w:val="0"/>
        </w:rPr>
        <w:t>ankovní spojení uvedené na faktuře musí korespondovat s bankovním spojením uvedeným v záhlaví této smlouvy</w:t>
      </w:r>
      <w:r w:rsidR="00A319F2">
        <w:rPr>
          <w:rFonts w:ascii="Garamond" w:hAnsi="Garamond" w:cs="Arial"/>
          <w:szCs w:val="24"/>
        </w:rPr>
        <w:t>. V </w:t>
      </w:r>
      <w:r w:rsidRPr="00827137">
        <w:rPr>
          <w:rFonts w:ascii="Garamond" w:hAnsi="Garamond" w:cs="Arial"/>
          <w:szCs w:val="24"/>
        </w:rPr>
        <w:t>případě, že faktura nebude úplná nebo nebude obsahovat zákonem předepsané náležitosti, je kupující oprávněn ji vrátit prodávajícímu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tím, že prodávající je následně povinen vystavit novou bezvadnou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úplnou fakturu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novým termínem splatnosti</w:t>
      </w:r>
      <w:r w:rsidR="00A319F2">
        <w:rPr>
          <w:rFonts w:ascii="Garamond" w:hAnsi="Garamond" w:cs="Arial"/>
          <w:szCs w:val="24"/>
        </w:rPr>
        <w:t>. V </w:t>
      </w:r>
      <w:r w:rsidRPr="00827137">
        <w:rPr>
          <w:rFonts w:ascii="Garamond" w:hAnsi="Garamond" w:cs="Arial"/>
          <w:szCs w:val="24"/>
        </w:rPr>
        <w:t>takovém případě počne běžet doručením nové faktury kupujícímu nová lhůta splatnosti.</w:t>
      </w:r>
    </w:p>
    <w:p w14:paraId="66C3FEDA" w14:textId="77777777"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color w:val="000000"/>
          <w:lang w:val="cs-CZ"/>
        </w:rPr>
      </w:pPr>
      <w:r w:rsidRPr="00827137">
        <w:rPr>
          <w:rFonts w:ascii="Garamond" w:hAnsi="Garamond" w:cs="Arial"/>
          <w:lang w:val="cs-CZ"/>
        </w:rPr>
        <w:t xml:space="preserve">Dohodou smluvních stran se sjednává splatnost faktury na </w:t>
      </w:r>
      <w:r w:rsidRPr="0040036C">
        <w:rPr>
          <w:rFonts w:ascii="Garamond" w:hAnsi="Garamond" w:cs="Arial"/>
          <w:b/>
          <w:lang w:val="cs-CZ"/>
        </w:rPr>
        <w:t>21 kalendářních dnů</w:t>
      </w:r>
      <w:r w:rsidRPr="00827137">
        <w:rPr>
          <w:rFonts w:ascii="Garamond" w:hAnsi="Garamond" w:cs="Arial"/>
          <w:lang w:val="cs-CZ"/>
        </w:rPr>
        <w:t xml:space="preserve"> od dne doručení faktury kupujícímu. Faktura je zaplacena dnem připsání platby na účet prodávajícího.</w:t>
      </w:r>
    </w:p>
    <w:p w14:paraId="0814EC3B" w14:textId="77777777"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snapToGrid w:val="0"/>
          <w:color w:val="000000"/>
          <w:lang w:val="cs-CZ"/>
        </w:rPr>
      </w:pPr>
      <w:r w:rsidRPr="00827137">
        <w:rPr>
          <w:rFonts w:ascii="Garamond" w:hAnsi="Garamond" w:cs="Arial"/>
          <w:color w:val="000000"/>
          <w:lang w:val="cs-CZ"/>
        </w:rPr>
        <w:t>Prodávající prohl</w:t>
      </w:r>
      <w:r w:rsidRPr="00827137">
        <w:rPr>
          <w:rFonts w:ascii="Garamond" w:hAnsi="Garamond" w:cs="Arial"/>
          <w:snapToGrid w:val="0"/>
          <w:color w:val="000000"/>
          <w:lang w:val="cs-CZ"/>
        </w:rPr>
        <w:t>a</w:t>
      </w:r>
      <w:r w:rsidRPr="00827137">
        <w:rPr>
          <w:rFonts w:ascii="Garamond" w:hAnsi="Garamond" w:cs="Arial"/>
          <w:color w:val="000000"/>
          <w:lang w:val="cs-CZ"/>
        </w:rPr>
        <w:t>šuje, že účet uvedený</w:t>
      </w:r>
      <w:r w:rsidR="00A319F2">
        <w:rPr>
          <w:rFonts w:ascii="Garamond" w:hAnsi="Garamond" w:cs="Arial"/>
          <w:color w:val="000000"/>
          <w:lang w:val="cs-CZ"/>
        </w:rPr>
        <w:t xml:space="preserve"> v </w:t>
      </w:r>
      <w:r w:rsidRPr="00827137">
        <w:rPr>
          <w:rFonts w:ascii="Garamond" w:hAnsi="Garamond" w:cs="Arial"/>
          <w:color w:val="000000"/>
          <w:lang w:val="cs-CZ"/>
        </w:rPr>
        <w:t>záhlaví sm</w:t>
      </w:r>
      <w:r w:rsidRPr="00827137">
        <w:rPr>
          <w:rFonts w:ascii="Garamond" w:hAnsi="Garamond" w:cs="Arial"/>
          <w:snapToGrid w:val="0"/>
          <w:color w:val="000000"/>
          <w:lang w:val="cs-CZ"/>
        </w:rPr>
        <w:t>louvy je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po celou dobu trvání smluvního vztahu bude povinným registračním údajem dle zákona č.</w:t>
      </w:r>
      <w:r w:rsidR="0040036C">
        <w:rPr>
          <w:rFonts w:ascii="Garamond" w:hAnsi="Garamond" w:cs="Arial"/>
          <w:snapToGrid w:val="0"/>
          <w:color w:val="000000"/>
          <w:lang w:val="cs-CZ"/>
        </w:rPr>
        <w:t>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235/2004 Sb.,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o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dani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z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přidané hodnoty, ve znění pozdějších předpisů.</w:t>
      </w:r>
    </w:p>
    <w:p w14:paraId="25B750A7" w14:textId="77777777"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049DD982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Doba, místo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podmínky plnění</w:t>
      </w:r>
    </w:p>
    <w:p w14:paraId="4996AF27" w14:textId="59C06CC6" w:rsidR="00B2113A" w:rsidRDefault="00541A18" w:rsidP="0005597B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597B">
        <w:rPr>
          <w:rFonts w:ascii="Garamond" w:hAnsi="Garamond" w:cs="Arial"/>
          <w:lang w:val="cs-CZ"/>
        </w:rPr>
        <w:t>Prodávající se zavazuje kupujícímu odevzdat věc</w:t>
      </w:r>
      <w:r w:rsidR="00A319F2" w:rsidRPr="0005597B">
        <w:rPr>
          <w:rFonts w:ascii="Garamond" w:hAnsi="Garamond" w:cs="Arial"/>
          <w:lang w:val="cs-CZ"/>
        </w:rPr>
        <w:t xml:space="preserve"> v </w:t>
      </w:r>
      <w:r w:rsidRPr="0005597B">
        <w:rPr>
          <w:rFonts w:ascii="Garamond" w:hAnsi="Garamond" w:cs="Arial"/>
          <w:lang w:val="cs-CZ"/>
        </w:rPr>
        <w:t>celkovém množství, provedení</w:t>
      </w:r>
      <w:r w:rsidR="00A319F2" w:rsidRPr="0005597B">
        <w:rPr>
          <w:rFonts w:ascii="Garamond" w:hAnsi="Garamond" w:cs="Arial"/>
          <w:lang w:val="cs-CZ"/>
        </w:rPr>
        <w:t xml:space="preserve"> a </w:t>
      </w:r>
      <w:r w:rsidRPr="0005597B">
        <w:rPr>
          <w:rFonts w:ascii="Garamond" w:hAnsi="Garamond" w:cs="Arial"/>
          <w:lang w:val="cs-CZ"/>
        </w:rPr>
        <w:t>jakosti dle této smlouvy</w:t>
      </w:r>
      <w:r w:rsidR="00A319F2" w:rsidRPr="0005597B">
        <w:rPr>
          <w:rFonts w:ascii="Garamond" w:hAnsi="Garamond" w:cs="Arial"/>
          <w:lang w:val="cs-CZ"/>
        </w:rPr>
        <w:t xml:space="preserve"> a </w:t>
      </w:r>
      <w:r w:rsidRPr="0005597B">
        <w:rPr>
          <w:rFonts w:ascii="Garamond" w:hAnsi="Garamond" w:cs="Arial"/>
          <w:lang w:val="cs-CZ"/>
        </w:rPr>
        <w:t>předat doklady potřebné</w:t>
      </w:r>
      <w:r w:rsidR="00A319F2" w:rsidRPr="0005597B">
        <w:rPr>
          <w:rFonts w:ascii="Garamond" w:hAnsi="Garamond" w:cs="Arial"/>
          <w:lang w:val="cs-CZ"/>
        </w:rPr>
        <w:t xml:space="preserve"> k </w:t>
      </w:r>
      <w:r w:rsidRPr="0005597B">
        <w:rPr>
          <w:rFonts w:ascii="Garamond" w:hAnsi="Garamond" w:cs="Arial"/>
          <w:lang w:val="cs-CZ"/>
        </w:rPr>
        <w:t>převzetí</w:t>
      </w:r>
      <w:r w:rsidR="00A319F2" w:rsidRPr="0005597B">
        <w:rPr>
          <w:rFonts w:ascii="Garamond" w:hAnsi="Garamond" w:cs="Arial"/>
          <w:lang w:val="cs-CZ"/>
        </w:rPr>
        <w:t xml:space="preserve"> a </w:t>
      </w:r>
      <w:r w:rsidRPr="0005597B">
        <w:rPr>
          <w:rFonts w:ascii="Garamond" w:hAnsi="Garamond" w:cs="Arial"/>
          <w:lang w:val="cs-CZ"/>
        </w:rPr>
        <w:t>užívání věci nejpozději do</w:t>
      </w:r>
      <w:r w:rsidR="00D30144" w:rsidRPr="0005597B">
        <w:rPr>
          <w:rFonts w:ascii="Garamond" w:hAnsi="Garamond" w:cs="Arial"/>
          <w:lang w:val="cs-CZ"/>
        </w:rPr>
        <w:t> </w:t>
      </w:r>
      <w:sdt>
        <w:sdtPr>
          <w:rPr>
            <w:rFonts w:cs="Arial"/>
            <w:b/>
            <w:lang w:val="cs-CZ"/>
          </w:rPr>
          <w:id w:val="357707208"/>
          <w:placeholder>
            <w:docPart w:val="3685E9AF53A24ACAA8B037F299CF8996"/>
          </w:placeholder>
        </w:sdtPr>
        <w:sdtEndPr>
          <w:rPr>
            <w:rFonts w:ascii="Garamond" w:hAnsi="Garamond"/>
            <w:b w:val="0"/>
          </w:rPr>
        </w:sdtEndPr>
        <w:sdtContent>
          <w:r w:rsidR="00EC7BB1">
            <w:rPr>
              <w:rFonts w:ascii="Garamond" w:hAnsi="Garamond" w:cs="Arial"/>
              <w:b/>
              <w:lang w:val="cs-CZ"/>
            </w:rPr>
            <w:t>5</w:t>
          </w:r>
        </w:sdtContent>
      </w:sdt>
      <w:r w:rsidR="00D30144" w:rsidRPr="0005597B">
        <w:rPr>
          <w:rFonts w:ascii="Garamond" w:hAnsi="Garamond" w:cs="Arial"/>
          <w:lang w:val="cs-CZ"/>
        </w:rPr>
        <w:t xml:space="preserve"> </w:t>
      </w:r>
      <w:r w:rsidRPr="0005597B">
        <w:rPr>
          <w:rFonts w:ascii="Garamond" w:hAnsi="Garamond" w:cs="Arial"/>
          <w:lang w:val="cs-CZ"/>
        </w:rPr>
        <w:t>(</w:t>
      </w:r>
      <w:r w:rsidRPr="00404482">
        <w:rPr>
          <w:rFonts w:ascii="Garamond" w:hAnsi="Garamond" w:cs="Arial"/>
          <w:lang w:val="cs-CZ"/>
        </w:rPr>
        <w:t>slovy</w:t>
      </w:r>
      <w:r w:rsidR="00F437E8">
        <w:rPr>
          <w:rFonts w:ascii="Garamond" w:hAnsi="Garamond" w:cs="Arial"/>
          <w:lang w:val="cs-CZ"/>
        </w:rPr>
        <w:t>:</w:t>
      </w:r>
      <w:r w:rsidR="00D30144" w:rsidRPr="00404482">
        <w:rPr>
          <w:rFonts w:ascii="Garamond" w:hAnsi="Garamond" w:cs="Arial"/>
          <w:lang w:val="cs-CZ"/>
        </w:rPr>
        <w:t xml:space="preserve"> </w:t>
      </w:r>
      <w:sdt>
        <w:sdtPr>
          <w:rPr>
            <w:rFonts w:ascii="Garamond" w:hAnsi="Garamond" w:cs="Arial"/>
          </w:rPr>
          <w:id w:val="357707212"/>
          <w:placeholder>
            <w:docPart w:val="F89A466EDBB940D3810884428114E899"/>
          </w:placeholder>
        </w:sdtPr>
        <w:sdtEndPr>
          <w:rPr>
            <w:lang w:val="cs-CZ"/>
          </w:rPr>
        </w:sdtEndPr>
        <w:sdtContent>
          <w:proofErr w:type="spellStart"/>
          <w:r w:rsidR="00EC7BB1">
            <w:rPr>
              <w:rFonts w:ascii="Garamond" w:hAnsi="Garamond" w:cs="Arial"/>
            </w:rPr>
            <w:t>pět</w:t>
          </w:r>
          <w:r w:rsidR="00F437E8">
            <w:rPr>
              <w:rFonts w:ascii="Garamond" w:hAnsi="Garamond" w:cs="Arial"/>
            </w:rPr>
            <w:t>i</w:t>
          </w:r>
          <w:proofErr w:type="spellEnd"/>
        </w:sdtContent>
      </w:sdt>
      <w:r w:rsidRPr="0005597B">
        <w:rPr>
          <w:rFonts w:ascii="Garamond" w:hAnsi="Garamond" w:cs="Arial"/>
          <w:lang w:val="cs-CZ"/>
        </w:rPr>
        <w:t>)</w:t>
      </w:r>
      <w:sdt>
        <w:sdtPr>
          <w:rPr>
            <w:rFonts w:ascii="Garamond" w:hAnsi="Garamond" w:cs="Arial"/>
            <w:lang w:val="cs-CZ"/>
          </w:rPr>
          <w:id w:val="357707216"/>
          <w:placeholder>
            <w:docPart w:val="118B2CCD90234CF6B8B09BF8D1F206F5"/>
          </w:placeholder>
          <w:dropDownList>
            <w:listItem w:value="vybrat vhodnou variantu"/>
            <w:listItem w:displayText=" " w:value="nic - nevybráno"/>
            <w:listItem w:displayText=" pracovních " w:value=" pracovních "/>
            <w:listItem w:displayText=" pracovního " w:value=" pracovního "/>
            <w:listItem w:displayText=" kalendářních " w:value=" kalendářních "/>
            <w:listItem w:displayText=" kalendářního" w:value=" kalendářního"/>
          </w:dropDownList>
        </w:sdtPr>
        <w:sdtEndPr/>
        <w:sdtContent>
          <w:r w:rsidR="008A051B" w:rsidRPr="0005597B">
            <w:rPr>
              <w:rFonts w:ascii="Garamond" w:hAnsi="Garamond" w:cs="Arial"/>
              <w:lang w:val="cs-CZ"/>
            </w:rPr>
            <w:t xml:space="preserve"> </w:t>
          </w:r>
        </w:sdtContent>
      </w:sdt>
      <w:sdt>
        <w:sdtPr>
          <w:rPr>
            <w:rFonts w:ascii="Garamond" w:hAnsi="Garamond" w:cs="Arial"/>
            <w:lang w:val="cs-CZ"/>
          </w:rPr>
          <w:id w:val="357707214"/>
          <w:placeholder>
            <w:docPart w:val="443192A0205241498F8D59BCCEDF9139"/>
          </w:placeholder>
          <w:dropDownList>
            <w:listItem w:value="vybrat vhodnou variantu"/>
            <w:listItem w:displayText="dne" w:value="dne"/>
            <w:listItem w:displayText="dnů" w:value="2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/>
        <w:sdtContent>
          <w:r w:rsidR="008A051B" w:rsidRPr="0005597B">
            <w:rPr>
              <w:rFonts w:ascii="Garamond" w:hAnsi="Garamond" w:cs="Arial"/>
              <w:lang w:val="cs-CZ"/>
            </w:rPr>
            <w:t>měsíců</w:t>
          </w:r>
        </w:sdtContent>
      </w:sdt>
      <w:r w:rsidR="00D30144" w:rsidRPr="0005597B">
        <w:rPr>
          <w:rFonts w:ascii="Garamond" w:hAnsi="Garamond" w:cs="Arial"/>
          <w:lang w:val="cs-CZ"/>
        </w:rPr>
        <w:t xml:space="preserve"> </w:t>
      </w:r>
      <w:r w:rsidRPr="0005597B">
        <w:rPr>
          <w:rFonts w:ascii="Garamond" w:hAnsi="Garamond" w:cs="Arial"/>
          <w:lang w:val="cs-CZ"/>
        </w:rPr>
        <w:t xml:space="preserve">ode dne nabytí </w:t>
      </w:r>
      <w:r w:rsidR="008F7E46" w:rsidRPr="0005597B">
        <w:rPr>
          <w:rFonts w:ascii="Garamond" w:hAnsi="Garamond" w:cs="Arial"/>
          <w:lang w:val="cs-CZ"/>
        </w:rPr>
        <w:t>platnosti</w:t>
      </w:r>
      <w:r w:rsidRPr="0005597B">
        <w:rPr>
          <w:rFonts w:ascii="Garamond" w:hAnsi="Garamond" w:cs="Arial"/>
          <w:lang w:val="cs-CZ"/>
        </w:rPr>
        <w:t xml:space="preserve"> této </w:t>
      </w:r>
      <w:r w:rsidR="0005597B" w:rsidRPr="0005597B">
        <w:rPr>
          <w:rFonts w:ascii="Garamond" w:hAnsi="Garamond" w:cs="Arial"/>
          <w:lang w:val="cs-CZ"/>
        </w:rPr>
        <w:t xml:space="preserve">smlouvy. </w:t>
      </w:r>
      <w:r w:rsidR="00B372F5">
        <w:rPr>
          <w:rFonts w:ascii="Garamond" w:hAnsi="Garamond" w:cs="Arial"/>
          <w:lang w:val="cs-CZ"/>
        </w:rPr>
        <w:t>Kupující je oprávněn do doby uplynutí výše uvedené lhůty převzít od prodávajícího i dílčí dodávky věci. Pokud prodávající využije možnosti dílčích dodávek, je povinen zajistit, aby každá dílčí dodávk</w:t>
      </w:r>
      <w:r w:rsidR="009363FA">
        <w:rPr>
          <w:rFonts w:ascii="Garamond" w:hAnsi="Garamond" w:cs="Arial"/>
          <w:lang w:val="cs-CZ"/>
        </w:rPr>
        <w:t>a</w:t>
      </w:r>
      <w:r w:rsidR="00B372F5">
        <w:rPr>
          <w:rFonts w:ascii="Garamond" w:hAnsi="Garamond" w:cs="Arial"/>
          <w:lang w:val="cs-CZ"/>
        </w:rPr>
        <w:t xml:space="preserve"> byla minimálně </w:t>
      </w:r>
      <w:r w:rsidR="002E057E">
        <w:rPr>
          <w:rFonts w:ascii="Garamond" w:hAnsi="Garamond" w:cs="Arial"/>
          <w:lang w:val="cs-CZ"/>
        </w:rPr>
        <w:t>2</w:t>
      </w:r>
      <w:r w:rsidR="00B372F5">
        <w:rPr>
          <w:rFonts w:ascii="Garamond" w:hAnsi="Garamond" w:cs="Arial"/>
          <w:lang w:val="cs-CZ"/>
        </w:rPr>
        <w:t>0 t.</w:t>
      </w:r>
      <w:r w:rsidR="002E057E">
        <w:rPr>
          <w:rFonts w:ascii="Garamond" w:hAnsi="Garamond" w:cs="Arial"/>
          <w:lang w:val="cs-CZ"/>
        </w:rPr>
        <w:t xml:space="preserve"> Prodávajícímu jsou umožněny maximálně 2 dílčí dodávky.</w:t>
      </w:r>
      <w:r w:rsidR="00B372F5">
        <w:rPr>
          <w:rFonts w:ascii="Garamond" w:hAnsi="Garamond" w:cs="Arial"/>
          <w:lang w:val="cs-CZ"/>
        </w:rPr>
        <w:t xml:space="preserve"> Dílčí dodávky nižšího množství věci nebudou prodávajícím umožněny (kromě dodávky poslední).</w:t>
      </w:r>
      <w:r w:rsidR="00660189">
        <w:rPr>
          <w:rFonts w:ascii="Garamond" w:hAnsi="Garamond" w:cs="Arial"/>
          <w:lang w:val="cs-CZ"/>
        </w:rPr>
        <w:t xml:space="preserve"> </w:t>
      </w:r>
    </w:p>
    <w:p w14:paraId="36AE049A" w14:textId="71609955" w:rsidR="00541A18" w:rsidRPr="00B2113A" w:rsidRDefault="00660189" w:rsidP="0005597B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B278D">
        <w:rPr>
          <w:rFonts w:ascii="Garamond" w:hAnsi="Garamond" w:cs="Arial"/>
          <w:lang w:val="cs-CZ"/>
        </w:rPr>
        <w:t>Po naskladnění celého množství</w:t>
      </w:r>
      <w:bookmarkStart w:id="10" w:name="_Hlk156474945"/>
      <w:sdt>
        <w:sdtPr>
          <w:rPr>
            <w:rStyle w:val="Smlouva"/>
          </w:rPr>
          <w:id w:val="-629556924"/>
          <w:placeholder>
            <w:docPart w:val="F64741218EDF43ECB5913CE8D4AD69C9"/>
          </w:placeholder>
          <w:dropDownList>
            <w:listItem w:value=". = nic víc; () = dílčí dodávka"/>
            <w:listItem w:displayText="." w:value="bez ničeho"/>
            <w:listItem w:displayText=" (či dílčí dodávky věci)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031CED">
            <w:rPr>
              <w:rStyle w:val="Smlouva"/>
            </w:rPr>
            <w:t xml:space="preserve"> (či dílčí dodávky věci)</w:t>
          </w:r>
        </w:sdtContent>
      </w:sdt>
      <w:bookmarkEnd w:id="10"/>
      <w:r w:rsidR="004F3231" w:rsidRPr="006B278D">
        <w:rPr>
          <w:rFonts w:ascii="Garamond" w:hAnsi="Garamond" w:cs="Arial"/>
          <w:lang w:val="cs-CZ"/>
        </w:rPr>
        <w:t xml:space="preserve"> </w:t>
      </w:r>
      <w:r w:rsidRPr="006B278D">
        <w:rPr>
          <w:rFonts w:ascii="Garamond" w:hAnsi="Garamond" w:cs="Arial"/>
          <w:lang w:val="cs-CZ"/>
        </w:rPr>
        <w:t xml:space="preserve">bude ze strany kupujícího provedena </w:t>
      </w:r>
      <w:r w:rsidRPr="00B2113A">
        <w:rPr>
          <w:rFonts w:ascii="Garamond" w:hAnsi="Garamond" w:cs="Arial"/>
          <w:lang w:val="cs-CZ"/>
        </w:rPr>
        <w:t xml:space="preserve">kontrola naskladněného množství. O této kontrole bude sepsán </w:t>
      </w:r>
      <w:r w:rsidR="00673628">
        <w:rPr>
          <w:rFonts w:ascii="Garamond" w:hAnsi="Garamond" w:cs="Arial"/>
          <w:lang w:val="cs-CZ"/>
        </w:rPr>
        <w:t>p</w:t>
      </w:r>
      <w:r w:rsidRPr="00B2113A">
        <w:rPr>
          <w:rFonts w:ascii="Garamond" w:hAnsi="Garamond" w:cs="Arial"/>
          <w:lang w:val="cs-CZ"/>
        </w:rPr>
        <w:t>rotokol</w:t>
      </w:r>
      <w:r w:rsidR="00673628">
        <w:rPr>
          <w:rFonts w:ascii="Garamond" w:hAnsi="Garamond" w:cs="Arial"/>
          <w:lang w:val="cs-CZ"/>
        </w:rPr>
        <w:t xml:space="preserve">. </w:t>
      </w:r>
      <w:r w:rsidR="00B2113A" w:rsidRPr="00B2113A">
        <w:rPr>
          <w:rFonts w:ascii="Garamond" w:hAnsi="Garamond" w:cs="Arial"/>
          <w:lang w:val="cs-CZ"/>
        </w:rPr>
        <w:t>Protokol se vyhotoví ve dvou vyhotoveních, z nichž každá smluvní strana obdrží jedno vyhotovení</w:t>
      </w:r>
      <w:r w:rsidR="00D72054">
        <w:rPr>
          <w:rFonts w:ascii="Garamond" w:hAnsi="Garamond" w:cs="Arial"/>
          <w:lang w:val="cs-CZ"/>
        </w:rPr>
        <w:t>.</w:t>
      </w:r>
      <w:r w:rsidR="00B2113A" w:rsidRPr="00B2113A">
        <w:rPr>
          <w:rFonts w:ascii="Garamond" w:hAnsi="Garamond" w:cs="Arial"/>
          <w:lang w:val="cs-CZ"/>
        </w:rPr>
        <w:t xml:space="preserve"> Kontrole bude </w:t>
      </w:r>
      <w:r w:rsidRPr="00B2113A">
        <w:rPr>
          <w:rFonts w:ascii="Garamond" w:hAnsi="Garamond" w:cs="Arial"/>
          <w:lang w:val="cs-CZ"/>
        </w:rPr>
        <w:t>podrobena</w:t>
      </w:r>
      <w:r w:rsidR="00B2113A" w:rsidRPr="00B2113A">
        <w:rPr>
          <w:rFonts w:ascii="Garamond" w:hAnsi="Garamond" w:cs="Arial"/>
          <w:lang w:val="cs-CZ"/>
        </w:rPr>
        <w:t xml:space="preserve"> i</w:t>
      </w:r>
      <w:r w:rsidRPr="00B2113A">
        <w:rPr>
          <w:rFonts w:ascii="Garamond" w:hAnsi="Garamond" w:cs="Arial"/>
          <w:lang w:val="cs-CZ"/>
        </w:rPr>
        <w:t xml:space="preserve"> </w:t>
      </w:r>
      <w:r w:rsidR="00A03B98">
        <w:rPr>
          <w:rFonts w:ascii="Garamond" w:hAnsi="Garamond" w:cs="Arial"/>
          <w:lang w:val="cs-CZ"/>
        </w:rPr>
        <w:t xml:space="preserve">obvyklá obchodní </w:t>
      </w:r>
      <w:r w:rsidRPr="00B2113A">
        <w:rPr>
          <w:rFonts w:ascii="Garamond" w:hAnsi="Garamond" w:cs="Arial"/>
          <w:lang w:val="cs-CZ"/>
        </w:rPr>
        <w:t xml:space="preserve">dokumentace </w:t>
      </w:r>
      <w:bookmarkStart w:id="11" w:name="_Hlk74721620"/>
      <w:r w:rsidRPr="00B2113A">
        <w:rPr>
          <w:rFonts w:ascii="Garamond" w:hAnsi="Garamond" w:cs="Arial"/>
          <w:lang w:val="cs-CZ"/>
        </w:rPr>
        <w:t xml:space="preserve">dle </w:t>
      </w:r>
      <w:r w:rsidR="002918AB">
        <w:rPr>
          <w:rFonts w:ascii="Garamond" w:hAnsi="Garamond" w:cs="Arial"/>
          <w:lang w:val="cs-CZ"/>
        </w:rPr>
        <w:t>odst. 4 tohoto článku.</w:t>
      </w:r>
      <w:r w:rsidR="00056718" w:rsidRPr="00B2113A">
        <w:rPr>
          <w:rFonts w:ascii="Garamond" w:hAnsi="Garamond" w:cs="Arial"/>
          <w:lang w:val="cs-CZ"/>
        </w:rPr>
        <w:t xml:space="preserve"> </w:t>
      </w:r>
      <w:bookmarkEnd w:id="11"/>
      <w:r w:rsidR="00A03B98">
        <w:rPr>
          <w:rFonts w:ascii="Garamond" w:hAnsi="Garamond" w:cs="Arial"/>
          <w:lang w:val="cs-CZ"/>
        </w:rPr>
        <w:t>Obvyklá obchodní</w:t>
      </w:r>
      <w:r w:rsidR="00B2113A">
        <w:rPr>
          <w:rFonts w:ascii="Garamond" w:hAnsi="Garamond" w:cs="Arial"/>
          <w:lang w:val="cs-CZ"/>
        </w:rPr>
        <w:t xml:space="preserve"> dokumentace</w:t>
      </w:r>
      <w:r w:rsidRPr="00B2113A">
        <w:rPr>
          <w:rFonts w:ascii="Garamond" w:hAnsi="Garamond" w:cs="Arial"/>
          <w:lang w:val="cs-CZ"/>
        </w:rPr>
        <w:t xml:space="preserve"> bud</w:t>
      </w:r>
      <w:r w:rsidR="00B2113A">
        <w:rPr>
          <w:rFonts w:ascii="Garamond" w:hAnsi="Garamond" w:cs="Arial"/>
          <w:lang w:val="cs-CZ"/>
        </w:rPr>
        <w:t>e</w:t>
      </w:r>
      <w:r w:rsidRPr="00B2113A">
        <w:rPr>
          <w:rFonts w:ascii="Garamond" w:hAnsi="Garamond" w:cs="Arial"/>
          <w:lang w:val="cs-CZ"/>
        </w:rPr>
        <w:t xml:space="preserve"> součástí protokolu.</w:t>
      </w:r>
      <w:r w:rsidR="00B372F5" w:rsidRPr="00B2113A">
        <w:rPr>
          <w:rFonts w:ascii="Garamond" w:hAnsi="Garamond" w:cs="Arial"/>
          <w:lang w:val="cs-CZ"/>
        </w:rPr>
        <w:t xml:space="preserve"> Na základě </w:t>
      </w:r>
      <w:r w:rsidR="008F6D27" w:rsidRPr="00B2113A">
        <w:rPr>
          <w:rFonts w:ascii="Garamond" w:hAnsi="Garamond" w:cs="Arial"/>
          <w:lang w:val="cs-CZ"/>
        </w:rPr>
        <w:t xml:space="preserve">oboustranně </w:t>
      </w:r>
      <w:r w:rsidR="00B372F5" w:rsidRPr="00B2113A">
        <w:rPr>
          <w:rFonts w:ascii="Garamond" w:hAnsi="Garamond" w:cs="Arial"/>
          <w:lang w:val="cs-CZ"/>
        </w:rPr>
        <w:t xml:space="preserve">podepsaného protokolu bude vystavena příjemka. Na základě příjemky bude vystavena faktura. </w:t>
      </w:r>
    </w:p>
    <w:p w14:paraId="4CF36083" w14:textId="46DED4FA" w:rsidR="00541A18" w:rsidRPr="00B2113A" w:rsidRDefault="00541A18" w:rsidP="0077650F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2113A">
        <w:rPr>
          <w:rFonts w:ascii="Garamond" w:hAnsi="Garamond" w:cs="Arial"/>
          <w:lang w:val="cs-CZ"/>
        </w:rPr>
        <w:t>Prodávající splní povinnost odevzdat věc</w:t>
      </w:r>
      <w:sdt>
        <w:sdtPr>
          <w:rPr>
            <w:rStyle w:val="Smlouva"/>
          </w:rPr>
          <w:id w:val="357707224"/>
          <w:placeholder>
            <w:docPart w:val="07D15450E50442A3AC9E844B90AF0D65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845056" w:rsidRPr="00B2113A">
            <w:rPr>
              <w:rStyle w:val="Smlouva"/>
            </w:rPr>
            <w:t xml:space="preserve"> (či dílčí dodávky věci) </w:t>
          </w:r>
        </w:sdtContent>
      </w:sdt>
      <w:r w:rsidRPr="00B2113A">
        <w:rPr>
          <w:rFonts w:ascii="Garamond" w:hAnsi="Garamond" w:cs="Arial"/>
          <w:lang w:val="cs-CZ"/>
        </w:rPr>
        <w:t>kupujícímu, umožní-li kupujícímu nakládat</w:t>
      </w:r>
      <w:r w:rsidR="00A319F2" w:rsidRPr="00B2113A">
        <w:rPr>
          <w:rFonts w:ascii="Garamond" w:hAnsi="Garamond" w:cs="Arial"/>
          <w:lang w:val="cs-CZ"/>
        </w:rPr>
        <w:t xml:space="preserve"> s </w:t>
      </w:r>
      <w:r w:rsidRPr="00B2113A">
        <w:rPr>
          <w:rFonts w:ascii="Garamond" w:hAnsi="Garamond" w:cs="Arial"/>
          <w:lang w:val="cs-CZ"/>
        </w:rPr>
        <w:t>věcí</w:t>
      </w:r>
      <w:sdt>
        <w:sdtPr>
          <w:rPr>
            <w:rStyle w:val="Smlouva"/>
          </w:rPr>
          <w:id w:val="357707225"/>
          <w:placeholder>
            <w:docPart w:val="305476CE191048DCB64B4D39EBF6ED6F"/>
          </w:placeholder>
          <w:dropDownList>
            <w:listItem w:value=" = nic víc; () = dílčí dodávka"/>
            <w:listItem w:displayText=" " w:value="bez ničeho"/>
            <w:listItem w:displayText=" (či dílčími dodávkami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EF351E" w:rsidRPr="00B2113A">
            <w:rPr>
              <w:rStyle w:val="Smlouva"/>
            </w:rPr>
            <w:t xml:space="preserve"> (či dílčími dodávkami věci) </w:t>
          </w:r>
        </w:sdtContent>
      </w:sdt>
      <w:r w:rsidRPr="00B2113A">
        <w:rPr>
          <w:rFonts w:ascii="Garamond" w:hAnsi="Garamond" w:cs="Arial"/>
          <w:lang w:val="cs-CZ"/>
        </w:rPr>
        <w:t>v místě</w:t>
      </w:r>
      <w:r w:rsidR="00A319F2" w:rsidRPr="00B2113A">
        <w:rPr>
          <w:rFonts w:ascii="Garamond" w:hAnsi="Garamond" w:cs="Arial"/>
          <w:lang w:val="cs-CZ"/>
        </w:rPr>
        <w:t xml:space="preserve"> a v </w:t>
      </w:r>
      <w:r w:rsidRPr="00B2113A">
        <w:rPr>
          <w:rFonts w:ascii="Garamond" w:hAnsi="Garamond" w:cs="Arial"/>
          <w:lang w:val="cs-CZ"/>
        </w:rPr>
        <w:t xml:space="preserve">době plnění dle této smlouvy </w:t>
      </w:r>
      <w:r w:rsidRPr="00B2113A">
        <w:rPr>
          <w:rFonts w:ascii="Garamond" w:hAnsi="Garamond" w:cs="Arial"/>
          <w:lang w:val="cs-CZ"/>
        </w:rPr>
        <w:lastRenderedPageBreak/>
        <w:t>na základě oboustranně podepsaného protokolu bez vad zjevně bránících předání</w:t>
      </w:r>
      <w:r w:rsidR="00A319F2" w:rsidRPr="00B2113A">
        <w:rPr>
          <w:rFonts w:ascii="Garamond" w:hAnsi="Garamond" w:cs="Arial"/>
          <w:lang w:val="cs-CZ"/>
        </w:rPr>
        <w:t xml:space="preserve"> a </w:t>
      </w:r>
      <w:r w:rsidRPr="00B2113A">
        <w:rPr>
          <w:rFonts w:ascii="Garamond" w:hAnsi="Garamond" w:cs="Arial"/>
          <w:lang w:val="cs-CZ"/>
        </w:rPr>
        <w:t>převzetí věci.</w:t>
      </w:r>
      <w:r w:rsidRPr="00B2113A">
        <w:rPr>
          <w:rFonts w:ascii="Garamond" w:hAnsi="Garamond"/>
          <w:color w:val="000000"/>
          <w:lang w:val="cs-CZ" w:eastAsia="cs-CZ"/>
        </w:rPr>
        <w:t xml:space="preserve"> </w:t>
      </w:r>
      <w:r w:rsidRPr="00B2113A">
        <w:rPr>
          <w:rFonts w:ascii="Garamond" w:hAnsi="Garamond" w:cs="Arial"/>
          <w:color w:val="000000"/>
          <w:lang w:val="cs-CZ" w:eastAsia="cs-CZ"/>
        </w:rPr>
        <w:t>Má-li věc</w:t>
      </w:r>
      <w:sdt>
        <w:sdtPr>
          <w:rPr>
            <w:rStyle w:val="Smlouva"/>
          </w:rPr>
          <w:id w:val="357707226"/>
          <w:placeholder>
            <w:docPart w:val="6D0BA870FB664BDA8321E40B8762F09E"/>
          </w:placeholder>
          <w:dropDownList>
            <w:listItem w:value=" = nic víc; () = dílčí dodávka"/>
            <w:listItem w:displayText=" " w:value="bez ničeho"/>
            <w:listItem w:displayText=" (či dílčí dodávka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845056" w:rsidRPr="00B2113A">
            <w:rPr>
              <w:rStyle w:val="Smlouva"/>
            </w:rPr>
            <w:t xml:space="preserve"> (či dílčí dodávka věci) </w:t>
          </w:r>
        </w:sdtContent>
      </w:sdt>
      <w:r w:rsidRPr="00B2113A">
        <w:rPr>
          <w:rFonts w:ascii="Garamond" w:hAnsi="Garamond" w:cs="Arial"/>
          <w:color w:val="000000"/>
          <w:lang w:val="cs-CZ" w:eastAsia="cs-CZ"/>
        </w:rPr>
        <w:t xml:space="preserve">vady zjevně </w:t>
      </w:r>
      <w:r w:rsidRPr="00B2113A">
        <w:rPr>
          <w:rFonts w:ascii="Garamond" w:hAnsi="Garamond" w:cs="Arial"/>
          <w:lang w:val="cs-CZ"/>
        </w:rPr>
        <w:t>bránící předání</w:t>
      </w:r>
      <w:r w:rsidR="00A319F2" w:rsidRPr="00B2113A">
        <w:rPr>
          <w:rFonts w:ascii="Garamond" w:hAnsi="Garamond" w:cs="Arial"/>
          <w:lang w:val="cs-CZ"/>
        </w:rPr>
        <w:t xml:space="preserve"> a </w:t>
      </w:r>
      <w:r w:rsidRPr="00B2113A">
        <w:rPr>
          <w:rFonts w:ascii="Garamond" w:hAnsi="Garamond" w:cs="Arial"/>
          <w:lang w:val="cs-CZ"/>
        </w:rPr>
        <w:t>převzetí věci</w:t>
      </w:r>
      <w:r w:rsidR="00A319F2" w:rsidRPr="00B2113A">
        <w:rPr>
          <w:rFonts w:ascii="Garamond" w:hAnsi="Garamond" w:cs="Arial"/>
          <w:lang w:val="cs-CZ"/>
        </w:rPr>
        <w:t xml:space="preserve"> a </w:t>
      </w:r>
      <w:r w:rsidRPr="00B2113A">
        <w:rPr>
          <w:rFonts w:ascii="Garamond" w:hAnsi="Garamond" w:cs="Arial"/>
          <w:lang w:val="cs-CZ"/>
        </w:rPr>
        <w:t>je tedy</w:t>
      </w:r>
      <w:r w:rsidR="00A319F2" w:rsidRPr="00B2113A">
        <w:rPr>
          <w:rFonts w:ascii="Garamond" w:hAnsi="Garamond" w:cs="Arial"/>
          <w:lang w:val="cs-CZ"/>
        </w:rPr>
        <w:t xml:space="preserve"> k </w:t>
      </w:r>
      <w:r w:rsidRPr="00B2113A">
        <w:rPr>
          <w:rFonts w:ascii="Garamond" w:hAnsi="Garamond" w:cs="Arial"/>
          <w:lang w:val="cs-CZ"/>
        </w:rPr>
        <w:t>předání nezpůsobilá,</w:t>
      </w:r>
      <w:r w:rsidRPr="00B2113A">
        <w:rPr>
          <w:rFonts w:ascii="Garamond" w:hAnsi="Garamond" w:cs="Arial"/>
          <w:color w:val="000000"/>
          <w:lang w:val="cs-CZ" w:eastAsia="cs-CZ"/>
        </w:rPr>
        <w:t xml:space="preserve"> není kupující povinen věc</w:t>
      </w:r>
      <w:sdt>
        <w:sdtPr>
          <w:rPr>
            <w:rStyle w:val="Smlouva"/>
          </w:rPr>
          <w:id w:val="357707227"/>
          <w:placeholder>
            <w:docPart w:val="421938CEBABB4D5997B2D1B008FB4184"/>
          </w:placeholder>
          <w:dropDownList>
            <w:listItem w:value=" = nic víc; () = dílčí dodávka"/>
            <w:listItem w:displayText=" " w:value="bez ničeho"/>
            <w:listItem w:displayText=" (či dílčí dodávku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845056" w:rsidRPr="00B2113A">
            <w:rPr>
              <w:rStyle w:val="Smlouva"/>
            </w:rPr>
            <w:t xml:space="preserve"> (či dílčí dodávku věci) </w:t>
          </w:r>
        </w:sdtContent>
      </w:sdt>
      <w:r w:rsidRPr="00B2113A">
        <w:rPr>
          <w:rFonts w:ascii="Garamond" w:hAnsi="Garamond" w:cs="Arial"/>
          <w:color w:val="000000"/>
          <w:lang w:val="cs-CZ" w:eastAsia="cs-CZ"/>
        </w:rPr>
        <w:t>převzít</w:t>
      </w:r>
      <w:r w:rsidR="00A319F2" w:rsidRPr="00B2113A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B2113A">
        <w:rPr>
          <w:rFonts w:ascii="Garamond" w:hAnsi="Garamond" w:cs="Arial"/>
          <w:color w:val="000000"/>
          <w:lang w:val="cs-CZ" w:eastAsia="cs-CZ"/>
        </w:rPr>
        <w:t>smluvní strany si sjednají</w:t>
      </w:r>
      <w:r w:rsidR="00A319F2" w:rsidRPr="00B2113A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B2113A">
        <w:rPr>
          <w:rFonts w:ascii="Garamond" w:hAnsi="Garamond" w:cs="Arial"/>
          <w:color w:val="000000"/>
          <w:lang w:val="cs-CZ" w:eastAsia="cs-CZ"/>
        </w:rPr>
        <w:t>protokolu, který společně sepíší, náhradní termín předání věci</w:t>
      </w:r>
      <w:sdt>
        <w:sdtPr>
          <w:rPr>
            <w:rStyle w:val="Smlouva"/>
          </w:rPr>
          <w:id w:val="357707228"/>
          <w:placeholder>
            <w:docPart w:val="34D65ABD22CF4D6DB6E836275191F897"/>
          </w:placeholder>
          <w:dropDownList>
            <w:listItem w:value=". = nic víc; () = dílčí dodávka"/>
            <w:listItem w:displayText="." w:value="bez ničeho"/>
            <w:listItem w:displayText=" (či dílčí dodávky věci).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673628">
            <w:rPr>
              <w:rStyle w:val="Smlouva"/>
            </w:rPr>
            <w:t xml:space="preserve"> (či dílčí dodávky věci).</w:t>
          </w:r>
        </w:sdtContent>
      </w:sdt>
      <w:r w:rsidRPr="00B2113A">
        <w:rPr>
          <w:rFonts w:ascii="Garamond" w:hAnsi="Garamond" w:cs="Arial"/>
          <w:lang w:val="cs-CZ"/>
        </w:rPr>
        <w:t xml:space="preserve"> </w:t>
      </w:r>
      <w:r w:rsidR="001A418C" w:rsidRPr="00B2113A">
        <w:rPr>
          <w:rFonts w:ascii="Garamond" w:hAnsi="Garamond" w:cs="Arial"/>
          <w:lang w:val="cs-CZ"/>
        </w:rPr>
        <w:t xml:space="preserve">Protokol se vyhotoví ve </w:t>
      </w:r>
      <w:r w:rsidR="00055CB4">
        <w:rPr>
          <w:rFonts w:ascii="Garamond" w:hAnsi="Garamond" w:cs="Arial"/>
          <w:lang w:val="cs-CZ"/>
        </w:rPr>
        <w:t>dvou</w:t>
      </w:r>
      <w:r w:rsidR="001A418C" w:rsidRPr="00B2113A">
        <w:rPr>
          <w:rFonts w:ascii="Garamond" w:hAnsi="Garamond" w:cs="Arial"/>
          <w:lang w:val="cs-CZ"/>
        </w:rPr>
        <w:t xml:space="preserve"> </w:t>
      </w:r>
      <w:r w:rsidR="00A07A4D" w:rsidRPr="00B2113A">
        <w:rPr>
          <w:rFonts w:ascii="Garamond" w:hAnsi="Garamond" w:cs="Arial"/>
          <w:lang w:val="cs-CZ"/>
        </w:rPr>
        <w:t>vyhotoveních</w:t>
      </w:r>
      <w:r w:rsidR="001A418C" w:rsidRPr="00B2113A">
        <w:rPr>
          <w:rFonts w:ascii="Garamond" w:hAnsi="Garamond" w:cs="Arial"/>
          <w:lang w:val="cs-CZ"/>
        </w:rPr>
        <w:t>,</w:t>
      </w:r>
      <w:r w:rsidR="00A319F2" w:rsidRPr="00B2113A">
        <w:rPr>
          <w:rFonts w:ascii="Garamond" w:hAnsi="Garamond" w:cs="Arial"/>
          <w:lang w:val="cs-CZ"/>
        </w:rPr>
        <w:t xml:space="preserve"> z </w:t>
      </w:r>
      <w:r w:rsidR="001A418C" w:rsidRPr="00B2113A">
        <w:rPr>
          <w:rFonts w:ascii="Garamond" w:hAnsi="Garamond" w:cs="Arial"/>
          <w:lang w:val="cs-CZ"/>
        </w:rPr>
        <w:t xml:space="preserve">nichž každá smluvní strana obdrží </w:t>
      </w:r>
      <w:r w:rsidR="00055CB4">
        <w:rPr>
          <w:rFonts w:ascii="Garamond" w:hAnsi="Garamond" w:cs="Arial"/>
          <w:lang w:val="cs-CZ"/>
        </w:rPr>
        <w:t>jedno</w:t>
      </w:r>
      <w:r w:rsidR="001A418C" w:rsidRPr="00B2113A">
        <w:rPr>
          <w:rFonts w:ascii="Garamond" w:hAnsi="Garamond" w:cs="Arial"/>
          <w:lang w:val="cs-CZ"/>
        </w:rPr>
        <w:t xml:space="preserve"> vyhotovení</w:t>
      </w:r>
      <w:r w:rsidR="008633CF" w:rsidRPr="00B2113A">
        <w:rPr>
          <w:rFonts w:ascii="Garamond" w:hAnsi="Garamond" w:cs="Arial"/>
          <w:lang w:val="cs-CZ"/>
        </w:rPr>
        <w:t>.</w:t>
      </w:r>
    </w:p>
    <w:p w14:paraId="2FCA4FE4" w14:textId="4021A31E" w:rsidR="00A945DB" w:rsidRDefault="00A945DB" w:rsidP="007B2B2B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74253">
        <w:rPr>
          <w:rFonts w:ascii="Garamond" w:hAnsi="Garamond" w:cs="Arial"/>
          <w:lang w:val="cs-CZ"/>
        </w:rPr>
        <w:t>Prodávající se</w:t>
      </w:r>
      <w:r w:rsidRPr="00A945DB">
        <w:rPr>
          <w:rFonts w:ascii="Garamond" w:hAnsi="Garamond" w:cs="Arial"/>
          <w:lang w:val="cs-CZ"/>
        </w:rPr>
        <w:t xml:space="preserve"> zavazuje dodávk</w:t>
      </w:r>
      <w:r w:rsidR="00FB1A9E">
        <w:rPr>
          <w:rFonts w:ascii="Garamond" w:hAnsi="Garamond" w:cs="Arial"/>
          <w:lang w:val="cs-CZ"/>
        </w:rPr>
        <w:t>u</w:t>
      </w:r>
      <w:r w:rsidRPr="00A945DB">
        <w:rPr>
          <w:rFonts w:ascii="Garamond" w:hAnsi="Garamond" w:cs="Arial"/>
          <w:lang w:val="cs-CZ"/>
        </w:rPr>
        <w:t xml:space="preserve"> věci</w:t>
      </w:r>
      <w:r w:rsidR="00FB1A9E">
        <w:rPr>
          <w:rFonts w:ascii="Garamond" w:hAnsi="Garamond" w:cs="Arial"/>
          <w:lang w:val="cs-CZ"/>
        </w:rPr>
        <w:t xml:space="preserve"> (či dílčí dodávky věci)</w:t>
      </w:r>
      <w:r w:rsidRPr="00A945DB">
        <w:rPr>
          <w:rFonts w:ascii="Garamond" w:hAnsi="Garamond" w:cs="Arial"/>
          <w:lang w:val="cs-CZ"/>
        </w:rPr>
        <w:t xml:space="preserve"> vždy doplnit veškerou obvyklou obchodní dokumentací nutnou při uvádění potraviny na trh. </w:t>
      </w:r>
      <w:r w:rsidR="00673628">
        <w:rPr>
          <w:rFonts w:ascii="Garamond" w:hAnsi="Garamond" w:cs="Arial"/>
          <w:lang w:val="cs-CZ"/>
        </w:rPr>
        <w:t xml:space="preserve">Obvyklá obchodní </w:t>
      </w:r>
      <w:r w:rsidRPr="00A945DB">
        <w:rPr>
          <w:rFonts w:ascii="Garamond" w:hAnsi="Garamond" w:cs="Arial"/>
          <w:lang w:val="cs-CZ"/>
        </w:rPr>
        <w:t xml:space="preserve"> dokumentace bude nedílnou součástí protokolu dle odst. 2 tohoto článku. </w:t>
      </w:r>
      <w:r w:rsidRPr="007B4228">
        <w:rPr>
          <w:rFonts w:ascii="Garamond" w:hAnsi="Garamond" w:cs="Arial"/>
          <w:lang w:val="cs-CZ"/>
        </w:rPr>
        <w:t>O</w:t>
      </w:r>
      <w:r w:rsidR="00B2113A">
        <w:rPr>
          <w:rFonts w:ascii="Garamond" w:hAnsi="Garamond" w:cs="Arial"/>
          <w:lang w:val="cs-CZ"/>
        </w:rPr>
        <w:t>bvyklá o</w:t>
      </w:r>
      <w:r w:rsidRPr="007B4228">
        <w:rPr>
          <w:rFonts w:ascii="Garamond" w:hAnsi="Garamond" w:cs="Arial"/>
          <w:lang w:val="cs-CZ"/>
        </w:rPr>
        <w:t>bchodní dokumentace je definována jako doklady s jednoznačnou identifikací výrobce, zboží a šarže k příslušné partii věci</w:t>
      </w:r>
      <w:r w:rsidR="00056718">
        <w:rPr>
          <w:rFonts w:ascii="Garamond" w:hAnsi="Garamond" w:cs="Arial"/>
          <w:lang w:val="cs-CZ"/>
        </w:rPr>
        <w:t>.</w:t>
      </w:r>
      <w:r w:rsidRPr="007B4228">
        <w:rPr>
          <w:rFonts w:ascii="Garamond" w:hAnsi="Garamond" w:cs="Arial"/>
          <w:lang w:val="cs-CZ"/>
        </w:rPr>
        <w:t xml:space="preserve"> Prodávající se zavazuje tuto dokumentaci</w:t>
      </w:r>
      <w:r w:rsidR="00B2113A">
        <w:rPr>
          <w:rFonts w:ascii="Garamond" w:hAnsi="Garamond" w:cs="Arial"/>
          <w:lang w:val="cs-CZ"/>
        </w:rPr>
        <w:t xml:space="preserve"> v rozsahu dle </w:t>
      </w:r>
      <w:r w:rsidR="002918AB">
        <w:rPr>
          <w:rFonts w:ascii="Garamond" w:hAnsi="Garamond" w:cs="Arial"/>
          <w:lang w:val="cs-CZ"/>
        </w:rPr>
        <w:t>tohoto odstavce,</w:t>
      </w:r>
      <w:r w:rsidR="002918AB" w:rsidRPr="007B4228">
        <w:rPr>
          <w:rFonts w:ascii="Garamond" w:hAnsi="Garamond" w:cs="Arial"/>
          <w:lang w:val="cs-CZ"/>
        </w:rPr>
        <w:t xml:space="preserve"> </w:t>
      </w:r>
      <w:r w:rsidRPr="007B4228">
        <w:rPr>
          <w:rFonts w:ascii="Garamond" w:hAnsi="Garamond" w:cs="Arial"/>
          <w:lang w:val="cs-CZ"/>
        </w:rPr>
        <w:t xml:space="preserve">která musí </w:t>
      </w:r>
      <w:r w:rsidRPr="00802693">
        <w:rPr>
          <w:rFonts w:ascii="Garamond" w:hAnsi="Garamond" w:cs="Arial"/>
          <w:lang w:val="cs-CZ"/>
        </w:rPr>
        <w:t>být v</w:t>
      </w:r>
      <w:r w:rsidR="004766D8">
        <w:rPr>
          <w:rFonts w:ascii="Garamond" w:hAnsi="Garamond" w:cs="Arial"/>
          <w:lang w:val="cs-CZ"/>
        </w:rPr>
        <w:t> </w:t>
      </w:r>
      <w:r w:rsidR="007B4228" w:rsidRPr="00802693">
        <w:rPr>
          <w:rFonts w:ascii="Garamond" w:hAnsi="Garamond" w:cs="Arial"/>
          <w:lang w:val="cs-CZ"/>
        </w:rPr>
        <w:t xml:space="preserve">českém </w:t>
      </w:r>
      <w:r w:rsidR="00056718">
        <w:rPr>
          <w:rFonts w:ascii="Garamond" w:hAnsi="Garamond" w:cs="Arial"/>
          <w:lang w:val="cs-CZ"/>
        </w:rPr>
        <w:t xml:space="preserve">jazyce </w:t>
      </w:r>
      <w:r w:rsidR="00573255">
        <w:rPr>
          <w:rFonts w:ascii="Garamond" w:hAnsi="Garamond" w:cs="Arial"/>
          <w:lang w:val="cs-CZ"/>
        </w:rPr>
        <w:t>nebo</w:t>
      </w:r>
      <w:r w:rsidR="004766D8">
        <w:rPr>
          <w:rFonts w:ascii="Garamond" w:hAnsi="Garamond" w:cs="Arial"/>
          <w:lang w:val="cs-CZ"/>
        </w:rPr>
        <w:t xml:space="preserve"> v</w:t>
      </w:r>
      <w:r w:rsidR="007B4228" w:rsidRPr="00802693">
        <w:rPr>
          <w:rFonts w:ascii="Garamond" w:hAnsi="Garamond" w:cs="Arial"/>
          <w:lang w:val="cs-CZ"/>
        </w:rPr>
        <w:t> </w:t>
      </w:r>
      <w:r w:rsidR="007B4228" w:rsidRPr="00F27ED6">
        <w:rPr>
          <w:rFonts w:ascii="Garamond" w:hAnsi="Garamond" w:cs="Arial"/>
          <w:lang w:val="cs-CZ"/>
        </w:rPr>
        <w:t>anglickém jazyce</w:t>
      </w:r>
      <w:r w:rsidR="00056718">
        <w:rPr>
          <w:rFonts w:ascii="Garamond" w:hAnsi="Garamond" w:cs="Arial"/>
          <w:lang w:val="cs-CZ"/>
        </w:rPr>
        <w:t>,</w:t>
      </w:r>
      <w:r w:rsidR="007B4228" w:rsidRPr="00802693">
        <w:rPr>
          <w:rFonts w:ascii="Garamond" w:hAnsi="Garamond" w:cs="Arial"/>
          <w:lang w:val="cs-CZ"/>
        </w:rPr>
        <w:t xml:space="preserve"> </w:t>
      </w:r>
      <w:r w:rsidRPr="007B4228">
        <w:rPr>
          <w:rFonts w:ascii="Garamond" w:hAnsi="Garamond" w:cs="Arial"/>
          <w:lang w:val="cs-CZ"/>
        </w:rPr>
        <w:t>uchovávat po dobu minimální trvanlivosti</w:t>
      </w:r>
      <w:r w:rsidR="00673628">
        <w:rPr>
          <w:rFonts w:ascii="Garamond" w:hAnsi="Garamond" w:cs="Arial"/>
          <w:lang w:val="cs-CZ"/>
        </w:rPr>
        <w:t xml:space="preserve">. </w:t>
      </w:r>
    </w:p>
    <w:p w14:paraId="7F67B08C" w14:textId="77777777" w:rsidR="0055312A" w:rsidRDefault="00541A18" w:rsidP="0077650F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74253">
        <w:rPr>
          <w:rFonts w:ascii="Garamond" w:hAnsi="Garamond" w:cs="Arial"/>
          <w:lang w:val="cs-CZ"/>
        </w:rPr>
        <w:t>Prodávající odevzdá</w:t>
      </w:r>
      <w:r w:rsidRPr="00827137">
        <w:rPr>
          <w:rFonts w:ascii="Garamond" w:hAnsi="Garamond" w:cs="Arial"/>
          <w:lang w:val="cs-CZ"/>
        </w:rPr>
        <w:t xml:space="preserve"> věc</w:t>
      </w:r>
      <w:sdt>
        <w:sdtPr>
          <w:rPr>
            <w:rStyle w:val="Smlouva"/>
          </w:rPr>
          <w:id w:val="357707231"/>
          <w:placeholder>
            <w:docPart w:val="D9BA242745D447DB97B130543F4AFC56"/>
          </w:placeholder>
          <w:dropDownList>
            <w:listItem w:value=" = nic víc; () = dílčí dodávka"/>
            <w:listItem w:displayText=" " w:value="bez ničeho"/>
            <w:listItem w:displayText=" (či dílčí dodávku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845056">
            <w:rPr>
              <w:rStyle w:val="Smlouva"/>
            </w:rPr>
            <w:t xml:space="preserve"> (či dílčí dodávku věci) </w:t>
          </w:r>
        </w:sdtContent>
      </w:sdt>
      <w:r w:rsidRPr="00827137">
        <w:rPr>
          <w:rFonts w:ascii="Garamond" w:hAnsi="Garamond" w:cs="Arial"/>
          <w:lang w:val="cs-CZ"/>
        </w:rPr>
        <w:t>a</w:t>
      </w:r>
      <w:r w:rsidR="008633CF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doklady určené ve smlouvě kupujícímu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místě plnění, nacházejícím se na níže uvedené adrese:</w:t>
      </w:r>
    </w:p>
    <w:sdt>
      <w:sdtPr>
        <w:rPr>
          <w:rFonts w:ascii="Garamond" w:hAnsi="Garamond" w:cs="Arial"/>
          <w:sz w:val="22"/>
        </w:rPr>
        <w:id w:val="357707233"/>
        <w:placeholder>
          <w:docPart w:val="207A95D584FB415C94741879055A2C81"/>
        </w:placeholder>
      </w:sdtPr>
      <w:sdtEndPr>
        <w:rPr>
          <w:sz w:val="24"/>
        </w:rPr>
      </w:sdtEndPr>
      <w:sdtContent>
        <w:p w14:paraId="47ECD914" w14:textId="77777777" w:rsidR="0055312A" w:rsidRPr="0055312A" w:rsidRDefault="001F2DDA" w:rsidP="009353DE">
          <w:pPr>
            <w:pStyle w:val="Zkladntext3"/>
            <w:spacing w:before="120" w:after="120"/>
            <w:ind w:left="1134"/>
            <w:jc w:val="both"/>
            <w:rPr>
              <w:rFonts w:ascii="Garamond" w:hAnsi="Garamond" w:cs="Arial"/>
            </w:rPr>
          </w:pPr>
          <w:sdt>
            <w:sdtPr>
              <w:rPr>
                <w:rStyle w:val="Smlouva"/>
              </w:rPr>
              <w:id w:val="504552668"/>
              <w:placeholder>
                <w:docPart w:val="4DCF5D68266B4791A265C581028D7237"/>
              </w:placeholder>
              <w:showingPlcHdr/>
            </w:sdtPr>
            <w:sdtEndPr>
              <w:rPr>
                <w:rStyle w:val="Standardnpsmoodstavce"/>
                <w:rFonts w:ascii="Times New Roman" w:hAnsi="Times New Roman" w:cs="Arial"/>
              </w:rPr>
            </w:sdtEndPr>
            <w:sdtContent>
              <w:r w:rsidR="009353DE" w:rsidRPr="009353DE">
                <w:rPr>
                  <w:rStyle w:val="Zstupntext"/>
                  <w:rFonts w:ascii="Garamond" w:hAnsi="Garamond"/>
                  <w:color w:val="FF0000"/>
                </w:rPr>
                <w:t>…doplnit adresu/y…</w:t>
              </w:r>
            </w:sdtContent>
          </w:sdt>
        </w:p>
        <w:p w14:paraId="56EE1462" w14:textId="77777777" w:rsidR="004766D8" w:rsidRDefault="001F2DDA" w:rsidP="001C4D3F">
          <w:pPr>
            <w:pStyle w:val="Zkladntext3"/>
            <w:spacing w:before="120" w:after="120"/>
            <w:ind w:left="1134"/>
            <w:jc w:val="both"/>
            <w:rPr>
              <w:rStyle w:val="Smlouva"/>
            </w:rPr>
          </w:pPr>
          <w:sdt>
            <w:sdtPr>
              <w:rPr>
                <w:rStyle w:val="Smlouva"/>
              </w:rPr>
              <w:id w:val="2035768222"/>
              <w:placeholder>
                <w:docPart w:val="0C4E6BFFF4344A1FAB93B6D3272D5390"/>
              </w:placeholder>
              <w:showingPlcHdr/>
            </w:sdtPr>
            <w:sdtEndPr>
              <w:rPr>
                <w:rStyle w:val="Standardnpsmoodstavce"/>
                <w:rFonts w:ascii="Times New Roman" w:hAnsi="Times New Roman" w:cs="Arial"/>
              </w:rPr>
            </w:sdtEndPr>
            <w:sdtContent>
              <w:r w:rsidR="009353DE">
                <w:rPr>
                  <w:rStyle w:val="Zstupntext"/>
                  <w:rFonts w:ascii="Garamond" w:hAnsi="Garamond"/>
                  <w:color w:val="FF0000"/>
                </w:rPr>
                <w:t>adresa</w:t>
              </w:r>
            </w:sdtContent>
          </w:sdt>
        </w:p>
        <w:p w14:paraId="695451E6" w14:textId="7E98DD87" w:rsidR="004766D8" w:rsidRPr="004766D8" w:rsidRDefault="004766D8" w:rsidP="00E34C4A">
          <w:pPr>
            <w:pStyle w:val="Zkladntext3"/>
            <w:spacing w:before="120" w:after="120"/>
            <w:ind w:left="284"/>
            <w:jc w:val="both"/>
            <w:rPr>
              <w:rFonts w:ascii="Garamond" w:hAnsi="Garamond" w:cs="Arial"/>
            </w:rPr>
          </w:pPr>
          <w:r>
            <w:rPr>
              <w:rFonts w:ascii="Garamond" w:hAnsi="Garamond" w:cs="Arial"/>
            </w:rPr>
            <w:t>Výše uvedená/é adresa/adresy</w:t>
          </w:r>
          <w:r w:rsidRPr="00161939">
            <w:rPr>
              <w:rFonts w:ascii="Garamond" w:hAnsi="Garamond" w:cs="Arial"/>
            </w:rPr>
            <w:t xml:space="preserve"> </w:t>
          </w:r>
          <w:r>
            <w:rPr>
              <w:rFonts w:ascii="Garamond" w:hAnsi="Garamond" w:cs="Arial"/>
            </w:rPr>
            <w:t>musí být</w:t>
          </w:r>
          <w:r w:rsidRPr="00161939">
            <w:rPr>
              <w:rFonts w:ascii="Garamond" w:hAnsi="Garamond" w:cs="Arial"/>
            </w:rPr>
            <w:t xml:space="preserve"> shodn</w:t>
          </w:r>
          <w:r>
            <w:rPr>
              <w:rFonts w:ascii="Garamond" w:hAnsi="Garamond" w:cs="Arial"/>
            </w:rPr>
            <w:t>é</w:t>
          </w:r>
          <w:r w:rsidRPr="00161939">
            <w:rPr>
              <w:rFonts w:ascii="Garamond" w:hAnsi="Garamond" w:cs="Arial"/>
            </w:rPr>
            <w:t xml:space="preserve"> s</w:t>
          </w:r>
          <w:r>
            <w:rPr>
              <w:rFonts w:ascii="Garamond" w:hAnsi="Garamond" w:cs="Arial"/>
            </w:rPr>
            <w:t> </w:t>
          </w:r>
          <w:r w:rsidRPr="00161939">
            <w:rPr>
              <w:rFonts w:ascii="Garamond" w:hAnsi="Garamond" w:cs="Arial"/>
            </w:rPr>
            <w:t>adresou</w:t>
          </w:r>
          <w:r>
            <w:rPr>
              <w:rFonts w:ascii="Garamond" w:hAnsi="Garamond" w:cs="Arial"/>
            </w:rPr>
            <w:t>/adresami</w:t>
          </w:r>
          <w:r w:rsidRPr="00161939">
            <w:rPr>
              <w:rFonts w:ascii="Garamond" w:hAnsi="Garamond" w:cs="Arial"/>
            </w:rPr>
            <w:t xml:space="preserve"> </w:t>
          </w:r>
          <w:r>
            <w:rPr>
              <w:rFonts w:ascii="Garamond" w:hAnsi="Garamond" w:cs="Arial"/>
            </w:rPr>
            <w:t>skladovacího zařízení/skladovacích zařízení</w:t>
          </w:r>
          <w:r w:rsidRPr="00161939">
            <w:rPr>
              <w:rFonts w:ascii="Garamond" w:hAnsi="Garamond" w:cs="Arial"/>
            </w:rPr>
            <w:t xml:space="preserve"> uveden</w:t>
          </w:r>
          <w:r>
            <w:rPr>
              <w:rFonts w:ascii="Garamond" w:hAnsi="Garamond" w:cs="Arial"/>
            </w:rPr>
            <w:t>ého/</w:t>
          </w:r>
          <w:proofErr w:type="spellStart"/>
          <w:r>
            <w:rPr>
              <w:rFonts w:ascii="Garamond" w:hAnsi="Garamond" w:cs="Arial"/>
            </w:rPr>
            <w:t>ných</w:t>
          </w:r>
          <w:proofErr w:type="spellEnd"/>
          <w:r w:rsidRPr="00161939">
            <w:rPr>
              <w:rFonts w:ascii="Garamond" w:hAnsi="Garamond" w:cs="Arial"/>
            </w:rPr>
            <w:t xml:space="preserve"> ve smlouvě o ochraňování státních hmotných rezerv</w:t>
          </w:r>
          <w:r>
            <w:rPr>
              <w:rFonts w:ascii="Garamond" w:hAnsi="Garamond" w:cs="Arial"/>
            </w:rPr>
            <w:t xml:space="preserve"> č</w:t>
          </w:r>
          <w:bookmarkStart w:id="12" w:name="_Hlk90369099"/>
          <w:r w:rsidRPr="000576AF">
            <w:rPr>
              <w:rFonts w:ascii="Garamond" w:hAnsi="Garamond" w:cs="Arial"/>
              <w:i/>
              <w:highlight w:val="green"/>
            </w:rPr>
            <w:t xml:space="preserve"> </w:t>
          </w:r>
          <w:r w:rsidRPr="002B3137">
            <w:rPr>
              <w:rFonts w:ascii="Garamond" w:hAnsi="Garamond" w:cs="Arial"/>
              <w:i/>
              <w:highlight w:val="green"/>
            </w:rPr>
            <w:t>doplní kupující p</w:t>
          </w:r>
          <w:r>
            <w:rPr>
              <w:rFonts w:ascii="Garamond" w:hAnsi="Garamond" w:cs="Arial"/>
              <w:i/>
              <w:highlight w:val="green"/>
            </w:rPr>
            <w:t>řed podpisem smlouvy)</w:t>
          </w:r>
        </w:p>
        <w:bookmarkEnd w:id="12" w:displacedByCustomXml="next"/>
      </w:sdtContent>
    </w:sdt>
    <w:sdt>
      <w:sdtPr>
        <w:rPr>
          <w:rFonts w:ascii="Garamond" w:hAnsi="Garamond" w:cs="Arial"/>
        </w:rPr>
        <w:id w:val="1857535055"/>
        <w:placeholder>
          <w:docPart w:val="DefaultPlaceholder_1081868574"/>
        </w:placeholder>
      </w:sdtPr>
      <w:sdtEndPr/>
      <w:sdtContent>
        <w:p w14:paraId="19376E8A" w14:textId="6A1BC043" w:rsidR="003D4D19" w:rsidRDefault="003D4D19" w:rsidP="000D6CDD">
          <w:pPr>
            <w:pStyle w:val="Zkladntext2"/>
            <w:numPr>
              <w:ilvl w:val="0"/>
              <w:numId w:val="3"/>
            </w:numPr>
            <w:spacing w:before="120" w:after="120"/>
            <w:ind w:left="284" w:hanging="284"/>
            <w:rPr>
              <w:rFonts w:ascii="Garamond" w:hAnsi="Garamond" w:cs="Arial"/>
            </w:rPr>
          </w:pPr>
          <w:r>
            <w:rPr>
              <w:rFonts w:ascii="Garamond" w:hAnsi="Garamond" w:cs="Arial"/>
            </w:rPr>
            <w:t xml:space="preserve">Maso musí být skladováno při teplotách </w:t>
          </w:r>
          <w:r w:rsidR="007D11B0">
            <w:rPr>
              <w:rFonts w:ascii="Garamond" w:hAnsi="Garamond" w:cs="Arial"/>
            </w:rPr>
            <w:t xml:space="preserve">- </w:t>
          </w:r>
          <w:r>
            <w:rPr>
              <w:rFonts w:ascii="Garamond" w:hAnsi="Garamond" w:cs="Arial"/>
            </w:rPr>
            <w:t xml:space="preserve">18 </w:t>
          </w:r>
          <w:r>
            <w:rPr>
              <w:rFonts w:ascii="Garamond" w:hAnsi="Garamond" w:cs="Arial"/>
              <w:vertAlign w:val="superscript"/>
            </w:rPr>
            <w:t xml:space="preserve">0 </w:t>
          </w:r>
          <w:r>
            <w:rPr>
              <w:rFonts w:ascii="Garamond" w:hAnsi="Garamond" w:cs="Arial"/>
            </w:rPr>
            <w:t>C a nižších.</w:t>
          </w:r>
        </w:p>
        <w:p w14:paraId="29D236D6" w14:textId="0082139F" w:rsidR="00F437E8" w:rsidRDefault="00541A18" w:rsidP="000D6CDD">
          <w:pPr>
            <w:pStyle w:val="Zkladntext2"/>
            <w:numPr>
              <w:ilvl w:val="0"/>
              <w:numId w:val="3"/>
            </w:numPr>
            <w:spacing w:before="120" w:after="120"/>
            <w:ind w:left="284" w:hanging="284"/>
            <w:rPr>
              <w:rFonts w:ascii="Garamond" w:hAnsi="Garamond" w:cs="Arial"/>
            </w:rPr>
          </w:pPr>
          <w:r w:rsidRPr="00B74253">
            <w:rPr>
              <w:rFonts w:ascii="Garamond" w:hAnsi="Garamond" w:cs="Arial"/>
            </w:rPr>
            <w:t>Nedodání</w:t>
          </w:r>
          <w:r w:rsidRPr="00827137">
            <w:rPr>
              <w:rFonts w:ascii="Garamond" w:hAnsi="Garamond" w:cs="Arial"/>
            </w:rPr>
            <w:t xml:space="preserve"> smluvené věci</w:t>
          </w:r>
          <w:sdt>
            <w:sdtPr>
              <w:rPr>
                <w:rStyle w:val="Smlouva"/>
              </w:rPr>
              <w:id w:val="357707245"/>
              <w:placeholder>
                <w:docPart w:val="DBFB21BC513547C28576B9A8AA2926E5"/>
              </w:placeholder>
              <w:dropDownList>
                <w:listItem w:value=" = nic víc; () = dílčí dodávka"/>
                <w:listItem w:displayText=" " w:value="bez ničeho"/>
                <w:listItem w:displayText=" (či dílčí dodávky věci) " w:value="dílčí dodávky"/>
              </w:dropDownList>
            </w:sdtPr>
            <w:sdtEndPr>
              <w:rPr>
                <w:rStyle w:val="Smlouvatun"/>
                <w:b/>
              </w:rPr>
            </w:sdtEndPr>
            <w:sdtContent>
              <w:r w:rsidR="00B74253">
                <w:rPr>
                  <w:rStyle w:val="Smlouva"/>
                </w:rPr>
                <w:t xml:space="preserve"> (či dílčí dodávky věci) </w:t>
              </w:r>
            </w:sdtContent>
          </w:sdt>
          <w:r w:rsidRPr="00827137">
            <w:rPr>
              <w:rFonts w:ascii="Garamond" w:hAnsi="Garamond" w:cs="Arial"/>
            </w:rPr>
            <w:t>v místě</w:t>
          </w:r>
          <w:r w:rsidR="00A319F2">
            <w:rPr>
              <w:rFonts w:ascii="Garamond" w:hAnsi="Garamond" w:cs="Arial"/>
            </w:rPr>
            <w:t xml:space="preserve"> a </w:t>
          </w:r>
          <w:r w:rsidRPr="00827137">
            <w:rPr>
              <w:rFonts w:ascii="Garamond" w:hAnsi="Garamond" w:cs="Arial"/>
            </w:rPr>
            <w:t>čas</w:t>
          </w:r>
          <w:r w:rsidR="007303C4">
            <w:rPr>
              <w:rFonts w:ascii="Garamond" w:hAnsi="Garamond" w:cs="Arial"/>
            </w:rPr>
            <w:t>u</w:t>
          </w:r>
          <w:r w:rsidRPr="00827137">
            <w:rPr>
              <w:rFonts w:ascii="Garamond" w:hAnsi="Garamond" w:cs="Arial"/>
            </w:rPr>
            <w:t xml:space="preserve"> plnění</w:t>
          </w:r>
          <w:r w:rsidR="00A319F2">
            <w:rPr>
              <w:rFonts w:ascii="Garamond" w:hAnsi="Garamond" w:cs="Arial"/>
            </w:rPr>
            <w:t xml:space="preserve"> z </w:t>
          </w:r>
          <w:r w:rsidRPr="00827137">
            <w:rPr>
              <w:rFonts w:ascii="Garamond" w:hAnsi="Garamond" w:cs="Arial"/>
            </w:rPr>
            <w:t>důvodů spočívajících na straně prodávajícího n</w:t>
          </w:r>
          <w:r w:rsidR="00292E90">
            <w:rPr>
              <w:rFonts w:ascii="Garamond" w:hAnsi="Garamond" w:cs="Arial"/>
            </w:rPr>
            <w:t>ebo nedodržení doby dodání věci</w:t>
          </w:r>
          <w:sdt>
            <w:sdtPr>
              <w:rPr>
                <w:rStyle w:val="Smlouva"/>
              </w:rPr>
              <w:id w:val="357707246"/>
              <w:placeholder>
                <w:docPart w:val="B9A43BEDB887471E8D676E2568C18192"/>
              </w:placeholder>
              <w:dropDownList>
                <w:listItem w:value=" = nic víc; () = dílčí dodávka"/>
                <w:listItem w:displayText=" " w:value="bez ničeho"/>
                <w:listItem w:displayText=" (či dílčí dodávky věci) " w:value="dílčí dodávky"/>
              </w:dropDownList>
            </w:sdtPr>
            <w:sdtEndPr>
              <w:rPr>
                <w:rStyle w:val="Smlouvatun"/>
                <w:b/>
              </w:rPr>
            </w:sdtEndPr>
            <w:sdtContent>
              <w:r w:rsidR="00B74253">
                <w:rPr>
                  <w:rStyle w:val="Smlouva"/>
                </w:rPr>
                <w:t xml:space="preserve"> (či dílčí dodávky věci) </w:t>
              </w:r>
            </w:sdtContent>
          </w:sdt>
          <w:r w:rsidRPr="00827137">
            <w:rPr>
              <w:rFonts w:ascii="Garamond" w:hAnsi="Garamond" w:cs="Arial"/>
            </w:rPr>
            <w:t>se považuje za podstatné porušení smlouvy</w:t>
          </w:r>
          <w:r w:rsidR="00A319F2">
            <w:rPr>
              <w:rFonts w:ascii="Garamond" w:hAnsi="Garamond" w:cs="Arial"/>
            </w:rPr>
            <w:t xml:space="preserve"> a </w:t>
          </w:r>
          <w:r w:rsidRPr="00827137">
            <w:rPr>
              <w:rFonts w:ascii="Garamond" w:hAnsi="Garamond" w:cs="Arial"/>
            </w:rPr>
            <w:t>kupující má právo od kupní smlouvy odstoupit</w:t>
          </w:r>
          <w:r w:rsidR="00A319F2">
            <w:rPr>
              <w:rFonts w:ascii="Garamond" w:hAnsi="Garamond" w:cs="Arial"/>
            </w:rPr>
            <w:t xml:space="preserve"> s </w:t>
          </w:r>
          <w:r w:rsidRPr="00827137">
            <w:rPr>
              <w:rFonts w:ascii="Garamond" w:hAnsi="Garamond" w:cs="Arial"/>
            </w:rPr>
            <w:t>tím, že prodávající nebude oprávněn požadovat od kupujícího úhradu nákladů souvisejíc</w:t>
          </w:r>
          <w:r w:rsidR="00292E90">
            <w:rPr>
              <w:rFonts w:ascii="Garamond" w:hAnsi="Garamond" w:cs="Arial"/>
            </w:rPr>
            <w:t>ích</w:t>
          </w:r>
          <w:r w:rsidR="00A319F2">
            <w:rPr>
              <w:rFonts w:ascii="Garamond" w:hAnsi="Garamond" w:cs="Arial"/>
            </w:rPr>
            <w:t xml:space="preserve"> s </w:t>
          </w:r>
          <w:r w:rsidR="00292E90">
            <w:rPr>
              <w:rFonts w:ascii="Garamond" w:hAnsi="Garamond" w:cs="Arial"/>
            </w:rPr>
            <w:t>plněním předmětu smlouvy.</w:t>
          </w:r>
        </w:p>
        <w:p w14:paraId="2A5D8C24" w14:textId="3C243AC9" w:rsidR="00C40DB4" w:rsidRDefault="00F437E8" w:rsidP="0077650F">
          <w:pPr>
            <w:pStyle w:val="Zkladntext2"/>
            <w:numPr>
              <w:ilvl w:val="0"/>
              <w:numId w:val="3"/>
            </w:numPr>
            <w:spacing w:before="120" w:after="120"/>
            <w:ind w:left="284" w:hanging="284"/>
            <w:rPr>
              <w:rFonts w:ascii="Garamond" w:hAnsi="Garamond" w:cs="Arial"/>
            </w:rPr>
          </w:pPr>
          <w:r w:rsidRPr="00F437E8">
            <w:rPr>
              <w:rFonts w:ascii="Garamond" w:hAnsi="Garamond" w:cs="Arial"/>
            </w:rPr>
            <w:t xml:space="preserve">Prodávající se zavazuje o termínu dodání věci </w:t>
          </w:r>
          <w:r w:rsidR="00CD2E2B">
            <w:rPr>
              <w:rFonts w:ascii="Garamond" w:hAnsi="Garamond" w:cs="Arial"/>
            </w:rPr>
            <w:t xml:space="preserve">(či dílčí dodávky věci) </w:t>
          </w:r>
          <w:r w:rsidRPr="00F437E8">
            <w:rPr>
              <w:rFonts w:ascii="Garamond" w:hAnsi="Garamond" w:cs="Arial"/>
            </w:rPr>
            <w:t xml:space="preserve">informovat kupujícího alespoň 10 pracovních dnů předem v elektronické podobě do datové schránky kupujícího nebo e-mailovou zprávou na adresu </w:t>
          </w:r>
          <w:hyperlink r:id="rId11" w:history="1">
            <w:r w:rsidR="000D30E6" w:rsidRPr="00E66589">
              <w:rPr>
                <w:rStyle w:val="Hypertextovodkaz"/>
                <w:rFonts w:ascii="Garamond" w:hAnsi="Garamond" w:cs="Arial"/>
              </w:rPr>
              <w:t>epodatelna@sshr.gov.cz</w:t>
            </w:r>
          </w:hyperlink>
          <w:r w:rsidRPr="00F437E8">
            <w:rPr>
              <w:rFonts w:ascii="Garamond" w:hAnsi="Garamond" w:cs="Arial"/>
            </w:rPr>
            <w:t>, přičemž prodávající má povinnost zaslat kopii zprávy, odeslané datovou schránkou nebo e-mailem, ještě na kontaktní e-mail, uvedený v záhlaví této smlouvy. Kupující buďto termín převzetí prodávajícímu do datové schránky prodávajícího nebo na kontaktní e-mail prodávajícího, uvedený v záhlaví této smlouvy, potvrdí, anebo vyzve prodávajícího k navržení náhradního termínu, případně kupující sám jiný termín navrhne. Náhradní termín musí být smluvními stranami vzájemně potvrzen.</w:t>
          </w:r>
        </w:p>
      </w:sdtContent>
    </w:sdt>
    <w:p w14:paraId="61D60E67" w14:textId="77777777"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6BF370A3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Dopravní dispozice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úhrada dopravného</w:t>
      </w:r>
    </w:p>
    <w:p w14:paraId="75351AA4" w14:textId="54D5784C" w:rsidR="00541A18" w:rsidRPr="00827137" w:rsidRDefault="00541A18" w:rsidP="0080205C">
      <w:pPr>
        <w:keepNext/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Doklady, které se týkají přepravy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jsou nutné</w:t>
      </w:r>
      <w:r w:rsidR="00A319F2">
        <w:rPr>
          <w:rFonts w:ascii="Garamond" w:hAnsi="Garamond" w:cs="Arial"/>
          <w:lang w:val="cs-CZ"/>
        </w:rPr>
        <w:t xml:space="preserve"> k </w:t>
      </w:r>
      <w:r w:rsidRPr="00827137">
        <w:rPr>
          <w:rFonts w:ascii="Garamond" w:hAnsi="Garamond" w:cs="Arial"/>
          <w:lang w:val="cs-CZ"/>
        </w:rPr>
        <w:t>převzetí věci</w:t>
      </w:r>
      <w:r w:rsidR="00A319F2">
        <w:rPr>
          <w:rFonts w:ascii="Garamond" w:hAnsi="Garamond" w:cs="Arial"/>
          <w:lang w:val="cs-CZ"/>
        </w:rPr>
        <w:t xml:space="preserve"> </w:t>
      </w:r>
      <w:r w:rsidR="004766D8">
        <w:rPr>
          <w:rFonts w:ascii="Garamond" w:hAnsi="Garamond" w:cs="Arial"/>
          <w:lang w:val="cs-CZ"/>
        </w:rPr>
        <w:t xml:space="preserve">(či dílčí dodávky věci) </w:t>
      </w:r>
      <w:r w:rsidR="00A319F2">
        <w:rPr>
          <w:rFonts w:ascii="Garamond" w:hAnsi="Garamond" w:cs="Arial"/>
          <w:lang w:val="cs-CZ"/>
        </w:rPr>
        <w:t>a </w:t>
      </w:r>
      <w:r w:rsidRPr="00827137">
        <w:rPr>
          <w:rFonts w:ascii="Garamond" w:hAnsi="Garamond" w:cs="Arial"/>
          <w:lang w:val="cs-CZ"/>
        </w:rPr>
        <w:t>volnému nakládání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ní, předá prodávající kupujícímu bez zbytečného odkladu po jejich vydání, nejpozději však při převzetí věci kupujícím</w:t>
      </w:r>
      <w:sdt>
        <w:sdtPr>
          <w:rPr>
            <w:rStyle w:val="Smlouva"/>
          </w:rPr>
          <w:id w:val="357707266"/>
          <w:placeholder>
            <w:docPart w:val="01895CD11221461D9CC92D22BC96493E"/>
          </w:placeholder>
          <w:dropDownList>
            <w:listItem w:value=". = nic víc; Dopravní dispozice = dopravní dispozice"/>
            <w:listItem w:displayText="." w:value="bez ničeho"/>
            <w:listItem w:displayText=". Dopravní dispozice vydává prodávající. Vydá-li vadné dopravní dispozice, jejichž následkem vznikne škoda, zavazuje se takto vzniklou škodu zaplatit." w:value="dopravní dispozice"/>
          </w:dropDownList>
        </w:sdtPr>
        <w:sdtEndPr>
          <w:rPr>
            <w:rStyle w:val="Smlouvatun"/>
            <w:b/>
            <w:lang w:val="en-US"/>
          </w:rPr>
        </w:sdtEndPr>
        <w:sdtContent>
          <w:r w:rsidR="00025124">
            <w:rPr>
              <w:rStyle w:val="Smlouva"/>
            </w:rPr>
            <w:t>.</w:t>
          </w:r>
        </w:sdtContent>
      </w:sdt>
    </w:p>
    <w:p w14:paraId="114C087B" w14:textId="77777777" w:rsidR="00541A18" w:rsidRPr="0007643B" w:rsidRDefault="00541A18" w:rsidP="0007643B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7643B">
        <w:rPr>
          <w:rFonts w:ascii="Garamond" w:hAnsi="Garamond" w:cs="Arial"/>
          <w:lang w:val="cs-CZ"/>
        </w:rPr>
        <w:t xml:space="preserve">Dopravu věci </w:t>
      </w:r>
      <w:r w:rsidR="00B74253">
        <w:rPr>
          <w:rFonts w:ascii="Garamond" w:hAnsi="Garamond" w:cs="Arial"/>
          <w:lang w:val="cs-CZ"/>
        </w:rPr>
        <w:t xml:space="preserve">(dílčí dodávky věci) </w:t>
      </w:r>
      <w:r w:rsidRPr="0007643B">
        <w:rPr>
          <w:rFonts w:ascii="Garamond" w:hAnsi="Garamond" w:cs="Arial"/>
          <w:lang w:val="cs-CZ"/>
        </w:rPr>
        <w:t>do místa plnění si zajišťuje prodávající na vlastní náklady</w:t>
      </w:r>
      <w:r w:rsidR="00A319F2">
        <w:rPr>
          <w:rFonts w:ascii="Garamond" w:hAnsi="Garamond" w:cs="Arial"/>
          <w:lang w:val="cs-CZ"/>
        </w:rPr>
        <w:t xml:space="preserve"> a </w:t>
      </w:r>
      <w:r w:rsidRPr="0007643B">
        <w:rPr>
          <w:rFonts w:ascii="Garamond" w:hAnsi="Garamond" w:cs="Arial"/>
          <w:lang w:val="cs-CZ"/>
        </w:rPr>
        <w:t>na</w:t>
      </w:r>
      <w:r w:rsidR="00D3444D">
        <w:rPr>
          <w:rFonts w:ascii="Garamond" w:hAnsi="Garamond" w:cs="Arial"/>
          <w:lang w:val="cs-CZ"/>
        </w:rPr>
        <w:t xml:space="preserve"> </w:t>
      </w:r>
      <w:r w:rsidRPr="0007643B">
        <w:rPr>
          <w:rFonts w:ascii="Garamond" w:hAnsi="Garamond" w:cs="Arial"/>
          <w:lang w:val="cs-CZ"/>
        </w:rPr>
        <w:t>vlastní nebezpečí.</w:t>
      </w:r>
    </w:p>
    <w:p w14:paraId="2CEE16C0" w14:textId="77777777" w:rsidR="00950551" w:rsidRPr="009200E0" w:rsidRDefault="00950551" w:rsidP="00F7169A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44EB82D7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Práva</w:t>
      </w:r>
      <w:r w:rsidR="00A319F2">
        <w:rPr>
          <w:rFonts w:ascii="Garamond" w:hAnsi="Garamond" w:cs="Arial"/>
          <w:b/>
          <w:lang w:val="cs-CZ"/>
        </w:rPr>
        <w:t xml:space="preserve"> z </w:t>
      </w:r>
      <w:r w:rsidRPr="00827137">
        <w:rPr>
          <w:rFonts w:ascii="Garamond" w:hAnsi="Garamond" w:cs="Arial"/>
          <w:b/>
          <w:lang w:val="cs-CZ"/>
        </w:rPr>
        <w:t>va</w:t>
      </w:r>
      <w:r w:rsidR="00AD7986">
        <w:rPr>
          <w:rFonts w:ascii="Garamond" w:hAnsi="Garamond" w:cs="Arial"/>
          <w:b/>
          <w:lang w:val="cs-CZ"/>
        </w:rPr>
        <w:t>dného plnění</w:t>
      </w:r>
    </w:p>
    <w:p w14:paraId="1A0749B3" w14:textId="77777777" w:rsidR="00541A18" w:rsidRPr="00827137" w:rsidRDefault="00541A18" w:rsidP="0080205C">
      <w:pPr>
        <w:keepNext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Věc je vadná, jestliže nemá vlastnosti stanovené touto smlouvou nebo pokud je prodávajícím dodána jiná věc než ta, která má být předmětem této smlouvy. Za vadu věci se považují</w:t>
      </w:r>
      <w:r w:rsidR="00A319F2">
        <w:rPr>
          <w:rFonts w:ascii="Garamond" w:hAnsi="Garamond" w:cs="Arial"/>
          <w:lang w:val="cs-CZ"/>
        </w:rPr>
        <w:t xml:space="preserve"> i </w:t>
      </w:r>
      <w:r w:rsidRPr="00827137">
        <w:rPr>
          <w:rFonts w:ascii="Garamond" w:hAnsi="Garamond" w:cs="Arial"/>
          <w:lang w:val="cs-CZ"/>
        </w:rPr>
        <w:t>vady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dokladech nutných pro užívání věci</w:t>
      </w:r>
      <w:r w:rsidR="00A319F2">
        <w:rPr>
          <w:rFonts w:ascii="Garamond" w:hAnsi="Garamond" w:cs="Arial"/>
          <w:lang w:val="cs-CZ"/>
        </w:rPr>
        <w:t>. V </w:t>
      </w:r>
      <w:r w:rsidRPr="00827137">
        <w:rPr>
          <w:rFonts w:ascii="Garamond" w:hAnsi="Garamond" w:cs="Arial"/>
          <w:lang w:val="cs-CZ"/>
        </w:rPr>
        <w:t>případě vadného plnění je kupující oprávněn odstoupit od smlouvy.</w:t>
      </w:r>
    </w:p>
    <w:p w14:paraId="24A31878" w14:textId="4D402FCC" w:rsidR="00541A18" w:rsidRPr="00827137" w:rsidRDefault="00541A18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Vady věci je kupující povinen uplatnit</w:t>
      </w:r>
      <w:r w:rsidR="00A319F2">
        <w:rPr>
          <w:rFonts w:ascii="Garamond" w:hAnsi="Garamond" w:cs="Arial"/>
          <w:lang w:val="cs-CZ"/>
        </w:rPr>
        <w:t xml:space="preserve"> u </w:t>
      </w:r>
      <w:r w:rsidRPr="00827137">
        <w:rPr>
          <w:rFonts w:ascii="Garamond" w:hAnsi="Garamond" w:cs="Arial"/>
          <w:lang w:val="cs-CZ"/>
        </w:rPr>
        <w:t>prodávajícího bez zbytečného odkladu po jejich zjištění,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to písemným sdělením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="00F7169A">
        <w:rPr>
          <w:rFonts w:ascii="Garamond" w:hAnsi="Garamond" w:cs="Arial"/>
          <w:lang w:val="cs-CZ"/>
        </w:rPr>
        <w:t>čl. </w:t>
      </w:r>
      <w:sdt>
        <w:sdtPr>
          <w:rPr>
            <w:rStyle w:val="Smlouva"/>
          </w:rPr>
          <w:id w:val="357707277"/>
          <w:placeholder>
            <w:docPart w:val="D9073E68DD6644F78E9A13EDAAAE49F8"/>
          </w:placeholder>
          <w:dropDownList>
            <w:listItem w:value="vybrat vhodnou variantu podle použití"/>
            <w:listItem w:displayText="XII odst. 4" w:value="XII odst. 4"/>
            <w:listItem w:displayText="XIII odst. 5" w:value="XIII odst. 5"/>
            <w:listItem w:displayText="XII odst. 3" w:value="XII odst. 3"/>
            <w:listItem w:displayText="XIII odst. 3" w:value="XIII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031CED">
            <w:rPr>
              <w:rStyle w:val="Smlouva"/>
            </w:rPr>
            <w:t>XII odst. 4</w:t>
          </w:r>
        </w:sdtContent>
      </w:sdt>
      <w:r w:rsidRPr="00827137">
        <w:rPr>
          <w:rFonts w:ascii="Garamond" w:hAnsi="Garamond" w:cs="Arial"/>
          <w:lang w:val="cs-CZ"/>
        </w:rPr>
        <w:t>.</w:t>
      </w:r>
      <w:r w:rsidRPr="00827137">
        <w:rPr>
          <w:rFonts w:ascii="Garamond" w:hAnsi="Garamond" w:cs="Arial"/>
          <w:snapToGrid w:val="0"/>
          <w:lang w:val="cs-CZ"/>
        </w:rPr>
        <w:t xml:space="preserve"> Prodávající se zavazuje odstranit uplatněné vady při reklamaci věci ve lhůtě nejpozději do 30 kalendářních dnů od uplatnění vad.</w:t>
      </w:r>
    </w:p>
    <w:p w14:paraId="1FEE6F2A" w14:textId="77777777" w:rsidR="00541A18" w:rsidRPr="00827137" w:rsidRDefault="00541A18" w:rsidP="00541A18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Uplatní-li kupující právo</w:t>
      </w:r>
      <w:r w:rsidR="00A319F2">
        <w:rPr>
          <w:rFonts w:ascii="Garamond" w:hAnsi="Garamond" w:cs="Arial"/>
        </w:rPr>
        <w:t xml:space="preserve"> z </w:t>
      </w:r>
      <w:r w:rsidRPr="00827137">
        <w:rPr>
          <w:rFonts w:ascii="Garamond" w:hAnsi="Garamond" w:cs="Arial"/>
        </w:rPr>
        <w:t>vadného plnění, potvrdí mu prodávající písemně, kdy toto právo uplatnil, jakož</w:t>
      </w:r>
      <w:r w:rsidR="00A319F2">
        <w:rPr>
          <w:rFonts w:ascii="Garamond" w:hAnsi="Garamond" w:cs="Arial"/>
        </w:rPr>
        <w:t xml:space="preserve"> i </w:t>
      </w:r>
      <w:r w:rsidRPr="00827137">
        <w:rPr>
          <w:rFonts w:ascii="Garamond" w:hAnsi="Garamond" w:cs="Arial"/>
        </w:rPr>
        <w:t>provedení opravy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dobu jejího trvání. Nepotvrzení uplatnění práva</w:t>
      </w:r>
      <w:r w:rsidR="00A319F2">
        <w:rPr>
          <w:rFonts w:ascii="Garamond" w:hAnsi="Garamond" w:cs="Arial"/>
        </w:rPr>
        <w:t xml:space="preserve"> z </w:t>
      </w:r>
      <w:r w:rsidRPr="00827137">
        <w:rPr>
          <w:rFonts w:ascii="Garamond" w:hAnsi="Garamond" w:cs="Arial"/>
        </w:rPr>
        <w:t>vadného plnění prodávajícím do 3 pracovních dnů ode dne sdělení uplatnění vad je důvodem pro odstoupení kupujícího od této smlouvy.</w:t>
      </w:r>
    </w:p>
    <w:p w14:paraId="192B613F" w14:textId="77777777" w:rsidR="00950551" w:rsidRPr="00355B0C" w:rsidRDefault="00950551" w:rsidP="00F7169A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191" w:firstLine="142"/>
        <w:jc w:val="center"/>
        <w:rPr>
          <w:rFonts w:ascii="Garamond" w:hAnsi="Garamond" w:cs="Arial"/>
          <w:b/>
        </w:rPr>
      </w:pPr>
    </w:p>
    <w:p w14:paraId="303E7033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b/>
          <w:lang w:val="cs-CZ"/>
        </w:rPr>
        <w:t>Záruka za jakost</w:t>
      </w:r>
    </w:p>
    <w:p w14:paraId="666324D9" w14:textId="2EFB9557" w:rsidR="00541A18" w:rsidRPr="00827137" w:rsidRDefault="00A945DB" w:rsidP="004F45DB">
      <w:pPr>
        <w:pStyle w:val="Zkladntext3"/>
        <w:spacing w:before="120" w:after="120"/>
        <w:jc w:val="both"/>
        <w:rPr>
          <w:rFonts w:ascii="Garamond" w:hAnsi="Garamond" w:cs="Arial"/>
        </w:rPr>
      </w:pPr>
      <w:r w:rsidRPr="00A762A2">
        <w:rPr>
          <w:rFonts w:ascii="Garamond" w:hAnsi="Garamond" w:cs="Arial"/>
        </w:rPr>
        <w:t xml:space="preserve">Prodávající se zavazuje, že poskytne kupujícímu </w:t>
      </w:r>
      <w:r w:rsidR="009363FA" w:rsidRPr="00A762A2">
        <w:rPr>
          <w:rFonts w:ascii="Garamond" w:hAnsi="Garamond" w:cs="Arial"/>
        </w:rPr>
        <w:t xml:space="preserve">záruku za jakost věci </w:t>
      </w:r>
      <w:r w:rsidR="009363FA">
        <w:rPr>
          <w:rFonts w:ascii="Garamond" w:hAnsi="Garamond" w:cs="Arial"/>
        </w:rPr>
        <w:t xml:space="preserve">po dobu </w:t>
      </w:r>
      <w:r w:rsidRPr="00A762A2">
        <w:rPr>
          <w:rFonts w:ascii="Garamond" w:hAnsi="Garamond" w:cs="Arial"/>
        </w:rPr>
        <w:t>minimální trvanlivost</w:t>
      </w:r>
      <w:r w:rsidR="009363FA">
        <w:rPr>
          <w:rFonts w:ascii="Garamond" w:hAnsi="Garamond" w:cs="Arial"/>
        </w:rPr>
        <w:t>i</w:t>
      </w:r>
      <w:r w:rsidRPr="00A762A2">
        <w:rPr>
          <w:rFonts w:ascii="Garamond" w:hAnsi="Garamond" w:cs="Arial"/>
        </w:rPr>
        <w:t xml:space="preserve"> věci v délce </w:t>
      </w:r>
      <w:r w:rsidRPr="009D3532">
        <w:rPr>
          <w:rFonts w:ascii="Garamond" w:hAnsi="Garamond" w:cs="Arial"/>
          <w:b/>
        </w:rPr>
        <w:t>1</w:t>
      </w:r>
      <w:r w:rsidR="00585492" w:rsidRPr="009D3532">
        <w:rPr>
          <w:rFonts w:ascii="Garamond" w:hAnsi="Garamond" w:cs="Arial"/>
          <w:b/>
        </w:rPr>
        <w:t>8</w:t>
      </w:r>
      <w:r w:rsidRPr="009D3532">
        <w:rPr>
          <w:rFonts w:ascii="Garamond" w:hAnsi="Garamond" w:cs="Arial"/>
          <w:b/>
        </w:rPr>
        <w:t xml:space="preserve"> měsíců</w:t>
      </w:r>
      <w:r w:rsidR="008129B3">
        <w:rPr>
          <w:rFonts w:ascii="Garamond" w:hAnsi="Garamond" w:cs="Arial"/>
          <w:b/>
        </w:rPr>
        <w:t xml:space="preserve"> </w:t>
      </w:r>
      <w:r w:rsidR="008129B3" w:rsidRPr="008129B3">
        <w:rPr>
          <w:rFonts w:ascii="Garamond" w:hAnsi="Garamond" w:cs="Arial"/>
        </w:rPr>
        <w:t>od zmrazení</w:t>
      </w:r>
      <w:r w:rsidRPr="00A762A2">
        <w:rPr>
          <w:rFonts w:ascii="Garamond" w:hAnsi="Garamond" w:cs="Arial"/>
        </w:rPr>
        <w:t xml:space="preserve">. Dodaná věc musí být po celou dobu </w:t>
      </w:r>
      <w:r w:rsidR="008129B3">
        <w:rPr>
          <w:rFonts w:ascii="Garamond" w:hAnsi="Garamond" w:cs="Arial"/>
        </w:rPr>
        <w:t>záruky</w:t>
      </w:r>
      <w:r w:rsidRPr="00A762A2">
        <w:rPr>
          <w:rFonts w:ascii="Garamond" w:hAnsi="Garamond" w:cs="Arial"/>
        </w:rPr>
        <w:t xml:space="preserve"> způsobilá pro použití k obvyklému účelu dle specifikace věci podle čl. II této smlouvy.</w:t>
      </w:r>
      <w:r>
        <w:rPr>
          <w:rFonts w:ascii="Garamond" w:hAnsi="Garamond" w:cs="Arial"/>
        </w:rPr>
        <w:t xml:space="preserve"> </w:t>
      </w:r>
    </w:p>
    <w:p w14:paraId="04898E40" w14:textId="77777777" w:rsidR="00950551" w:rsidRPr="00355B0C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  <w:bookmarkStart w:id="13" w:name="_Toc380061324"/>
    </w:p>
    <w:p w14:paraId="2C22D291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Smluvní pokuta</w:t>
      </w:r>
    </w:p>
    <w:p w14:paraId="4EF4C9AF" w14:textId="7C5287CE" w:rsidR="00EE598C" w:rsidRPr="00B74253" w:rsidRDefault="00541A18" w:rsidP="00B74253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Nedodá-li prodávající věc do uplynutí doby plnění dle </w:t>
      </w:r>
      <w:r w:rsidR="00F7169A">
        <w:rPr>
          <w:rFonts w:ascii="Garamond" w:hAnsi="Garamond" w:cs="Arial"/>
          <w:lang w:val="cs-CZ"/>
        </w:rPr>
        <w:t>čl. </w:t>
      </w:r>
      <w:r w:rsidR="00A319F2">
        <w:rPr>
          <w:rFonts w:ascii="Garamond" w:hAnsi="Garamond" w:cs="Arial"/>
          <w:lang w:val="cs-CZ"/>
        </w:rPr>
        <w:t xml:space="preserve">V </w:t>
      </w:r>
      <w:r w:rsidRPr="00827137">
        <w:rPr>
          <w:rFonts w:ascii="Garamond" w:hAnsi="Garamond" w:cs="Arial"/>
          <w:lang w:val="cs-CZ"/>
        </w:rPr>
        <w:t xml:space="preserve">této smlouvy, zaplatí kupujícímu smluvní pokutu </w:t>
      </w:r>
      <w:r w:rsidRPr="004D6B8C">
        <w:rPr>
          <w:rFonts w:ascii="Garamond" w:hAnsi="Garamond" w:cs="Arial"/>
          <w:lang w:val="cs-CZ"/>
        </w:rPr>
        <w:t xml:space="preserve">ve </w:t>
      </w:r>
      <w:r w:rsidR="00F7169A" w:rsidRPr="002C5DCD">
        <w:rPr>
          <w:rFonts w:ascii="Garamond" w:hAnsi="Garamond" w:cs="Arial"/>
          <w:lang w:val="cs-CZ"/>
        </w:rPr>
        <w:t xml:space="preserve">výši </w:t>
      </w:r>
      <w:sdt>
        <w:sdtPr>
          <w:rPr>
            <w:rStyle w:val="Smlouva"/>
          </w:rPr>
          <w:id w:val="-368992179"/>
          <w:placeholder>
            <w:docPart w:val="B6634A4A48744A659A6981CF48DEB70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95286">
            <w:rPr>
              <w:rStyle w:val="Smlouva"/>
            </w:rPr>
            <w:t>0,5</w:t>
          </w:r>
        </w:sdtContent>
      </w:sdt>
      <w:r w:rsidR="00F7169A" w:rsidRPr="002C5DCD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901122161"/>
          <w:placeholder>
            <w:docPart w:val="92931D87F1EA438BBCFB68358D1FE40C"/>
          </w:placeholder>
          <w:dropDownList>
            <w:listItem w:value="vybrat vhodnou variantu"/>
            <w:listItem w:displayText="% z kupní ceny nedodané věci" w:value="% z kupní ceny nedodané věci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C817EC">
            <w:rPr>
              <w:rStyle w:val="Smlouva"/>
            </w:rPr>
            <w:t>% z kupní ceny nedodané věci</w:t>
          </w:r>
        </w:sdtContent>
      </w:sdt>
      <w:r w:rsidR="00F7169A" w:rsidRPr="002C5DCD">
        <w:rPr>
          <w:rStyle w:val="Smlouvatun"/>
          <w:b w:val="0"/>
          <w:lang w:val="cs-CZ"/>
        </w:rPr>
        <w:t xml:space="preserve"> </w:t>
      </w:r>
      <w:r w:rsidR="00F7169A" w:rsidRPr="002C5DCD">
        <w:rPr>
          <w:rFonts w:ascii="Garamond" w:hAnsi="Garamond" w:cs="Arial"/>
          <w:lang w:val="cs-CZ"/>
        </w:rPr>
        <w:t>za každý den prodlení</w:t>
      </w:r>
      <w:r w:rsidRPr="00827137">
        <w:rPr>
          <w:rFonts w:ascii="Garamond" w:hAnsi="Garamond" w:cs="Arial"/>
          <w:lang w:val="cs-CZ"/>
        </w:rPr>
        <w:t>.</w:t>
      </w:r>
    </w:p>
    <w:p w14:paraId="1FEA2394" w14:textId="78AC1264" w:rsidR="00404482" w:rsidRPr="00B74253" w:rsidRDefault="00404482" w:rsidP="00404482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74253">
        <w:rPr>
          <w:rFonts w:ascii="Garamond" w:hAnsi="Garamond" w:cs="Arial"/>
          <w:color w:val="000000"/>
          <w:lang w:val="cs-CZ" w:eastAsia="cs-CZ"/>
        </w:rPr>
        <w:t>V případě, že prodávající neodstraní vady bránící předání a převzetí věci v náhradním termínu dohodnutém dle čl. V odst. </w:t>
      </w:r>
      <w:r w:rsidR="00CD2E2B">
        <w:rPr>
          <w:rFonts w:ascii="Garamond" w:hAnsi="Garamond" w:cs="Arial"/>
          <w:color w:val="000000"/>
          <w:lang w:val="cs-CZ" w:eastAsia="cs-CZ"/>
        </w:rPr>
        <w:t>3</w:t>
      </w:r>
      <w:r w:rsidRPr="00B74253">
        <w:rPr>
          <w:rFonts w:ascii="Garamond" w:hAnsi="Garamond" w:cs="Arial"/>
          <w:color w:val="000000"/>
          <w:lang w:val="cs-CZ" w:eastAsia="cs-CZ"/>
        </w:rPr>
        <w:t>, je prodávající povinen zaplatit kupujícímu smluvní pokutu ve výši</w:t>
      </w:r>
      <w:r w:rsidRPr="00B74253">
        <w:rPr>
          <w:rStyle w:val="Smlouva"/>
        </w:rPr>
        <w:t xml:space="preserve"> </w:t>
      </w:r>
      <w:sdt>
        <w:sdtPr>
          <w:rPr>
            <w:rStyle w:val="Smlouva"/>
          </w:rPr>
          <w:id w:val="1470865484"/>
          <w:placeholder>
            <w:docPart w:val="A8E71B9F0EE745E6B92C7AA4E2009C1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Pr="00B74253">
            <w:rPr>
              <w:rStyle w:val="Smlouva"/>
            </w:rPr>
            <w:t>0,</w:t>
          </w:r>
          <w:r w:rsidR="0045545E">
            <w:rPr>
              <w:rStyle w:val="Smlouva"/>
            </w:rPr>
            <w:t>5</w:t>
          </w:r>
        </w:sdtContent>
      </w:sdt>
      <w:r w:rsidRPr="00B74253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381030324"/>
          <w:placeholder>
            <w:docPart w:val="868A0612CD8B48ACA01EB09724F7FC66"/>
          </w:placeholder>
          <w:dropDownList>
            <w:listItem w:value="vybrat vhodnou variantu"/>
            <w:listItem w:displayText="% z celkové ceny věci bez DPH" w:value="% z celkové ceny věci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5529D2">
            <w:rPr>
              <w:rStyle w:val="Smlouva"/>
            </w:rPr>
            <w:t>% z celkové ceny věci bez DPH</w:t>
          </w:r>
        </w:sdtContent>
      </w:sdt>
      <w:r w:rsidRPr="00B74253">
        <w:rPr>
          <w:rStyle w:val="Smlouvatun"/>
          <w:b w:val="0"/>
          <w:lang w:val="cs-CZ"/>
        </w:rPr>
        <w:t xml:space="preserve"> </w:t>
      </w:r>
      <w:r w:rsidRPr="00B74253">
        <w:rPr>
          <w:rFonts w:ascii="Garamond" w:hAnsi="Garamond" w:cs="Arial"/>
          <w:color w:val="000000"/>
          <w:lang w:val="cs-CZ" w:eastAsia="cs-CZ"/>
        </w:rPr>
        <w:t>za každý započatý den prodlení s odstraněním všech vad.</w:t>
      </w:r>
    </w:p>
    <w:p w14:paraId="7463B8E8" w14:textId="56C2736F" w:rsidR="00A945DB" w:rsidRPr="00A945DB" w:rsidRDefault="00A945DB" w:rsidP="00A945DB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A945DB">
        <w:rPr>
          <w:rFonts w:ascii="Garamond" w:hAnsi="Garamond" w:cs="Arial"/>
          <w:color w:val="000000"/>
          <w:lang w:val="cs-CZ" w:eastAsia="cs-CZ"/>
        </w:rPr>
        <w:t xml:space="preserve">V případě prodlení prodávajícího s odstraňováním vad v </w:t>
      </w:r>
      <w:r w:rsidR="002E7E4D">
        <w:rPr>
          <w:rFonts w:ascii="Garamond" w:hAnsi="Garamond" w:cs="Arial"/>
          <w:color w:val="000000"/>
          <w:lang w:val="cs-CZ" w:eastAsia="cs-CZ"/>
        </w:rPr>
        <w:t>záruční době</w:t>
      </w:r>
      <w:r w:rsidRPr="00A945DB">
        <w:rPr>
          <w:rFonts w:ascii="Garamond" w:hAnsi="Garamond" w:cs="Arial"/>
          <w:color w:val="000000"/>
          <w:lang w:val="cs-CZ" w:eastAsia="cs-CZ"/>
        </w:rPr>
        <w:t xml:space="preserve"> vznikne kupujícímu nárok na smluvní pokutu ve výši 0,5 % z kupní ceny věci </w:t>
      </w:r>
      <w:r w:rsidR="00B74253">
        <w:rPr>
          <w:rFonts w:ascii="Garamond" w:hAnsi="Garamond" w:cs="Arial"/>
          <w:color w:val="000000"/>
          <w:lang w:val="cs-CZ" w:eastAsia="cs-CZ"/>
        </w:rPr>
        <w:t xml:space="preserve">(nebo její části) </w:t>
      </w:r>
      <w:r w:rsidRPr="00A945DB">
        <w:rPr>
          <w:rFonts w:ascii="Garamond" w:hAnsi="Garamond" w:cs="Arial"/>
          <w:color w:val="000000"/>
          <w:lang w:val="cs-CZ" w:eastAsia="cs-CZ"/>
        </w:rPr>
        <w:t>postižené vadou za každý den prodlení.</w:t>
      </w:r>
    </w:p>
    <w:p w14:paraId="30B99BCF" w14:textId="180FBE99" w:rsidR="001A418C" w:rsidRPr="00B74253" w:rsidRDefault="00F7169A" w:rsidP="0095055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Smluvní strany výslovně sjednávají, že kupující je oprávněn započíst smluvní pokuty dle </w:t>
      </w:r>
      <w:r>
        <w:rPr>
          <w:rFonts w:ascii="Garamond" w:hAnsi="Garamond" w:cs="Arial"/>
          <w:lang w:val="cs-CZ"/>
        </w:rPr>
        <w:t>odst. 1</w:t>
      </w:r>
      <w:r w:rsidR="0045545E">
        <w:rPr>
          <w:rFonts w:ascii="Garamond" w:hAnsi="Garamond" w:cs="Arial"/>
          <w:lang w:val="cs-CZ"/>
        </w:rPr>
        <w:t xml:space="preserve"> </w:t>
      </w:r>
      <w:r w:rsidR="008F6D27">
        <w:rPr>
          <w:rFonts w:ascii="Garamond" w:hAnsi="Garamond" w:cs="Arial"/>
          <w:lang w:val="cs-CZ"/>
        </w:rPr>
        <w:t>a 2</w:t>
      </w:r>
      <w:r w:rsidRPr="00B74253">
        <w:rPr>
          <w:rFonts w:ascii="Garamond" w:hAnsi="Garamond" w:cs="Arial"/>
          <w:lang w:val="cs-CZ"/>
        </w:rPr>
        <w:t xml:space="preserve"> tohoto článku na </w:t>
      </w:r>
      <w:r w:rsidR="001A418C" w:rsidRPr="00B74253">
        <w:rPr>
          <w:rFonts w:ascii="Garamond" w:hAnsi="Garamond" w:cs="Arial"/>
          <w:lang w:val="cs-CZ"/>
        </w:rPr>
        <w:t xml:space="preserve">úhradu </w:t>
      </w:r>
      <w:r w:rsidR="002F1DCD" w:rsidRPr="00B74253">
        <w:rPr>
          <w:rFonts w:ascii="Garamond" w:hAnsi="Garamond" w:cs="Arial"/>
          <w:lang w:val="cs-CZ"/>
        </w:rPr>
        <w:t>kupní ceny věci</w:t>
      </w:r>
      <w:r w:rsidR="001A418C" w:rsidRPr="00B74253">
        <w:rPr>
          <w:rFonts w:ascii="Garamond" w:hAnsi="Garamond" w:cs="Arial"/>
          <w:lang w:val="cs-CZ"/>
        </w:rPr>
        <w:t xml:space="preserve"> dle </w:t>
      </w:r>
      <w:r w:rsidRPr="00B74253">
        <w:rPr>
          <w:rFonts w:ascii="Garamond" w:hAnsi="Garamond" w:cs="Arial"/>
          <w:lang w:val="cs-CZ"/>
        </w:rPr>
        <w:t>čl. </w:t>
      </w:r>
      <w:r w:rsidR="001A418C" w:rsidRPr="00B74253">
        <w:rPr>
          <w:rFonts w:ascii="Garamond" w:hAnsi="Garamond" w:cs="Arial"/>
          <w:lang w:val="cs-CZ"/>
        </w:rPr>
        <w:t>I</w:t>
      </w:r>
      <w:r w:rsidR="00A945DB" w:rsidRPr="00B74253">
        <w:rPr>
          <w:rFonts w:ascii="Garamond" w:hAnsi="Garamond" w:cs="Arial"/>
          <w:lang w:val="cs-CZ"/>
        </w:rPr>
        <w:t>II</w:t>
      </w:r>
      <w:r w:rsidR="001A418C" w:rsidRPr="00B74253">
        <w:rPr>
          <w:rFonts w:ascii="Garamond" w:hAnsi="Garamond" w:cs="Arial"/>
          <w:lang w:val="cs-CZ"/>
        </w:rPr>
        <w:t>.</w:t>
      </w:r>
    </w:p>
    <w:p w14:paraId="5B9B3408" w14:textId="77777777" w:rsidR="00541A18" w:rsidRPr="00827137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Pro výpočet výše uvedených smluvních pokut se použije kupní cena </w:t>
      </w:r>
      <w:r w:rsidR="000501C4">
        <w:rPr>
          <w:rFonts w:ascii="Garamond" w:hAnsi="Garamond" w:cs="Arial"/>
          <w:lang w:val="cs-CZ"/>
        </w:rPr>
        <w:t xml:space="preserve">v Kč </w:t>
      </w:r>
      <w:r w:rsidRPr="00827137">
        <w:rPr>
          <w:rFonts w:ascii="Garamond" w:hAnsi="Garamond" w:cs="Arial"/>
          <w:lang w:val="cs-CZ"/>
        </w:rPr>
        <w:t>bez DPH uvedená</w:t>
      </w:r>
      <w:r w:rsidR="00A319F2">
        <w:rPr>
          <w:rFonts w:ascii="Garamond" w:hAnsi="Garamond" w:cs="Arial"/>
          <w:lang w:val="cs-CZ"/>
        </w:rPr>
        <w:t xml:space="preserve"> v </w:t>
      </w:r>
      <w:r w:rsidR="00F7169A">
        <w:rPr>
          <w:rFonts w:ascii="Garamond" w:hAnsi="Garamond" w:cs="Arial"/>
          <w:lang w:val="cs-CZ"/>
        </w:rPr>
        <w:t>čl. </w:t>
      </w:r>
      <w:r w:rsidR="004D6B8C">
        <w:rPr>
          <w:rFonts w:ascii="Garamond" w:hAnsi="Garamond" w:cs="Arial"/>
          <w:lang w:val="cs-CZ"/>
        </w:rPr>
        <w:t>III této smlouvy.</w:t>
      </w:r>
    </w:p>
    <w:p w14:paraId="6C27FCF5" w14:textId="77777777" w:rsidR="00213364" w:rsidRPr="00827137" w:rsidRDefault="00541A18" w:rsidP="0021336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Smluvní pokuta bude splatná do </w:t>
      </w:r>
      <w:sdt>
        <w:sdtPr>
          <w:rPr>
            <w:rStyle w:val="Smlouva"/>
          </w:rPr>
          <w:id w:val="357707318"/>
          <w:placeholder>
            <w:docPart w:val="D2E4BA6FEA8345C0933D0D2B057BA92B"/>
          </w:placeholder>
          <w:dropDownList>
            <w:listItem w:value="vybrat vhodnou variantu"/>
            <w:listItem w:displayText="14" w:value="14"/>
            <w:listItem w:displayText="15" w:value="15"/>
            <w:listItem w:displayText="30" w:value="30"/>
          </w:dropDownList>
        </w:sdtPr>
        <w:sdtEndPr>
          <w:rPr>
            <w:rStyle w:val="Smlouvatun"/>
            <w:b/>
            <w:lang w:val="en-US"/>
          </w:rPr>
        </w:sdtEndPr>
        <w:sdtContent>
          <w:r w:rsidR="00C817EC">
            <w:rPr>
              <w:rStyle w:val="Smlouva"/>
            </w:rPr>
            <w:t>14</w:t>
          </w:r>
        </w:sdtContent>
      </w:sdt>
      <w:r w:rsidR="004D6B8C" w:rsidRPr="00827137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dnů od doručení jejího vyúčtování prodávajícímu, na účet kupujícího uvedený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záhlaví této smlouvy</w:t>
      </w:r>
      <w:r w:rsidR="001A418C" w:rsidRPr="00827137">
        <w:rPr>
          <w:rFonts w:ascii="Garamond" w:hAnsi="Garamond" w:cs="Arial"/>
          <w:lang w:val="cs-CZ"/>
        </w:rPr>
        <w:t>.</w:t>
      </w:r>
    </w:p>
    <w:p w14:paraId="55202BFA" w14:textId="77777777" w:rsidR="00213364" w:rsidRPr="00827137" w:rsidRDefault="00AE384C" w:rsidP="0021336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Prodávající</w:t>
      </w:r>
      <w:r w:rsidR="00213364" w:rsidRPr="00827137">
        <w:rPr>
          <w:rFonts w:ascii="Garamond" w:hAnsi="Garamond" w:cs="Arial"/>
          <w:lang w:val="cs-CZ"/>
        </w:rPr>
        <w:t xml:space="preserve"> prohlašuje, že všechny smluvní pokuty dle této smlouvy včetně jejich výše považuje vzhledem</w:t>
      </w:r>
      <w:r w:rsidR="00A319F2">
        <w:rPr>
          <w:rFonts w:ascii="Garamond" w:hAnsi="Garamond" w:cs="Arial"/>
          <w:lang w:val="cs-CZ"/>
        </w:rPr>
        <w:t xml:space="preserve"> k </w:t>
      </w:r>
      <w:r w:rsidR="00213364" w:rsidRPr="00827137">
        <w:rPr>
          <w:rFonts w:ascii="Garamond" w:hAnsi="Garamond" w:cs="Arial"/>
          <w:lang w:val="cs-CZ"/>
        </w:rPr>
        <w:t>významu povinností (závazků),</w:t>
      </w:r>
      <w:r w:rsidR="00A319F2">
        <w:rPr>
          <w:rFonts w:ascii="Garamond" w:hAnsi="Garamond" w:cs="Arial"/>
          <w:lang w:val="cs-CZ"/>
        </w:rPr>
        <w:t xml:space="preserve"> k </w:t>
      </w:r>
      <w:r w:rsidR="00213364" w:rsidRPr="00827137">
        <w:rPr>
          <w:rFonts w:ascii="Garamond" w:hAnsi="Garamond" w:cs="Arial"/>
          <w:lang w:val="cs-CZ"/>
        </w:rPr>
        <w:t>jejichž zajištění byly dohodnuty, za přiměřené.</w:t>
      </w:r>
    </w:p>
    <w:p w14:paraId="4E440217" w14:textId="77777777" w:rsidR="00541A18" w:rsidRPr="009200E0" w:rsidRDefault="00541A18" w:rsidP="009200E0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výslovně sjednávají, že úhradou smluvní pokuty nebude dotčeno právo kupujícího na náhradu škody vzniklé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porušení povinnosti, ke kterému se smluvní pokuta vztahuje,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plné výši.</w:t>
      </w:r>
    </w:p>
    <w:p w14:paraId="22111841" w14:textId="77777777" w:rsidR="00950551" w:rsidRPr="00355B0C" w:rsidRDefault="00950551" w:rsidP="00BC4094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14:paraId="04DC3EAC" w14:textId="77777777"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Odstoupení od smlouvy</w:t>
      </w:r>
    </w:p>
    <w:p w14:paraId="105D03C9" w14:textId="77777777" w:rsidR="00541A18" w:rsidRPr="00827137" w:rsidRDefault="00541A18" w:rsidP="0080205C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Kromě důvodů pro odstoupení od smlouvy kupujícím uvedených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jiných ustanoveních této smlouvy nebo občanském zákoníku je kupující oprávněn od této smlouvy odstoupit, obdrží-li od prodávajícího věc jiných vlastností, popř. neobdrží-li vš</w:t>
      </w:r>
      <w:r w:rsidR="004D6B8C">
        <w:rPr>
          <w:rFonts w:ascii="Garamond" w:hAnsi="Garamond" w:cs="Arial"/>
          <w:lang w:val="cs-CZ"/>
        </w:rPr>
        <w:t>echny doklady dle této smlouvy.</w:t>
      </w:r>
    </w:p>
    <w:p w14:paraId="5B66EB71" w14:textId="77777777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oprávněn od této smlouvy odstoupit</w:t>
      </w:r>
      <w:r w:rsidR="00EE6E1F" w:rsidRPr="00827137">
        <w:rPr>
          <w:rFonts w:ascii="Garamond" w:hAnsi="Garamond" w:cs="Arial"/>
          <w:lang w:val="cs-CZ"/>
        </w:rPr>
        <w:t>,</w:t>
      </w:r>
      <w:r w:rsidRPr="00827137">
        <w:rPr>
          <w:rFonts w:ascii="Garamond" w:hAnsi="Garamond" w:cs="Arial"/>
          <w:lang w:val="cs-CZ"/>
        </w:rPr>
        <w:t xml:space="preserve"> neodstraní-li prodávající vadu věci včas nebo vadu věci odmítne odstranit.</w:t>
      </w:r>
    </w:p>
    <w:p w14:paraId="16633B73" w14:textId="77777777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též oprávněn odstoupit od smlouvy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důvodu probíhajícího insolvenčního řízení vůči prodávajícímu.</w:t>
      </w:r>
    </w:p>
    <w:p w14:paraId="77EC65BE" w14:textId="77777777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oprávněn odstoupit od smlouvy</w:t>
      </w:r>
      <w:r w:rsidR="00A319F2">
        <w:rPr>
          <w:rFonts w:ascii="Garamond" w:hAnsi="Garamond" w:cs="Arial"/>
          <w:lang w:val="cs-CZ"/>
        </w:rPr>
        <w:t xml:space="preserve"> i v </w:t>
      </w:r>
      <w:r w:rsidRPr="00827137">
        <w:rPr>
          <w:rFonts w:ascii="Garamond" w:hAnsi="Garamond" w:cs="Arial"/>
          <w:lang w:val="cs-CZ"/>
        </w:rPr>
        <w:t xml:space="preserve">případě porušení povinnosti prodávajícího dle </w:t>
      </w:r>
      <w:r w:rsidR="00F7169A">
        <w:rPr>
          <w:rFonts w:ascii="Garamond" w:hAnsi="Garamond" w:cs="Arial"/>
          <w:lang w:val="cs-CZ"/>
        </w:rPr>
        <w:t>čl. </w:t>
      </w:r>
      <w:r w:rsidRPr="00827137">
        <w:rPr>
          <w:rFonts w:ascii="Garamond" w:hAnsi="Garamond" w:cs="Arial"/>
          <w:lang w:val="cs-CZ"/>
        </w:rPr>
        <w:t xml:space="preserve">IV </w:t>
      </w:r>
      <w:r w:rsidR="00A319F2">
        <w:rPr>
          <w:rFonts w:ascii="Garamond" w:hAnsi="Garamond" w:cs="Arial"/>
          <w:lang w:val="cs-CZ"/>
        </w:rPr>
        <w:t>odst. </w:t>
      </w:r>
      <w:r w:rsidRPr="00827137">
        <w:rPr>
          <w:rFonts w:ascii="Garamond" w:hAnsi="Garamond" w:cs="Arial"/>
          <w:lang w:val="cs-CZ"/>
        </w:rPr>
        <w:t>6.</w:t>
      </w:r>
    </w:p>
    <w:p w14:paraId="4308285A" w14:textId="77777777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se dohodly, že při prodlení kupujícího se zapla</w:t>
      </w:r>
      <w:r w:rsidR="00544E8D" w:rsidRPr="00827137">
        <w:rPr>
          <w:rFonts w:ascii="Garamond" w:hAnsi="Garamond" w:cs="Arial"/>
          <w:lang w:val="cs-CZ"/>
        </w:rPr>
        <w:t>cením celkové kupní ceny za věc</w:t>
      </w:r>
      <w:r w:rsidRPr="00827137">
        <w:rPr>
          <w:rFonts w:ascii="Garamond" w:hAnsi="Garamond" w:cs="Arial"/>
          <w:lang w:val="cs-CZ"/>
        </w:rPr>
        <w:t xml:space="preserve"> má prodávající p</w:t>
      </w:r>
      <w:r w:rsidR="00E216CE">
        <w:rPr>
          <w:rFonts w:ascii="Garamond" w:hAnsi="Garamond" w:cs="Arial"/>
          <w:lang w:val="cs-CZ"/>
        </w:rPr>
        <w:t>rávo od této smlouvy odstoupit.</w:t>
      </w:r>
    </w:p>
    <w:p w14:paraId="2B00E820" w14:textId="68D429AA"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Odstoupení od smlouvy musí být učiněno písemně</w:t>
      </w:r>
      <w:r w:rsidR="00A319F2">
        <w:rPr>
          <w:rFonts w:ascii="Garamond" w:hAnsi="Garamond" w:cs="Arial"/>
          <w:lang w:val="cs-CZ"/>
        </w:rPr>
        <w:t xml:space="preserve"> v </w:t>
      </w:r>
      <w:r w:rsidR="00285551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="00F7169A">
        <w:rPr>
          <w:rFonts w:ascii="Garamond" w:hAnsi="Garamond" w:cs="Arial"/>
          <w:lang w:val="cs-CZ"/>
        </w:rPr>
        <w:t>čl. </w:t>
      </w:r>
      <w:sdt>
        <w:sdtPr>
          <w:rPr>
            <w:rStyle w:val="Smlouva"/>
          </w:rPr>
          <w:id w:val="-488163889"/>
          <w:placeholder>
            <w:docPart w:val="747E427CB21D463B8D9589732079F01F"/>
          </w:placeholder>
          <w:dropDownList>
            <w:listItem w:value="vybrat vhodnou variantu podle použití"/>
            <w:listItem w:displayText="XII odst. 4" w:value="XII odst. 4"/>
            <w:listItem w:displayText="XIII odst. 5" w:value="XIII odst. 5"/>
            <w:listItem w:displayText="XII odst. 3" w:value="XII odst. 3"/>
            <w:listItem w:displayText="XIII odst. 3" w:value="XIII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031CED">
            <w:rPr>
              <w:rStyle w:val="Smlouva"/>
            </w:rPr>
            <w:t>XII odst. 4</w:t>
          </w:r>
        </w:sdtContent>
      </w:sdt>
      <w:r w:rsidRPr="00827137">
        <w:rPr>
          <w:rFonts w:ascii="Garamond" w:hAnsi="Garamond" w:cs="Arial"/>
          <w:lang w:val="cs-CZ"/>
        </w:rPr>
        <w:t>. Účinky odstoupení od smlouvy nastávají dnem doručení oznámení</w:t>
      </w:r>
      <w:r w:rsidR="00A319F2">
        <w:rPr>
          <w:rFonts w:ascii="Garamond" w:hAnsi="Garamond" w:cs="Arial"/>
          <w:lang w:val="cs-CZ"/>
        </w:rPr>
        <w:t xml:space="preserve"> o </w:t>
      </w:r>
      <w:r w:rsidRPr="00827137">
        <w:rPr>
          <w:rFonts w:ascii="Garamond" w:hAnsi="Garamond" w:cs="Arial"/>
          <w:lang w:val="cs-CZ"/>
        </w:rPr>
        <w:t>odstoupení druhé smluvní straně.</w:t>
      </w:r>
    </w:p>
    <w:p w14:paraId="5CD5EEE3" w14:textId="77777777" w:rsidR="00541A18" w:rsidRPr="00827137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Odstoupení od této smlouvy se nedotýká práva na zaplacení smluvní pokuty nebo úroku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prodle</w:t>
      </w:r>
      <w:r w:rsidR="00E216CE">
        <w:rPr>
          <w:rFonts w:ascii="Garamond" w:hAnsi="Garamond" w:cs="Arial"/>
          <w:lang w:val="cs-CZ"/>
        </w:rPr>
        <w:t>ní, ani práva na náhradu škody.</w:t>
      </w:r>
    </w:p>
    <w:p w14:paraId="1C1F2440" w14:textId="6EF8F599" w:rsidR="000D30E6" w:rsidRPr="000D30E6" w:rsidRDefault="00541A18" w:rsidP="000D30E6">
      <w:pPr>
        <w:keepLines/>
        <w:widowControl w:val="0"/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D30E6">
        <w:rPr>
          <w:rFonts w:ascii="Garamond" w:hAnsi="Garamond" w:cs="Arial"/>
          <w:lang w:val="cs-CZ"/>
        </w:rPr>
        <w:t>V případě odstoupení od smlouvy se odstoupení nevztahuje na smluvními stranami již poskytnuté vzájemné plnění.</w:t>
      </w:r>
    </w:p>
    <w:p w14:paraId="2F3A9012" w14:textId="77777777" w:rsidR="000D30E6" w:rsidRPr="00355B0C" w:rsidRDefault="000D30E6" w:rsidP="000D30E6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14:paraId="74B5CD8A" w14:textId="77777777" w:rsidR="000D30E6" w:rsidRPr="00827137" w:rsidRDefault="000D30E6" w:rsidP="000D30E6">
      <w:pPr>
        <w:pStyle w:val="Zkladntext2"/>
        <w:keepNext/>
        <w:ind w:left="284" w:hanging="284"/>
        <w:jc w:val="center"/>
        <w:rPr>
          <w:rFonts w:ascii="Garamond" w:hAnsi="Garamond" w:cs="Arial"/>
          <w:b/>
        </w:rPr>
      </w:pPr>
      <w:r w:rsidRPr="00827137">
        <w:rPr>
          <w:rFonts w:ascii="Garamond" w:hAnsi="Garamond" w:cs="Arial"/>
          <w:b/>
        </w:rPr>
        <w:t>N</w:t>
      </w:r>
      <w:r>
        <w:rPr>
          <w:rFonts w:ascii="Garamond" w:hAnsi="Garamond" w:cs="Arial"/>
          <w:b/>
        </w:rPr>
        <w:t>abytí vlastnického práva k věci</w:t>
      </w:r>
    </w:p>
    <w:p w14:paraId="7D9B2083" w14:textId="77777777" w:rsidR="000D30E6" w:rsidRPr="00827137" w:rsidRDefault="000D30E6" w:rsidP="000D30E6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Nebezpečí škody na věci</w:t>
      </w:r>
    </w:p>
    <w:p w14:paraId="433B4BAF" w14:textId="77777777" w:rsidR="000D30E6" w:rsidRPr="00827137" w:rsidRDefault="000D30E6" w:rsidP="000D30E6">
      <w:pPr>
        <w:pStyle w:val="Zkladntext2"/>
        <w:keepNext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Smluvní strany se dohodly, že vlastnické právo</w:t>
      </w:r>
      <w:r>
        <w:rPr>
          <w:rFonts w:ascii="Garamond" w:hAnsi="Garamond" w:cs="Arial"/>
        </w:rPr>
        <w:t xml:space="preserve"> k </w:t>
      </w:r>
      <w:r w:rsidRPr="00827137">
        <w:rPr>
          <w:rFonts w:ascii="Garamond" w:hAnsi="Garamond" w:cs="Arial"/>
        </w:rPr>
        <w:t>věci</w:t>
      </w:r>
      <w:sdt>
        <w:sdtPr>
          <w:rPr>
            <w:rStyle w:val="Smlouva"/>
          </w:rPr>
          <w:id w:val="234280965"/>
          <w:placeholder>
            <w:docPart w:val="71F918D33B5D439D840544B3AF3A772A"/>
          </w:placeholder>
          <w:dropDownList>
            <w:listItem w:value=" = nic víc; () = dílčí dodávka"/>
            <w:listItem w:displayText=" " w:value="bez ničeho"/>
            <w:listItem w:displayText=" (či dílčí dodávce věci) " w:value="dílčí dodávky"/>
          </w:dropDownList>
        </w:sdtPr>
        <w:sdtEndPr>
          <w:rPr>
            <w:rStyle w:val="Smlouvatun"/>
            <w:b/>
          </w:rPr>
        </w:sdtEndPr>
        <w:sdtContent>
          <w:r>
            <w:rPr>
              <w:rStyle w:val="Smlouva"/>
            </w:rPr>
            <w:t xml:space="preserve"> (či dílčí dodávce věci) </w:t>
          </w:r>
        </w:sdtContent>
      </w:sdt>
      <w:r w:rsidRPr="00827137">
        <w:rPr>
          <w:rFonts w:ascii="Garamond" w:hAnsi="Garamond" w:cs="Arial"/>
        </w:rPr>
        <w:t>nabývá kupující převzetím věci</w:t>
      </w:r>
      <w:sdt>
        <w:sdtPr>
          <w:rPr>
            <w:rStyle w:val="Smlouva"/>
          </w:rPr>
          <w:id w:val="-1431349498"/>
          <w:placeholder>
            <w:docPart w:val="EBFFEC6655CD4259A7E36CE5C74DE964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</w:rPr>
        </w:sdtEndPr>
        <w:sdtContent>
          <w:r>
            <w:rPr>
              <w:rStyle w:val="Smlouva"/>
            </w:rPr>
            <w:t xml:space="preserve"> (či dílčí dodávky věci) </w:t>
          </w:r>
        </w:sdtContent>
      </w:sdt>
      <w:r w:rsidRPr="00827137">
        <w:rPr>
          <w:rFonts w:ascii="Garamond" w:hAnsi="Garamond" w:cs="Arial"/>
        </w:rPr>
        <w:t>bez vad</w:t>
      </w:r>
      <w:r>
        <w:rPr>
          <w:rFonts w:ascii="Garamond" w:hAnsi="Garamond" w:cs="Arial"/>
        </w:rPr>
        <w:t xml:space="preserve"> zjevně bránících předání a převzetí věci</w:t>
      </w:r>
      <w:r w:rsidRPr="00827137">
        <w:rPr>
          <w:rFonts w:ascii="Garamond" w:hAnsi="Garamond" w:cs="Arial"/>
        </w:rPr>
        <w:t xml:space="preserve"> na základě obo</w:t>
      </w:r>
      <w:r>
        <w:rPr>
          <w:rFonts w:ascii="Garamond" w:hAnsi="Garamond" w:cs="Arial"/>
        </w:rPr>
        <w:t>ustranně podepsaného protokolu.</w:t>
      </w:r>
    </w:p>
    <w:p w14:paraId="378E389B" w14:textId="43A643FA" w:rsidR="000D30E6" w:rsidRPr="00FF1726" w:rsidRDefault="000D30E6" w:rsidP="00FF1726">
      <w:pPr>
        <w:keepNext/>
        <w:spacing w:after="0"/>
        <w:ind w:left="284" w:hanging="284"/>
        <w:jc w:val="both"/>
        <w:rPr>
          <w:rFonts w:ascii="Garamond" w:hAnsi="Garamond"/>
          <w:b/>
          <w:lang w:val="cs-CZ"/>
        </w:rPr>
      </w:pPr>
      <w:r w:rsidRPr="009518C1">
        <w:rPr>
          <w:rFonts w:ascii="Garamond" w:hAnsi="Garamond" w:cs="Arial"/>
          <w:lang w:val="cs-CZ"/>
        </w:rPr>
        <w:t>2.</w:t>
      </w:r>
      <w:r w:rsidRPr="009518C1">
        <w:rPr>
          <w:rFonts w:ascii="Garamond" w:hAnsi="Garamond" w:cs="Arial"/>
          <w:lang w:val="cs-CZ"/>
        </w:rPr>
        <w:tab/>
      </w:r>
      <w:r w:rsidRPr="00B2113A">
        <w:rPr>
          <w:rFonts w:ascii="Garamond" w:hAnsi="Garamond" w:cs="Arial"/>
          <w:lang w:val="cs-CZ"/>
        </w:rPr>
        <w:t>Smluvní strany se dohodly</w:t>
      </w:r>
      <w:r w:rsidRPr="009518C1">
        <w:rPr>
          <w:rFonts w:ascii="Garamond" w:hAnsi="Garamond" w:cs="Arial"/>
          <w:lang w:val="cs-CZ"/>
        </w:rPr>
        <w:t>, že nebezpečí škody na věci přechází na kupujícího současně s nabytím vlastnického práva k věci</w:t>
      </w:r>
      <w:sdt>
        <w:sdtPr>
          <w:rPr>
            <w:rStyle w:val="Smlouva"/>
          </w:rPr>
          <w:id w:val="-922177876"/>
          <w:placeholder>
            <w:docPart w:val="81D5A40FC19D43298F8F8FC20FE2D002"/>
          </w:placeholder>
          <w:dropDownList>
            <w:listItem w:value=". = nic víc; () = dílčí dodávka"/>
            <w:listItem w:displayText="." w:value="bez ničeho"/>
            <w:listItem w:displayText=" (či dílčí dodávce věci).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Pr="00B2113A">
            <w:rPr>
              <w:rStyle w:val="Smlouva"/>
            </w:rPr>
            <w:t xml:space="preserve"> (či dílčí dodávce věci).</w:t>
          </w:r>
        </w:sdtContent>
      </w:sdt>
    </w:p>
    <w:sdt>
      <w:sdtPr>
        <w:rPr>
          <w:rFonts w:ascii="Arial" w:eastAsiaTheme="minorHAnsi" w:hAnsi="Arial"/>
          <w:szCs w:val="16"/>
          <w:lang w:val="cs-CZ"/>
        </w:rPr>
        <w:id w:val="357707328"/>
        <w:placeholder>
          <w:docPart w:val="DefaultPlaceholder_22675703"/>
        </w:placeholder>
      </w:sdtPr>
      <w:sdtEndPr/>
      <w:sdtContent>
        <w:p w14:paraId="586E36B5" w14:textId="6B780830" w:rsidR="00E216CE" w:rsidRPr="00056718" w:rsidRDefault="00E216CE" w:rsidP="00056718">
          <w:pPr>
            <w:keepNext/>
            <w:tabs>
              <w:tab w:val="right" w:pos="426"/>
            </w:tabs>
            <w:spacing w:after="0"/>
            <w:rPr>
              <w:rFonts w:ascii="Garamond" w:hAnsi="Garamond"/>
              <w:b/>
            </w:rPr>
          </w:pPr>
        </w:p>
        <w:bookmarkEnd w:id="13"/>
        <w:p w14:paraId="1735926D" w14:textId="77777777" w:rsidR="00F438D5" w:rsidRPr="00355B0C" w:rsidRDefault="00F438D5" w:rsidP="00056718">
          <w:pPr>
            <w:pStyle w:val="Odstavecseseznamem"/>
            <w:keepNext/>
            <w:numPr>
              <w:ilvl w:val="0"/>
              <w:numId w:val="37"/>
            </w:numPr>
            <w:tabs>
              <w:tab w:val="right" w:pos="426"/>
            </w:tabs>
            <w:ind w:left="1191" w:firstLine="142"/>
            <w:jc w:val="center"/>
            <w:rPr>
              <w:rFonts w:ascii="Garamond" w:hAnsi="Garamond" w:cs="Arial"/>
              <w:b/>
            </w:rPr>
          </w:pPr>
        </w:p>
        <w:p w14:paraId="7D3F1CD0" w14:textId="77777777" w:rsidR="00541A18" w:rsidRPr="00827137" w:rsidRDefault="00541A18" w:rsidP="0080205C">
          <w:pPr>
            <w:keepNext/>
            <w:spacing w:after="240" w:line="240" w:lineRule="auto"/>
            <w:jc w:val="center"/>
            <w:rPr>
              <w:rFonts w:ascii="Garamond" w:hAnsi="Garamond" w:cs="Arial"/>
              <w:b/>
              <w:lang w:val="cs-CZ"/>
            </w:rPr>
          </w:pPr>
          <w:r w:rsidRPr="00827137">
            <w:rPr>
              <w:rFonts w:ascii="Garamond" w:hAnsi="Garamond" w:cs="Arial"/>
              <w:b/>
              <w:lang w:val="cs-CZ"/>
            </w:rPr>
            <w:t>Závěrečná ujednání</w:t>
          </w:r>
        </w:p>
        <w:p w14:paraId="794140C2" w14:textId="77777777" w:rsidR="00541A18" w:rsidRPr="00827137" w:rsidRDefault="00541A18" w:rsidP="0080205C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>Smluvní strany se dohodly, že další skutečnosti touto smlouvou neupravené se řídí příslušnými ustanoveními občanského zákoníku.</w:t>
          </w:r>
        </w:p>
        <w:p w14:paraId="575E5394" w14:textId="57859728" w:rsidR="00EF78B4" w:rsidRPr="00EF78B4" w:rsidRDefault="00EF78B4" w:rsidP="00EF78B4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EF78B4">
            <w:rPr>
              <w:rFonts w:ascii="Garamond" w:hAnsi="Garamond" w:cs="Arial"/>
              <w:szCs w:val="24"/>
            </w:rPr>
            <w:t>Smluvní strany shodně prohlašují, že k naplnění účelu této smlouvy slouží smlouva o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>ochraňování státních hmotných rezerv č.</w:t>
          </w:r>
          <w:r>
            <w:rPr>
              <w:rFonts w:ascii="Garamond" w:hAnsi="Garamond" w:cs="Arial"/>
              <w:szCs w:val="24"/>
            </w:rPr>
            <w:t> </w:t>
          </w:r>
          <w:sdt>
            <w:sdtPr>
              <w:rPr>
                <w:rStyle w:val="Smlouva"/>
              </w:rPr>
              <w:id w:val="1763878590"/>
              <w:placeholder>
                <w:docPart w:val="0535316140284D4A9DE335E1A0F3E796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CE3A51" w:rsidRPr="006B049B">
                <w:rPr>
                  <w:rFonts w:ascii="Garamond" w:hAnsi="Garamond" w:cs="Arial"/>
                  <w:i/>
                  <w:highlight w:val="green"/>
                </w:rPr>
                <w:t xml:space="preserve">(doplní </w:t>
              </w:r>
              <w:r w:rsidR="00095979">
                <w:rPr>
                  <w:rFonts w:ascii="Garamond" w:hAnsi="Garamond" w:cs="Arial"/>
                  <w:i/>
                  <w:highlight w:val="green"/>
                </w:rPr>
                <w:t xml:space="preserve">kupující </w:t>
              </w:r>
              <w:r w:rsidR="00CE3A51">
                <w:rPr>
                  <w:rFonts w:ascii="Garamond" w:hAnsi="Garamond" w:cs="Arial"/>
                  <w:i/>
                  <w:highlight w:val="green"/>
                </w:rPr>
                <w:t>před podpisem smlouvy)</w:t>
              </w:r>
            </w:sdtContent>
          </w:sdt>
          <w:r w:rsidRPr="00EF78B4">
            <w:rPr>
              <w:rFonts w:ascii="Garamond" w:hAnsi="Garamond" w:cs="Arial"/>
              <w:szCs w:val="24"/>
            </w:rPr>
            <w:t xml:space="preserve"> společně s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>touto kupní smlouvou. V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 xml:space="preserve">případě </w:t>
          </w:r>
          <w:r w:rsidRPr="00EF78B4">
            <w:rPr>
              <w:rFonts w:ascii="Garamond" w:hAnsi="Garamond" w:cs="Arial"/>
              <w:color w:val="000000"/>
              <w:szCs w:val="24"/>
            </w:rPr>
            <w:t>ukončení</w:t>
          </w:r>
          <w:r w:rsidRPr="00EF78B4">
            <w:rPr>
              <w:rFonts w:ascii="Garamond" w:hAnsi="Garamond" w:cs="Arial"/>
              <w:szCs w:val="24"/>
            </w:rPr>
            <w:t xml:space="preserve"> smlouvy o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>ochraňování státních hmotných rezerv je kupující oprávněn ve vztahu k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>nesplněné části plnění dle této kupní smlouvy od této kupní smlouvy odstoupit. Prodávající se v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>takovém případě zavazuje na výzvu kupujícího odkoupit od kupujícího již poskytnuté plnění, a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>to za kupní cenu uvedenou v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>čl.</w:t>
          </w:r>
          <w:r>
            <w:rPr>
              <w:rFonts w:ascii="Garamond" w:hAnsi="Garamond" w:cs="Arial"/>
              <w:szCs w:val="24"/>
            </w:rPr>
            <w:t> </w:t>
          </w:r>
          <w:r w:rsidRPr="00EF78B4">
            <w:rPr>
              <w:rFonts w:ascii="Garamond" w:hAnsi="Garamond" w:cs="Arial"/>
              <w:szCs w:val="24"/>
            </w:rPr>
            <w:t>III.</w:t>
          </w:r>
        </w:p>
        <w:p w14:paraId="58B92D68" w14:textId="453C91DC" w:rsidR="00667230" w:rsidRPr="0045545E" w:rsidRDefault="00CE3A51" w:rsidP="00B770E4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color w:val="000000"/>
              <w:szCs w:val="24"/>
            </w:rPr>
          </w:pPr>
          <w:r w:rsidRPr="00C67C45">
            <w:rPr>
              <w:rFonts w:ascii="Garamond" w:hAnsi="Garamond" w:cs="Arial"/>
              <w:color w:val="000000"/>
              <w:szCs w:val="24"/>
            </w:rPr>
            <w:lastRenderedPageBreak/>
            <w:t>Smlouva se dle ust. § 3 odst. 2 písm. c) zákona č. 340/2015 Sb., o zvláštních podmínkách účinnosti některých smluv, uveřejňování těchto smluv a o registru smluv (zákon o registru smluv), ve znění pozdějších předpisů, nevkládá do registru smluv</w:t>
          </w:r>
          <w:r w:rsidR="002C0060" w:rsidRPr="00C67C45">
            <w:rPr>
              <w:rFonts w:ascii="Garamond" w:hAnsi="Garamond" w:cs="Arial"/>
              <w:color w:val="000000"/>
              <w:szCs w:val="24"/>
            </w:rPr>
            <w:t>.</w:t>
          </w:r>
        </w:p>
      </w:sdtContent>
    </w:sdt>
    <w:p w14:paraId="530FC40C" w14:textId="66C6F1B1" w:rsidR="009D358F" w:rsidRPr="00827137" w:rsidRDefault="009D358F" w:rsidP="009D358F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 xml:space="preserve">elektronické podobě do datových schránek. </w:t>
      </w:r>
      <w:r w:rsidR="00F04C5A" w:rsidRPr="00827137">
        <w:rPr>
          <w:rFonts w:ascii="Garamond" w:hAnsi="Garamond" w:cs="Arial"/>
          <w:lang w:val="cs-CZ"/>
        </w:rPr>
        <w:t>Nelze-li použít datovou schránku, zasílají se prostřednictvím provozovatele poštovních služeb na adresu uvedenou</w:t>
      </w:r>
      <w:r w:rsidR="00F04C5A">
        <w:rPr>
          <w:rFonts w:ascii="Garamond" w:hAnsi="Garamond" w:cs="Arial"/>
          <w:lang w:val="cs-CZ"/>
        </w:rPr>
        <w:t xml:space="preserve"> v </w:t>
      </w:r>
      <w:r w:rsidR="00F04C5A" w:rsidRPr="00827137">
        <w:rPr>
          <w:rFonts w:ascii="Garamond" w:hAnsi="Garamond" w:cs="Arial"/>
          <w:lang w:val="cs-CZ"/>
        </w:rPr>
        <w:t>záhlaví této smlouvy</w:t>
      </w:r>
      <w:r w:rsidR="00F04C5A" w:rsidRPr="00EA1DE2">
        <w:rPr>
          <w:rFonts w:ascii="Garamond" w:hAnsi="Garamond" w:cs="Arial"/>
          <w:lang w:val="cs-CZ"/>
        </w:rPr>
        <w:t>, nebo na adresu novou</w:t>
      </w:r>
      <w:r w:rsidR="00F04C5A">
        <w:rPr>
          <w:rFonts w:ascii="Garamond" w:hAnsi="Garamond" w:cs="Arial"/>
          <w:lang w:val="cs-CZ"/>
        </w:rPr>
        <w:t>,</w:t>
      </w:r>
      <w:r w:rsidR="00F04C5A" w:rsidRPr="00EA1DE2">
        <w:rPr>
          <w:rFonts w:ascii="Garamond" w:hAnsi="Garamond" w:cs="Arial"/>
          <w:lang w:val="cs-CZ"/>
        </w:rPr>
        <w:t xml:space="preserve"> změněnou písemným oboustranně potvrzeným dodatkem k této smlouvě. </w:t>
      </w:r>
      <w:bookmarkStart w:id="14" w:name="_Hlk26263562"/>
      <w:r w:rsidR="00F04C5A" w:rsidRPr="00EA1DE2">
        <w:rPr>
          <w:rFonts w:ascii="Garamond" w:hAnsi="Garamond" w:cs="Arial"/>
          <w:lang w:val="cs-CZ"/>
        </w:rPr>
        <w:t>Pro účel</w:t>
      </w:r>
      <w:r w:rsidR="008F6D27">
        <w:rPr>
          <w:rFonts w:ascii="Garamond" w:hAnsi="Garamond" w:cs="Arial"/>
          <w:lang w:val="cs-CZ"/>
        </w:rPr>
        <w:t>y</w:t>
      </w:r>
      <w:r w:rsidR="00F04C5A" w:rsidRPr="00EA1DE2">
        <w:rPr>
          <w:rFonts w:ascii="Garamond" w:hAnsi="Garamond" w:cs="Arial"/>
          <w:lang w:val="cs-CZ"/>
        </w:rPr>
        <w:t xml:space="preserve"> uveden</w:t>
      </w:r>
      <w:r w:rsidR="008F6D27">
        <w:rPr>
          <w:rFonts w:ascii="Garamond" w:hAnsi="Garamond" w:cs="Arial"/>
          <w:lang w:val="cs-CZ"/>
        </w:rPr>
        <w:t>é</w:t>
      </w:r>
      <w:r w:rsidR="00F04C5A" w:rsidRPr="00EA1DE2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1685095894"/>
          <w:placeholder>
            <w:docPart w:val="CF1052E40EFD4A81ACF1DEF9A8D4EF77"/>
          </w:placeholder>
          <w:dropDownList>
            <w:listItem w:value="vybrat vhodnou variantu"/>
            <w:listItem w:displayText="v čl. IV odst. 2" w:value="v čl. IV odst. 2"/>
            <w:listItem w:displayText="v čl. IV odst. 2 a v čl. V odst. 6" w:value="v čl. IV odst. 2 a v čl. V odst. 6"/>
            <w:listItem w:displayText="v čl. IV odst. 2 a v čl. V odst. 5" w:value="v čl. IV odst. 2 a v čl. V odst. 5"/>
            <w:listItem w:displayText="v čl. IV odst. 2 a v čl. V odst. 4" w:value="v čl. IV odst. 2 a v čl. V odst. 4"/>
          </w:dropDownList>
        </w:sdtPr>
        <w:sdtEndPr>
          <w:rPr>
            <w:rStyle w:val="Smlouvatun"/>
            <w:b/>
            <w:lang w:val="en-US"/>
          </w:rPr>
        </w:sdtEndPr>
        <w:sdtContent>
          <w:r w:rsidR="00BC79DA">
            <w:rPr>
              <w:rStyle w:val="Smlouva"/>
            </w:rPr>
            <w:t>v čl. IV odst. 2</w:t>
          </w:r>
        </w:sdtContent>
      </w:sdt>
      <w:r w:rsidR="00F04C5A" w:rsidRPr="00EA1DE2">
        <w:rPr>
          <w:rFonts w:ascii="Garamond" w:hAnsi="Garamond" w:cs="Arial"/>
          <w:lang w:val="cs-CZ"/>
        </w:rPr>
        <w:t xml:space="preserve"> </w:t>
      </w:r>
      <w:r w:rsidR="00EB2884">
        <w:rPr>
          <w:rFonts w:ascii="Garamond" w:hAnsi="Garamond" w:cs="Arial"/>
          <w:lang w:val="cs-CZ"/>
        </w:rPr>
        <w:t xml:space="preserve">a v čl. V odst. </w:t>
      </w:r>
      <w:r w:rsidR="00D72054">
        <w:rPr>
          <w:rFonts w:ascii="Garamond" w:hAnsi="Garamond" w:cs="Arial"/>
          <w:lang w:val="cs-CZ"/>
        </w:rPr>
        <w:t>8</w:t>
      </w:r>
      <w:r w:rsidR="00EB2884">
        <w:rPr>
          <w:rFonts w:ascii="Garamond" w:hAnsi="Garamond" w:cs="Arial"/>
          <w:lang w:val="cs-CZ"/>
        </w:rPr>
        <w:t xml:space="preserve"> </w:t>
      </w:r>
      <w:r w:rsidR="00F04C5A" w:rsidRPr="00EA1DE2">
        <w:rPr>
          <w:rFonts w:ascii="Garamond" w:hAnsi="Garamond" w:cs="Arial"/>
          <w:lang w:val="cs-CZ"/>
        </w:rPr>
        <w:t xml:space="preserve">sjednávají smluvní strany rovněž možnost elektronické komunikace prostřednictvím e-mailové adresy </w:t>
      </w:r>
      <w:r w:rsidR="00224AFE">
        <w:rPr>
          <w:rFonts w:ascii="Garamond" w:hAnsi="Garamond" w:cs="Arial"/>
          <w:lang w:val="cs-CZ"/>
        </w:rPr>
        <w:t>kupujícího</w:t>
      </w:r>
      <w:r w:rsidR="00F04C5A" w:rsidRPr="00EA1DE2">
        <w:rPr>
          <w:rFonts w:ascii="Garamond" w:hAnsi="Garamond" w:cs="Arial"/>
          <w:lang w:val="cs-CZ"/>
        </w:rPr>
        <w:t xml:space="preserve"> </w:t>
      </w:r>
      <w:hyperlink r:id="rId12" w:history="1">
        <w:r w:rsidR="000D30E6" w:rsidRPr="00E66589">
          <w:rPr>
            <w:rStyle w:val="Hypertextovodkaz"/>
            <w:rFonts w:ascii="Garamond" w:hAnsi="Garamond" w:cs="Arial"/>
            <w:lang w:val="cs-CZ"/>
          </w:rPr>
          <w:t>epodatelna@sshr.gov.cz</w:t>
        </w:r>
      </w:hyperlink>
      <w:r w:rsidR="00F04C5A" w:rsidRPr="00EA1DE2">
        <w:rPr>
          <w:rFonts w:ascii="Garamond" w:hAnsi="Garamond" w:cs="Arial"/>
          <w:lang w:val="cs-CZ"/>
        </w:rPr>
        <w:t>.</w:t>
      </w:r>
      <w:r w:rsidR="00BC79DA">
        <w:rPr>
          <w:rFonts w:ascii="Garamond" w:hAnsi="Garamond" w:cs="Arial"/>
          <w:lang w:val="cs-CZ"/>
        </w:rPr>
        <w:t xml:space="preserve"> </w:t>
      </w:r>
      <w:bookmarkEnd w:id="14"/>
      <w:r w:rsidR="00EB2884">
        <w:rPr>
          <w:rFonts w:ascii="Garamond" w:hAnsi="Garamond" w:cs="Arial"/>
          <w:lang w:val="cs-CZ"/>
        </w:rPr>
        <w:t xml:space="preserve">Pro účely uvedené v čl. II odst. </w:t>
      </w:r>
      <w:r w:rsidR="00592028">
        <w:rPr>
          <w:rFonts w:ascii="Garamond" w:hAnsi="Garamond" w:cs="Arial"/>
          <w:lang w:val="cs-CZ"/>
        </w:rPr>
        <w:t>5</w:t>
      </w:r>
      <w:r w:rsidR="00EB2884">
        <w:rPr>
          <w:rFonts w:ascii="Garamond" w:hAnsi="Garamond" w:cs="Arial"/>
          <w:lang w:val="cs-CZ"/>
        </w:rPr>
        <w:t xml:space="preserve">, </w:t>
      </w:r>
      <w:r w:rsidR="00EB2884" w:rsidRPr="00634BDA">
        <w:rPr>
          <w:rFonts w:ascii="Garamond" w:hAnsi="Garamond" w:cs="Arial"/>
          <w:lang w:val="cs-CZ"/>
        </w:rPr>
        <w:t xml:space="preserve">čl. IV odst. 2 </w:t>
      </w:r>
      <w:r w:rsidR="00EB2884">
        <w:rPr>
          <w:rFonts w:ascii="Garamond" w:hAnsi="Garamond" w:cs="Arial"/>
          <w:lang w:val="cs-CZ"/>
        </w:rPr>
        <w:t xml:space="preserve">a čl. V odst. </w:t>
      </w:r>
      <w:r w:rsidR="00D72054">
        <w:rPr>
          <w:rFonts w:ascii="Garamond" w:hAnsi="Garamond" w:cs="Arial"/>
          <w:lang w:val="cs-CZ"/>
        </w:rPr>
        <w:t>8</w:t>
      </w:r>
      <w:r w:rsidR="00EB2884">
        <w:rPr>
          <w:rFonts w:ascii="Garamond" w:hAnsi="Garamond" w:cs="Arial"/>
          <w:lang w:val="cs-CZ"/>
        </w:rPr>
        <w:t xml:space="preserve"> sjednávají smluvní strany možnost elektronické komunikace prostřednictvím e-mailových adres kontaktních osob uvedených v záhlaví smlouvy.</w:t>
      </w:r>
    </w:p>
    <w:p w14:paraId="1EE0F553" w14:textId="77777777" w:rsidR="00541A18" w:rsidRPr="00827137" w:rsidRDefault="00541A18" w:rsidP="00F438D5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Veškeré změny nebo doplňky této smlouvy (včetně změn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smlouvy: bankovního spojení, sídla, zastoupení atd.) jsou vázány na souhlas smluvních stran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mohou být provedeny, včetně změn příloh, po vzájemné dohodě obou smluvních stran pouze formou písemného dodatku</w:t>
      </w:r>
      <w:r w:rsidR="00A319F2">
        <w:rPr>
          <w:rFonts w:ascii="Garamond" w:hAnsi="Garamond" w:cs="Arial"/>
          <w:szCs w:val="24"/>
        </w:rPr>
        <w:t xml:space="preserve"> k </w:t>
      </w:r>
      <w:r w:rsidRPr="00827137">
        <w:rPr>
          <w:rFonts w:ascii="Garamond" w:hAnsi="Garamond" w:cs="Arial"/>
          <w:szCs w:val="24"/>
        </w:rPr>
        <w:t>této smlouvě. Smluvní dodatky musí být řádně označeny, pořadově vzestupně očíslovány, datovány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podepsány oprávněnými zástupci obou smluvních stran. Nemůže jít</w:t>
      </w:r>
      <w:r w:rsidR="00A319F2">
        <w:rPr>
          <w:rFonts w:ascii="Garamond" w:hAnsi="Garamond" w:cs="Arial"/>
          <w:szCs w:val="24"/>
        </w:rPr>
        <w:t xml:space="preserve"> k </w:t>
      </w:r>
      <w:r w:rsidRPr="00827137">
        <w:rPr>
          <w:rFonts w:ascii="Garamond" w:hAnsi="Garamond" w:cs="Arial"/>
          <w:szCs w:val="24"/>
        </w:rPr>
        <w:t>tíži smluvní strany, které nebyl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souladu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touto smlouvou zaslán dodatek ohledně změny údajů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smlouvy, že</w:t>
      </w:r>
      <w:r w:rsidR="00A319F2">
        <w:rPr>
          <w:rFonts w:ascii="Garamond" w:hAnsi="Garamond" w:cs="Arial"/>
          <w:szCs w:val="24"/>
        </w:rPr>
        <w:t xml:space="preserve"> i </w:t>
      </w:r>
      <w:r w:rsidRPr="00827137">
        <w:rPr>
          <w:rFonts w:ascii="Garamond" w:hAnsi="Garamond" w:cs="Arial"/>
          <w:szCs w:val="24"/>
        </w:rPr>
        <w:t>nadále užívá při komunikaci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druhou smluvní stranou údaje původně uvedené.</w:t>
      </w:r>
      <w:r w:rsidR="00F438D5" w:rsidRPr="00827137">
        <w:rPr>
          <w:rFonts w:ascii="Garamond" w:hAnsi="Garamond" w:cs="Arial"/>
          <w:szCs w:val="24"/>
        </w:rPr>
        <w:t xml:space="preserve"> Jiná ujednání jsou neplatná.</w:t>
      </w:r>
    </w:p>
    <w:p w14:paraId="15BDE37E" w14:textId="77777777" w:rsidR="00BE3308" w:rsidRDefault="001F2DDA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sdt>
        <w:sdtPr>
          <w:rPr>
            <w:rStyle w:val="Smlouva"/>
          </w:rPr>
          <w:id w:val="-470366962"/>
          <w:placeholder>
            <w:docPart w:val="3F704D1060374C7693263402E1688026"/>
          </w:placeholder>
          <w:showingPlcHdr/>
          <w:dropDownList>
            <w:listItem w:value="vybrat vhodnou variantu"/>
            <w:listItem w:displayText="Tato smlouva je vyhotovena ve 4 (slovy: čtyřech) stejnopisech, z nichž 1 obdrží prodávající a 3 kupující." w:value="Tato smlouva je vyhotovena ve 4 (slovy: čtyřech) stejnopisech, z nichž 1 obdrží prodávající a 3 kupující."/>
            <w:listItem w:displayText="Tato smlouva se uzavírá v elektronické formě a bude podepsána oprávněnými osobami zaručeným elektronickým podpisem." w:value="Tato smlouva se uzavírá v elektronické formě a bude podepsána oprávněnými osobami zaručeným elektronickým podpisem."/>
            <w:listItem w:displayText="Tato smlouva je vyhotovena ve 2 (slovy: dvou) stejnopisech, z nichž 1 obdrží prodávající a 1 kupující." w:value="Tato smlouva je vyhotovena ve 2 (slovy: dvou) stejnopisech, z nichž 1 obdrží prodávající a 1 kupující."/>
            <w:listItem w:displayText="Tato smlouva je vyhotovena ve 5 (slovy: pěti) stejnopisech, z nichž 1 obdrží prodávající a 4 kupující." w:value="Tato smlouva je vyhotovena ve 5 (slovy: pěti) stejnopisech, z nichž 1 obdrží prodávající a 4 kupující."/>
            <w:listItem w:displayText="Tato smlouva je vyhotovena ve 5 (slovy: pěti) stejnopisech, z nichž 2 obdrží prodávající a 3 kupující." w:value="Tato smlouva je vyhotovena ve 5 (slovy: pěti) stejnopisech, z nichž 2 obdrží prodávající a 3 kupující."/>
            <w:listItem w:displayText="Tato smlouva je vyhotovena ve 6 (slovy: šesti) stejnopisech, z nichž 2 obdrží prodávající a 4 kupující." w:value="Tato smlouva je vyhotovena ve 6 (slovy: šesti) stejnopisech, z nichž 2 obdrží prodávající a 4 kupující."/>
            <w:listItem w:displayText="Tato smlouva je vyhotovena ve 6 (slovy: šesti) stejnopisech, z nichž 1 obdrží prodávající a 5 kupující." w:value="Tato smlouva je vyhotovena ve 6 (slovy: šesti) stejnopisech, z nichž 1 obdrží prodávající a 5 kupující."/>
            <w:listItem w:displayText="Tato smlouva je vyhotovena ve 6 (slovy: šesti) stejnopisech, z nichž 3 obdrží prodávající a 3 kupující." w:value="Tato smlouva je vyhotovena ve 6 (slovy: šesti) stejnopisech, z nichž 3 obdrží prodávající a 3 kupující."/>
          </w:dropDownList>
        </w:sdtPr>
        <w:sdtEndPr>
          <w:rPr>
            <w:rStyle w:val="Smlouvatun"/>
            <w:b/>
          </w:rPr>
        </w:sdtEndPr>
        <w:sdtContent>
          <w:r w:rsidR="00BE3308" w:rsidRPr="00C0722E">
            <w:rPr>
              <w:rStyle w:val="Zstupntext"/>
              <w:rFonts w:ascii="Garamond" w:hAnsi="Garamond"/>
              <w:color w:val="FF0000"/>
            </w:rPr>
            <w:t>vybrat vhodné</w:t>
          </w:r>
        </w:sdtContent>
      </w:sdt>
      <w:r w:rsidR="00BE3308" w:rsidRPr="00827137">
        <w:rPr>
          <w:rFonts w:ascii="Garamond" w:hAnsi="Garamond" w:cs="Arial"/>
          <w:szCs w:val="24"/>
        </w:rPr>
        <w:t xml:space="preserve"> </w:t>
      </w:r>
    </w:p>
    <w:bookmarkStart w:id="15" w:name="_Hlk116638743"/>
    <w:p w14:paraId="50164256" w14:textId="1301DA50" w:rsidR="00541A18" w:rsidRPr="00827137" w:rsidRDefault="001F2DDA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sdt>
        <w:sdtPr>
          <w:rPr>
            <w:rStyle w:val="Smlouva"/>
          </w:rPr>
          <w:id w:val="-548912284"/>
          <w:placeholder>
            <w:docPart w:val="5F6F3B386D6E4FFD9EB9DA359EC3CA63"/>
          </w:placeholder>
          <w:dropDownList>
            <w:listItem w:value="vybrat vhodnou variantu"/>
            <w:listItem w:displayText="Tato smlouva je platná ode dne, kdy podpis připojí smluvní strana, která ji podepisuje jako poslední a účinná ode dne zveřejnění v registru smluv." w:value="Tato smlouva je platná ode dne, kdy podpis připojí smluvní strana, která ji podepisuje jako poslední a účinná ode dne zveřejnění v registru smluv."/>
            <w:listItem w:displayText="Tato smlouva je platná a účinná ode dne, kdy podpis připojí smluvní strana, která ji podepisuje jako poslední." w:value="Tato smlouva je platná a účinná ode dne, kdy podpis připojí smluvní strana, která ji podepisuje jako poslední."/>
          </w:dropDownList>
        </w:sdtPr>
        <w:sdtEndPr>
          <w:rPr>
            <w:rStyle w:val="Smlouvatun"/>
            <w:b/>
          </w:rPr>
        </w:sdtEndPr>
        <w:sdtContent>
          <w:r w:rsidR="004766D8">
            <w:rPr>
              <w:rStyle w:val="Smlouva"/>
            </w:rPr>
            <w:t>Tato smlouva je platná a účinná ode dne, kdy podpis připojí smluvní strana, která ji podepisuje jako poslední.</w:t>
          </w:r>
        </w:sdtContent>
      </w:sdt>
      <w:bookmarkEnd w:id="15"/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14:paraId="0C09FA05" w14:textId="77777777" w:rsidR="000D2345" w:rsidRDefault="004C019A" w:rsidP="003F44EF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>Smluvní strany prohlašují, že se</w:t>
          </w:r>
          <w:r>
            <w:rPr>
              <w:rFonts w:ascii="Garamond" w:hAnsi="Garamond" w:cs="Arial"/>
              <w:szCs w:val="24"/>
            </w:rPr>
            <w:t xml:space="preserve"> s </w:t>
          </w:r>
          <w:r w:rsidRPr="00827137">
            <w:rPr>
              <w:rFonts w:ascii="Garamond" w:hAnsi="Garamond" w:cs="Arial"/>
              <w:szCs w:val="24"/>
            </w:rPr>
            <w:t>obsahem této smlouvy před jejím podpisem řádně seznámily</w:t>
          </w:r>
          <w:r>
            <w:rPr>
              <w:rFonts w:ascii="Garamond" w:hAnsi="Garamond" w:cs="Arial"/>
              <w:szCs w:val="24"/>
            </w:rPr>
            <w:t xml:space="preserve"> a </w:t>
          </w:r>
          <w:r w:rsidRPr="00827137">
            <w:rPr>
              <w:rFonts w:ascii="Garamond" w:hAnsi="Garamond" w:cs="Arial"/>
              <w:szCs w:val="24"/>
            </w:rPr>
            <w:t>na důkaz toho připojují oprávnění zástupci smluvních stran své podpisy.</w:t>
          </w:r>
        </w:p>
        <w:p w14:paraId="00FBC000" w14:textId="75C95613" w:rsidR="003E5355" w:rsidRPr="003F44EF" w:rsidRDefault="000D2345" w:rsidP="003F44EF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A01116">
            <w:rPr>
              <w:rFonts w:ascii="Garamond" w:hAnsi="Garamond" w:cs="Arial"/>
              <w:szCs w:val="24"/>
            </w:rPr>
            <w:t>Smluvní strany se ve smyslu ustanovení § 89a zákona č. 99/1963 Sb., občanský soudní řád, ve znění pozdějších předpisů, dohodly, že místně příslušným soudem k projednání a</w:t>
          </w:r>
          <w:r>
            <w:rPr>
              <w:rFonts w:ascii="Garamond" w:hAnsi="Garamond" w:cs="Arial"/>
              <w:szCs w:val="24"/>
            </w:rPr>
            <w:t> </w:t>
          </w:r>
          <w:r w:rsidRPr="00A01116">
            <w:rPr>
              <w:rFonts w:ascii="Garamond" w:hAnsi="Garamond" w:cs="Arial"/>
              <w:szCs w:val="24"/>
            </w:rPr>
            <w:t xml:space="preserve">rozhodnutí sporů a jiných právních věcí vyplývajících z touto smlouvou založeného právního vztahu, jakož i ze vztahů s tímto vztahem souvisejících, je v případě, že k projednání věci je věcně příslušný </w:t>
          </w:r>
          <w:r w:rsidRPr="00A01116">
            <w:rPr>
              <w:rFonts w:ascii="Garamond" w:hAnsi="Garamond" w:cs="Arial"/>
              <w:szCs w:val="24"/>
            </w:rPr>
            <w:lastRenderedPageBreak/>
            <w:t>krajský soud, Městský soud v Praze a v případě, že k projednání věci je věcně příslušný okresní soud, Obvodní soud pro Prahu 5.</w:t>
          </w:r>
        </w:p>
      </w:sdtContent>
    </w:sdt>
    <w:p w14:paraId="550182E9" w14:textId="77777777" w:rsidR="00F108AC" w:rsidRPr="00D25391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16" w:name="_Příloha_č._3"/>
      <w:bookmarkEnd w:id="16"/>
      <w:r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865A166E1D1F489595A1BA1C39D77922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534FAF">
            <w:rPr>
              <w:rStyle w:val="Smlouva"/>
            </w:rPr>
            <w:t>V</w:t>
          </w:r>
        </w:sdtContent>
      </w:sdt>
      <w:r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18385007"/>
          <w:placeholder>
            <w:docPart w:val="E196F730B6554D2798E012DF32665A9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6481B">
            <w:rPr>
              <w:rStyle w:val="Smlouva"/>
            </w:rPr>
            <w:t>Praze</w:t>
          </w:r>
        </w:sdtContent>
      </w:sdt>
      <w:r w:rsidR="00A319F2" w:rsidRPr="00D25391">
        <w:rPr>
          <w:rFonts w:ascii="Garamond" w:hAnsi="Garamond" w:cs="Arial"/>
          <w:lang w:val="cs-CZ"/>
        </w:rPr>
        <w:t xml:space="preserve"> </w:t>
      </w:r>
      <w:r w:rsidRPr="00D25391">
        <w:rPr>
          <w:rFonts w:ascii="Garamond" w:hAnsi="Garamond" w:cs="Arial"/>
          <w:lang w:val="cs-CZ"/>
        </w:rPr>
        <w:t xml:space="preserve">dne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Pr="005B729A">
            <w:rPr>
              <w:rStyle w:val="Smlouva"/>
            </w:rPr>
            <w:t>………………</w:t>
          </w:r>
        </w:sdtContent>
      </w:sdt>
      <w:r w:rsidRPr="00D25391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258131432"/>
          <w:placeholder>
            <w:docPart w:val="96FA05A1751548F0B79CB6C8BF185993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534FAF">
            <w:rPr>
              <w:rStyle w:val="Smlouva"/>
            </w:rPr>
            <w:t>V</w:t>
          </w:r>
        </w:sdtContent>
      </w:sdt>
      <w:r>
        <w:rPr>
          <w:rFonts w:cs="Arial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Pr="00D25391">
            <w:rPr>
              <w:rFonts w:ascii="Garamond" w:hAnsi="Garamond" w:cs="Arial"/>
              <w:lang w:val="cs-CZ"/>
            </w:rPr>
            <w:t>………………</w:t>
          </w:r>
        </w:sdtContent>
      </w:sdt>
      <w:r w:rsidRPr="00D25391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Pr="005B729A">
            <w:rPr>
              <w:rStyle w:val="Smlouva"/>
            </w:rPr>
            <w:t>………………</w:t>
          </w:r>
        </w:sdtContent>
      </w:sdt>
    </w:p>
    <w:p w14:paraId="3608065A" w14:textId="77777777" w:rsidR="00B729ED" w:rsidRPr="00827137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  <w:t>Za kupujícího:</w:t>
      </w:r>
      <w:r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>Za</w:t>
      </w:r>
      <w:r w:rsidRPr="006B7C9A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prodávajícího:</w:t>
      </w:r>
    </w:p>
    <w:p w14:paraId="6CE88A9A" w14:textId="77777777" w:rsidR="00902814" w:rsidRPr="0013603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 xml:space="preserve">Česká republika – </w:t>
      </w:r>
      <w:r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1809670"/>
          <w:placeholder>
            <w:docPart w:val="6965FDFF54694039A01437C6A79A5F8C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14:paraId="301A22F8" w14:textId="77777777" w:rsidR="00902814" w:rsidRPr="00136031" w:rsidRDefault="00902814" w:rsidP="002B6A79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>Správa státních hmotných rezerv</w:t>
      </w:r>
      <w:r w:rsidR="002B6A79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1796976919"/>
          <w:placeholder>
            <w:docPart w:val="F23890651EE742979C557FABBC8F2472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2B6A79"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14:paraId="75BC42A8" w14:textId="77777777" w:rsidR="00902814" w:rsidRPr="00136031" w:rsidRDefault="00902814" w:rsidP="00902814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136031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0475DB1B" wp14:editId="386348D1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2561A92" w14:textId="77777777" w:rsidR="00902814" w:rsidRPr="0013603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136031">
        <w:rPr>
          <w:rStyle w:val="Smlouva"/>
        </w:rPr>
        <w:tab/>
      </w:r>
      <w:r w:rsidRPr="00136031">
        <w:rPr>
          <w:rFonts w:ascii="Garamond" w:hAnsi="Garamond" w:cs="Arial"/>
          <w:lang w:val="cs-CZ"/>
        </w:rPr>
        <w:t>………………………………</w:t>
      </w:r>
      <w:r w:rsidRPr="00136031">
        <w:rPr>
          <w:rFonts w:ascii="Garamond" w:hAnsi="Garamond" w:cs="Arial"/>
          <w:lang w:val="cs-CZ"/>
        </w:rPr>
        <w:tab/>
        <w:t>………………………………</w:t>
      </w:r>
    </w:p>
    <w:p w14:paraId="4C463079" w14:textId="77777777" w:rsidR="00902814" w:rsidRPr="0013603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11-T"/>
          </w:rPr>
          <w:id w:val="1617552824"/>
          <w:placeholder>
            <w:docPart w:val="570B8534E0634BEC962FC1475E62D496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  <w:lang w:val="cs-CZ"/>
          </w:rPr>
        </w:sdtEndPr>
        <w:sdtContent>
          <w:r w:rsidR="00B5619B">
            <w:rPr>
              <w:rStyle w:val="Smlouva11-T"/>
            </w:rPr>
            <w:t>Ing. Miroslav Basel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11-T"/>
          </w:rPr>
          <w:id w:val="2053951505"/>
          <w:placeholder>
            <w:docPart w:val="0E8FC7079010411F90A4C0465437B010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sz w:val="24"/>
            <w:lang w:val="cs-CZ"/>
          </w:rPr>
        </w:sdtEndPr>
        <w:sdtContent>
          <w:r w:rsidRPr="00136031">
            <w:rPr>
              <w:rStyle w:val="Zstupntext"/>
              <w:rFonts w:ascii="Garamond" w:hAnsi="Garamond"/>
              <w:color w:val="auto"/>
              <w:sz w:val="20"/>
              <w:szCs w:val="20"/>
              <w:lang w:val="cs-CZ"/>
            </w:rPr>
            <w:t>(titul, jméno, příjmení, funkce, podpis)</w:t>
          </w:r>
        </w:sdtContent>
      </w:sdt>
    </w:p>
    <w:p w14:paraId="3BBE7F34" w14:textId="77777777" w:rsidR="00902814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8246F6EB8EA6420E9E0EA51ADE539942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B5619B">
            <w:rPr>
              <w:rStyle w:val="Smlouvamalnetun"/>
              <w:lang w:val="cs-CZ"/>
            </w:rPr>
            <w:t>ředitel Odboru zakázek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E27EF528AE91433894150ED4BD74CE2A"/>
          </w:placeholder>
          <w:showingPlcHdr/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491E8F"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sdtContent>
      </w:sdt>
    </w:p>
    <w:p w14:paraId="1622C14A" w14:textId="77777777" w:rsidR="000A6FDF" w:rsidRDefault="000A6FDF" w:rsidP="004B4A7A">
      <w:pPr>
        <w:spacing w:after="160" w:line="259" w:lineRule="auto"/>
        <w:rPr>
          <w:rStyle w:val="Smlouvamalnetun"/>
          <w:lang w:val="cs-CZ"/>
        </w:rPr>
      </w:pPr>
    </w:p>
    <w:p w14:paraId="4E5DEDBA" w14:textId="77777777" w:rsidR="004676B4" w:rsidRPr="004B4A7A" w:rsidRDefault="004676B4" w:rsidP="004B4A7A">
      <w:pPr>
        <w:spacing w:after="160" w:line="259" w:lineRule="auto"/>
        <w:rPr>
          <w:rFonts w:ascii="Garamond" w:hAnsi="Garamond"/>
          <w:sz w:val="20"/>
          <w:lang w:val="cs-CZ"/>
        </w:rPr>
      </w:pPr>
    </w:p>
    <w:sectPr w:rsidR="004676B4" w:rsidRPr="004B4A7A" w:rsidSect="003C5D9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6686" w14:textId="77777777" w:rsidR="00FE7DD0" w:rsidRDefault="00FE7DD0">
      <w:pPr>
        <w:spacing w:after="0" w:line="240" w:lineRule="auto"/>
      </w:pPr>
      <w:r>
        <w:separator/>
      </w:r>
    </w:p>
  </w:endnote>
  <w:endnote w:type="continuationSeparator" w:id="0">
    <w:p w14:paraId="793BD3A2" w14:textId="77777777" w:rsidR="00FE7DD0" w:rsidRDefault="00FE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41651" w14:textId="77777777" w:rsidR="00E162AF" w:rsidRDefault="00E162A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BC3D" w14:textId="77777777" w:rsidR="00E162AF" w:rsidRPr="008E7F59" w:rsidRDefault="001F2DDA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7450A264">
        <v:rect id="_x0000_i1025" style="width:453.6pt;height:2pt" o:hralign="center" o:hrstd="t" o:hrnoshade="t" o:hr="t" fillcolor="#0f243e" stroked="f"/>
      </w:pict>
    </w:r>
  </w:p>
  <w:p w14:paraId="5CE44A73" w14:textId="74CF05AA" w:rsidR="00E162AF" w:rsidRPr="003464A1" w:rsidRDefault="00E162AF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</w:t>
    </w:r>
    <w:hyperlink r:id="rId1" w:history="1">
      <w:r w:rsidR="00C51B6B" w:rsidRPr="002460E5">
        <w:rPr>
          <w:rStyle w:val="Hypertextovodkaz"/>
          <w:rFonts w:ascii="Garamond" w:hAnsi="Garamond" w:cs="Arial"/>
          <w:sz w:val="20"/>
          <w:szCs w:val="20"/>
          <w:lang w:val="cs-CZ"/>
        </w:rPr>
        <w:t>epodatelna@sshr.gov.cz</w:t>
      </w:r>
    </w:hyperlink>
    <w:r w:rsidRPr="003464A1">
      <w:rPr>
        <w:rFonts w:ascii="Garamond" w:hAnsi="Garamond" w:cs="Arial"/>
        <w:sz w:val="20"/>
        <w:szCs w:val="20"/>
        <w:lang w:val="cs-CZ"/>
      </w:rPr>
      <w:t xml:space="preserve">, </w:t>
    </w:r>
    <w:hyperlink r:id="rId2" w:history="1">
      <w:r w:rsidR="000E4F1C" w:rsidRPr="006E0372">
        <w:rPr>
          <w:rStyle w:val="Hypertextovodkaz"/>
          <w:rFonts w:ascii="Garamond" w:hAnsi="Garamond" w:cs="Arial"/>
          <w:sz w:val="20"/>
          <w:szCs w:val="20"/>
          <w:lang w:val="cs-CZ"/>
        </w:rPr>
        <w:t>www.sshr.gov.cz</w:t>
      </w:r>
    </w:hyperlink>
  </w:p>
  <w:p w14:paraId="3D08F2E5" w14:textId="77777777" w:rsidR="00E162AF" w:rsidRPr="008E7F59" w:rsidRDefault="00E162AF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F04C5A" w:rsidRPr="00F04C5A">
      <w:rPr>
        <w:rFonts w:ascii="Garamond" w:hAnsi="Garamond"/>
        <w:noProof/>
        <w:sz w:val="20"/>
        <w:szCs w:val="22"/>
      </w:rPr>
      <w:t>9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AC32D" w14:textId="77777777" w:rsidR="00E162AF" w:rsidRDefault="00E162AF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14:paraId="2DDE4CF2" w14:textId="77777777" w:rsidR="00E162AF" w:rsidRPr="00D47208" w:rsidRDefault="00E162AF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443ABCB6" w14:textId="77777777" w:rsidR="00E162AF" w:rsidRDefault="00E162A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C667DAE" w14:textId="77777777" w:rsidR="00E162AF" w:rsidRDefault="00E162AF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CCBD4" w14:textId="77777777" w:rsidR="00FE7DD0" w:rsidRDefault="00FE7DD0">
      <w:pPr>
        <w:spacing w:after="0" w:line="240" w:lineRule="auto"/>
      </w:pPr>
      <w:r>
        <w:separator/>
      </w:r>
    </w:p>
  </w:footnote>
  <w:footnote w:type="continuationSeparator" w:id="0">
    <w:p w14:paraId="70FEEDC8" w14:textId="77777777" w:rsidR="00FE7DD0" w:rsidRDefault="00FE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mlouvatun"/>
        <w:szCs w:val="22"/>
        <w:lang w:val="cs-CZ"/>
      </w:rPr>
      <w:id w:val="357707192"/>
      <w:placeholder>
        <w:docPart w:val="DefaultPlaceholder_22675703"/>
      </w:placeholder>
    </w:sdtPr>
    <w:sdtEndPr>
      <w:rPr>
        <w:rStyle w:val="Smlouvatun"/>
      </w:rPr>
    </w:sdtEndPr>
    <w:sdtContent>
      <w:p w14:paraId="0F4E9755" w14:textId="60339F34" w:rsidR="0005597B" w:rsidRDefault="0005597B" w:rsidP="007F50E3">
        <w:pPr>
          <w:tabs>
            <w:tab w:val="center" w:pos="1701"/>
            <w:tab w:val="center" w:pos="7230"/>
          </w:tabs>
          <w:spacing w:after="0" w:line="240" w:lineRule="auto"/>
          <w:jc w:val="right"/>
          <w:rPr>
            <w:rFonts w:ascii="Garamond" w:hAnsi="Garamond" w:cs="Arial"/>
            <w:lang w:val="cs-CZ"/>
          </w:rPr>
        </w:pPr>
        <w:r>
          <w:rPr>
            <w:rFonts w:ascii="Garamond" w:hAnsi="Garamond" w:cs="Arial"/>
            <w:lang w:val="cs-CZ"/>
          </w:rPr>
          <w:t xml:space="preserve">Příloha č. </w:t>
        </w:r>
        <w:r w:rsidR="00DD3472">
          <w:rPr>
            <w:rFonts w:ascii="Garamond" w:hAnsi="Garamond" w:cs="Arial"/>
            <w:lang w:val="cs-CZ"/>
          </w:rPr>
          <w:t>2</w:t>
        </w:r>
        <w:r w:rsidR="00AA58EF">
          <w:rPr>
            <w:rFonts w:ascii="Garamond" w:hAnsi="Garamond" w:cs="Arial"/>
            <w:lang w:val="cs-CZ"/>
          </w:rPr>
          <w:t>a) ZD</w:t>
        </w:r>
        <w:r>
          <w:rPr>
            <w:rFonts w:ascii="Garamond" w:hAnsi="Garamond" w:cs="Arial"/>
            <w:lang w:val="cs-CZ"/>
          </w:rPr>
          <w:t xml:space="preserve"> - Kupní smlouva </w:t>
        </w:r>
      </w:p>
      <w:p w14:paraId="551060B5" w14:textId="138571C4" w:rsidR="0005597B" w:rsidRDefault="0005597B" w:rsidP="007F50E3">
        <w:pPr>
          <w:tabs>
            <w:tab w:val="center" w:pos="1701"/>
            <w:tab w:val="center" w:pos="7230"/>
          </w:tabs>
          <w:spacing w:after="0" w:line="240" w:lineRule="auto"/>
          <w:jc w:val="right"/>
          <w:rPr>
            <w:rFonts w:ascii="Garamond" w:hAnsi="Garamond" w:cs="Arial"/>
            <w:lang w:val="cs-CZ"/>
          </w:rPr>
        </w:pPr>
        <w:r>
          <w:rPr>
            <w:rFonts w:ascii="Garamond" w:hAnsi="Garamond" w:cs="Arial"/>
            <w:lang w:val="cs-CZ"/>
          </w:rPr>
          <w:t>„</w:t>
        </w:r>
        <w:r w:rsidR="00AA58EF">
          <w:rPr>
            <w:rFonts w:ascii="Garamond" w:hAnsi="Garamond" w:cs="Arial"/>
            <w:lang w:val="cs-CZ"/>
          </w:rPr>
          <w:t>23-</w:t>
        </w:r>
        <w:r w:rsidR="00C51B6B">
          <w:rPr>
            <w:rFonts w:ascii="Garamond" w:hAnsi="Garamond" w:cs="Arial"/>
            <w:lang w:val="cs-CZ"/>
          </w:rPr>
          <w:t>13</w:t>
        </w:r>
        <w:r w:rsidR="00AA58EF">
          <w:rPr>
            <w:rFonts w:ascii="Garamond" w:hAnsi="Garamond" w:cs="Arial"/>
            <w:lang w:val="cs-CZ"/>
          </w:rPr>
          <w:t>4</w:t>
        </w:r>
        <w:r w:rsidR="006908F0">
          <w:rPr>
            <w:rFonts w:ascii="Garamond" w:hAnsi="Garamond" w:cs="Arial"/>
            <w:lang w:val="cs-CZ"/>
          </w:rPr>
          <w:t>.</w:t>
        </w:r>
        <w:r w:rsidR="00B472FC">
          <w:rPr>
            <w:rFonts w:ascii="Garamond" w:hAnsi="Garamond" w:cs="Arial"/>
            <w:lang w:val="cs-CZ"/>
          </w:rPr>
          <w:t>6</w:t>
        </w:r>
        <w:bookmarkStart w:id="17" w:name="_GoBack"/>
        <w:bookmarkEnd w:id="17"/>
        <w:r>
          <w:rPr>
            <w:rFonts w:ascii="Garamond" w:hAnsi="Garamond" w:cs="Arial"/>
            <w:lang w:val="cs-CZ"/>
          </w:rPr>
          <w:t xml:space="preserve"> </w:t>
        </w:r>
        <w:r w:rsidR="00091EBD">
          <w:rPr>
            <w:rFonts w:ascii="Garamond" w:hAnsi="Garamond" w:cs="Arial"/>
            <w:lang w:val="cs-CZ"/>
          </w:rPr>
          <w:t>Kuřecí m</w:t>
        </w:r>
        <w:r w:rsidR="00020B68">
          <w:rPr>
            <w:rFonts w:ascii="Garamond" w:hAnsi="Garamond" w:cs="Arial"/>
            <w:lang w:val="cs-CZ"/>
          </w:rPr>
          <w:t xml:space="preserve">aso </w:t>
        </w:r>
        <w:proofErr w:type="gramStart"/>
        <w:r w:rsidR="005A5D2D">
          <w:rPr>
            <w:rFonts w:ascii="Garamond" w:hAnsi="Garamond" w:cs="Arial"/>
            <w:lang w:val="cs-CZ"/>
          </w:rPr>
          <w:t>zmrazené</w:t>
        </w:r>
        <w:r w:rsidR="000E4F1C">
          <w:rPr>
            <w:rFonts w:ascii="Garamond" w:hAnsi="Garamond" w:cs="Arial"/>
            <w:lang w:val="cs-CZ"/>
          </w:rPr>
          <w:t xml:space="preserve"> -</w:t>
        </w:r>
        <w:r w:rsidR="00F437E8">
          <w:rPr>
            <w:rFonts w:ascii="Garamond" w:hAnsi="Garamond" w:cs="Arial"/>
            <w:lang w:val="cs-CZ"/>
          </w:rPr>
          <w:t xml:space="preserve"> </w:t>
        </w:r>
        <w:r w:rsidR="005A5D2D">
          <w:rPr>
            <w:rFonts w:ascii="Garamond" w:hAnsi="Garamond" w:cs="Arial"/>
            <w:lang w:val="cs-CZ"/>
          </w:rPr>
          <w:t>pořízení</w:t>
        </w:r>
        <w:proofErr w:type="gramEnd"/>
        <w:r>
          <w:rPr>
            <w:rFonts w:ascii="Garamond" w:hAnsi="Garamond" w:cs="Arial"/>
            <w:lang w:val="cs-CZ"/>
          </w:rPr>
          <w:t xml:space="preserve"> a ochraňování“</w:t>
        </w:r>
      </w:p>
      <w:p w14:paraId="705AEEDF" w14:textId="77777777" w:rsidR="00E162AF" w:rsidRPr="00A319F2" w:rsidRDefault="001F2DDA" w:rsidP="0005597B">
        <w:pPr>
          <w:pStyle w:val="Bezmezer"/>
          <w:jc w:val="right"/>
          <w:rPr>
            <w:rFonts w:ascii="Garamond" w:eastAsia="Times New Roman" w:hAnsi="Garamond" w:cs="Arial"/>
            <w:b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C8ED2" w14:textId="77777777" w:rsidR="00E162AF" w:rsidRPr="0059466D" w:rsidRDefault="00E162AF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5472D388" wp14:editId="5429F653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383FC4EA" w14:textId="77777777" w:rsidR="00E162AF" w:rsidRDefault="00E162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447D30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E0F7577"/>
    <w:multiLevelType w:val="hybridMultilevel"/>
    <w:tmpl w:val="B946324A"/>
    <w:lvl w:ilvl="0" w:tplc="5AD28098">
      <w:start w:val="4"/>
      <w:numFmt w:val="upperRoman"/>
      <w:lvlText w:val="%1."/>
      <w:lvlJc w:val="left"/>
      <w:pPr>
        <w:ind w:left="1800" w:hanging="72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2458E"/>
    <w:multiLevelType w:val="hybridMultilevel"/>
    <w:tmpl w:val="1D825B52"/>
    <w:lvl w:ilvl="0" w:tplc="3CF286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AC5FD8"/>
    <w:multiLevelType w:val="hybridMultilevel"/>
    <w:tmpl w:val="7004D97C"/>
    <w:lvl w:ilvl="0" w:tplc="04050017">
      <w:start w:val="1"/>
      <w:numFmt w:val="lowerLetter"/>
      <w:lvlText w:val="%1)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7" w15:restartNumberingAfterBreak="0">
    <w:nsid w:val="1C162940"/>
    <w:multiLevelType w:val="hybridMultilevel"/>
    <w:tmpl w:val="D09EBA84"/>
    <w:lvl w:ilvl="0" w:tplc="6DA495F2">
      <w:numFmt w:val="bullet"/>
      <w:lvlText w:val="-"/>
      <w:lvlJc w:val="left"/>
      <w:pPr>
        <w:ind w:left="2847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7779AB"/>
    <w:multiLevelType w:val="hybridMultilevel"/>
    <w:tmpl w:val="F28A289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67522C"/>
    <w:multiLevelType w:val="hybridMultilevel"/>
    <w:tmpl w:val="6FC202B2"/>
    <w:lvl w:ilvl="0" w:tplc="70F6F922">
      <w:start w:val="1"/>
      <w:numFmt w:val="upperRoman"/>
      <w:lvlText w:val="%1"/>
      <w:lvlJc w:val="center"/>
      <w:pPr>
        <w:ind w:left="4472" w:hanging="360"/>
      </w:pPr>
      <w:rPr>
        <w:rFonts w:hint="default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77E34"/>
    <w:multiLevelType w:val="hybridMultilevel"/>
    <w:tmpl w:val="BB1841D0"/>
    <w:lvl w:ilvl="0" w:tplc="ACD4DE48">
      <w:start w:val="1"/>
      <w:numFmt w:val="lowerLetter"/>
      <w:lvlText w:val="%1)"/>
      <w:lvlJc w:val="left"/>
      <w:pPr>
        <w:ind w:left="1080" w:hanging="360"/>
      </w:pPr>
      <w:rPr>
        <w:rFonts w:ascii="Garamond" w:eastAsia="Times New Roman" w:hAnsi="Garamond" w:cs="Arial" w:hint="default"/>
        <w:strike w:val="0"/>
      </w:rPr>
    </w:lvl>
    <w:lvl w:ilvl="1" w:tplc="040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EE0B8D"/>
    <w:multiLevelType w:val="hybridMultilevel"/>
    <w:tmpl w:val="9B4EAF86"/>
    <w:lvl w:ilvl="0" w:tplc="A4D04F6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34E5"/>
    <w:multiLevelType w:val="hybridMultilevel"/>
    <w:tmpl w:val="BCBCEA88"/>
    <w:lvl w:ilvl="0" w:tplc="3260EECC">
      <w:numFmt w:val="bullet"/>
      <w:lvlText w:val="-"/>
      <w:lvlJc w:val="left"/>
      <w:pPr>
        <w:ind w:left="3195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9" w15:restartNumberingAfterBreak="0">
    <w:nsid w:val="4D5620C6"/>
    <w:multiLevelType w:val="hybridMultilevel"/>
    <w:tmpl w:val="13702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17755E"/>
    <w:multiLevelType w:val="hybridMultilevel"/>
    <w:tmpl w:val="E1424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04891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60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23E38"/>
    <w:multiLevelType w:val="hybridMultilevel"/>
    <w:tmpl w:val="97728DCA"/>
    <w:lvl w:ilvl="0" w:tplc="A4D04F6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5A5CB1"/>
    <w:multiLevelType w:val="hybridMultilevel"/>
    <w:tmpl w:val="4982828A"/>
    <w:lvl w:ilvl="0" w:tplc="29786A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3D30"/>
    <w:multiLevelType w:val="hybridMultilevel"/>
    <w:tmpl w:val="2FBA5A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4F4626"/>
    <w:multiLevelType w:val="multilevel"/>
    <w:tmpl w:val="E4D2D842"/>
    <w:lvl w:ilvl="0">
      <w:start w:val="1"/>
      <w:numFmt w:val="upperRoman"/>
      <w:lvlText w:val="Článek %1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5" w15:restartNumberingAfterBreak="0">
    <w:nsid w:val="72E633BD"/>
    <w:multiLevelType w:val="hybridMultilevel"/>
    <w:tmpl w:val="1188089A"/>
    <w:lvl w:ilvl="0" w:tplc="9C74A17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A263C"/>
    <w:multiLevelType w:val="hybridMultilevel"/>
    <w:tmpl w:val="E708AAD0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7A1A00C1"/>
    <w:multiLevelType w:val="hybridMultilevel"/>
    <w:tmpl w:val="59EC13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66FEB"/>
    <w:multiLevelType w:val="hybridMultilevel"/>
    <w:tmpl w:val="C1F8E704"/>
    <w:lvl w:ilvl="0" w:tplc="F51CBD18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5AF3"/>
    <w:multiLevelType w:val="hybridMultilevel"/>
    <w:tmpl w:val="D390CB6C"/>
    <w:lvl w:ilvl="0" w:tplc="17FA1702">
      <w:start w:val="1"/>
      <w:numFmt w:val="upperRoman"/>
      <w:lvlText w:val="Článek %1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4"/>
  </w:num>
  <w:num w:numId="2">
    <w:abstractNumId w:val="32"/>
  </w:num>
  <w:num w:numId="3">
    <w:abstractNumId w:val="29"/>
  </w:num>
  <w:num w:numId="4">
    <w:abstractNumId w:val="9"/>
  </w:num>
  <w:num w:numId="5">
    <w:abstractNumId w:val="27"/>
  </w:num>
  <w:num w:numId="6">
    <w:abstractNumId w:val="1"/>
  </w:num>
  <w:num w:numId="7">
    <w:abstractNumId w:val="19"/>
  </w:num>
  <w:num w:numId="8">
    <w:abstractNumId w:val="8"/>
  </w:num>
  <w:num w:numId="9">
    <w:abstractNumId w:val="26"/>
  </w:num>
  <w:num w:numId="10">
    <w:abstractNumId w:val="21"/>
  </w:num>
  <w:num w:numId="11">
    <w:abstractNumId w:val="18"/>
  </w:num>
  <w:num w:numId="12">
    <w:abstractNumId w:val="15"/>
  </w:num>
  <w:num w:numId="13">
    <w:abstractNumId w:val="33"/>
  </w:num>
  <w:num w:numId="14">
    <w:abstractNumId w:val="16"/>
  </w:num>
  <w:num w:numId="15">
    <w:abstractNumId w:val="20"/>
  </w:num>
  <w:num w:numId="16">
    <w:abstractNumId w:val="25"/>
  </w:num>
  <w:num w:numId="17">
    <w:abstractNumId w:val="2"/>
  </w:num>
  <w:num w:numId="18">
    <w:abstractNumId w:val="22"/>
  </w:num>
  <w:num w:numId="19">
    <w:abstractNumId w:val="0"/>
  </w:num>
  <w:num w:numId="20">
    <w:abstractNumId w:val="20"/>
  </w:num>
  <w:num w:numId="21">
    <w:abstractNumId w:val="39"/>
  </w:num>
  <w:num w:numId="22">
    <w:abstractNumId w:val="35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1"/>
  </w:num>
  <w:num w:numId="31">
    <w:abstractNumId w:val="3"/>
  </w:num>
  <w:num w:numId="32">
    <w:abstractNumId w:val="34"/>
  </w:num>
  <w:num w:numId="33">
    <w:abstractNumId w:val="38"/>
  </w:num>
  <w:num w:numId="34">
    <w:abstractNumId w:val="31"/>
  </w:num>
  <w:num w:numId="35">
    <w:abstractNumId w:val="37"/>
  </w:num>
  <w:num w:numId="36">
    <w:abstractNumId w:val="6"/>
  </w:num>
  <w:num w:numId="37">
    <w:abstractNumId w:val="28"/>
  </w:num>
  <w:num w:numId="38">
    <w:abstractNumId w:val="24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0"/>
  </w:num>
  <w:num w:numId="42">
    <w:abstractNumId w:val="4"/>
  </w:num>
  <w:num w:numId="43">
    <w:abstractNumId w:val="12"/>
  </w:num>
  <w:num w:numId="44">
    <w:abstractNumId w:val="13"/>
  </w:num>
  <w:num w:numId="45">
    <w:abstractNumId w:val="17"/>
  </w:num>
  <w:num w:numId="46">
    <w:abstractNumId w:val="7"/>
  </w:num>
  <w:num w:numId="47">
    <w:abstractNumId w:val="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uoM/88xi16Eu4n/0m+UuE/4ZN4BgM5Zn5H4JXCp5jIfREtUzahkZbkOCtfZL5ewe5gbha+f6DB8m9Zn25Fm8Q==" w:salt="MzfXKeW0jojdgSgMJO2srA=="/>
  <w:defaultTabStop w:val="709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F"/>
    <w:rsid w:val="0000280C"/>
    <w:rsid w:val="0000494E"/>
    <w:rsid w:val="00005259"/>
    <w:rsid w:val="00005298"/>
    <w:rsid w:val="000066C0"/>
    <w:rsid w:val="000074DA"/>
    <w:rsid w:val="000120D6"/>
    <w:rsid w:val="00015926"/>
    <w:rsid w:val="00020B68"/>
    <w:rsid w:val="0002189E"/>
    <w:rsid w:val="00024DCE"/>
    <w:rsid w:val="00025124"/>
    <w:rsid w:val="00025F59"/>
    <w:rsid w:val="00031CED"/>
    <w:rsid w:val="000330D8"/>
    <w:rsid w:val="00033D85"/>
    <w:rsid w:val="00035F92"/>
    <w:rsid w:val="00040396"/>
    <w:rsid w:val="000422FC"/>
    <w:rsid w:val="0004326A"/>
    <w:rsid w:val="00043CAA"/>
    <w:rsid w:val="000501C4"/>
    <w:rsid w:val="00050D1A"/>
    <w:rsid w:val="0005597B"/>
    <w:rsid w:val="00055CB4"/>
    <w:rsid w:val="00056718"/>
    <w:rsid w:val="000624C3"/>
    <w:rsid w:val="000657C3"/>
    <w:rsid w:val="0007643B"/>
    <w:rsid w:val="000818EB"/>
    <w:rsid w:val="00091EBD"/>
    <w:rsid w:val="00095286"/>
    <w:rsid w:val="00095979"/>
    <w:rsid w:val="000967B1"/>
    <w:rsid w:val="000A189E"/>
    <w:rsid w:val="000A4DCE"/>
    <w:rsid w:val="000A6FDF"/>
    <w:rsid w:val="000A75B0"/>
    <w:rsid w:val="000A769F"/>
    <w:rsid w:val="000B02CE"/>
    <w:rsid w:val="000B2109"/>
    <w:rsid w:val="000B46E1"/>
    <w:rsid w:val="000B7DAC"/>
    <w:rsid w:val="000C0109"/>
    <w:rsid w:val="000C0115"/>
    <w:rsid w:val="000C171B"/>
    <w:rsid w:val="000C4D98"/>
    <w:rsid w:val="000C5747"/>
    <w:rsid w:val="000C6902"/>
    <w:rsid w:val="000D00DB"/>
    <w:rsid w:val="000D02A0"/>
    <w:rsid w:val="000D1E75"/>
    <w:rsid w:val="000D2345"/>
    <w:rsid w:val="000D30E6"/>
    <w:rsid w:val="000D6C6F"/>
    <w:rsid w:val="000D6CDD"/>
    <w:rsid w:val="000E2439"/>
    <w:rsid w:val="000E2C6D"/>
    <w:rsid w:val="000E4F1C"/>
    <w:rsid w:val="000F0E1C"/>
    <w:rsid w:val="000F6673"/>
    <w:rsid w:val="0010313F"/>
    <w:rsid w:val="00104EA6"/>
    <w:rsid w:val="00112C40"/>
    <w:rsid w:val="00123BC1"/>
    <w:rsid w:val="0013210E"/>
    <w:rsid w:val="00132C01"/>
    <w:rsid w:val="00136EF5"/>
    <w:rsid w:val="00142DAA"/>
    <w:rsid w:val="00144527"/>
    <w:rsid w:val="00146354"/>
    <w:rsid w:val="00150E83"/>
    <w:rsid w:val="00161F6E"/>
    <w:rsid w:val="00165598"/>
    <w:rsid w:val="001700DD"/>
    <w:rsid w:val="001719D0"/>
    <w:rsid w:val="0018086A"/>
    <w:rsid w:val="001857E4"/>
    <w:rsid w:val="00190ADD"/>
    <w:rsid w:val="00190D01"/>
    <w:rsid w:val="0019718B"/>
    <w:rsid w:val="00197CC1"/>
    <w:rsid w:val="001A418C"/>
    <w:rsid w:val="001B2C9D"/>
    <w:rsid w:val="001B48B6"/>
    <w:rsid w:val="001C1430"/>
    <w:rsid w:val="001C4D3F"/>
    <w:rsid w:val="001D1FB0"/>
    <w:rsid w:val="001E12E5"/>
    <w:rsid w:val="001E4D4D"/>
    <w:rsid w:val="001E721E"/>
    <w:rsid w:val="001F1C62"/>
    <w:rsid w:val="001F2DDA"/>
    <w:rsid w:val="001F7DBB"/>
    <w:rsid w:val="002013B1"/>
    <w:rsid w:val="00201CBF"/>
    <w:rsid w:val="00210125"/>
    <w:rsid w:val="00210B5B"/>
    <w:rsid w:val="00213364"/>
    <w:rsid w:val="0022252F"/>
    <w:rsid w:val="00224AFE"/>
    <w:rsid w:val="00225F85"/>
    <w:rsid w:val="0023080C"/>
    <w:rsid w:val="00237362"/>
    <w:rsid w:val="00251A91"/>
    <w:rsid w:val="00252394"/>
    <w:rsid w:val="0025246B"/>
    <w:rsid w:val="00256AB9"/>
    <w:rsid w:val="00262447"/>
    <w:rsid w:val="00271B64"/>
    <w:rsid w:val="00275D14"/>
    <w:rsid w:val="002801DF"/>
    <w:rsid w:val="00285551"/>
    <w:rsid w:val="002918AB"/>
    <w:rsid w:val="002924A5"/>
    <w:rsid w:val="00292E90"/>
    <w:rsid w:val="002A380C"/>
    <w:rsid w:val="002B3884"/>
    <w:rsid w:val="002B38F0"/>
    <w:rsid w:val="002B60E6"/>
    <w:rsid w:val="002B6A79"/>
    <w:rsid w:val="002C0060"/>
    <w:rsid w:val="002C4AAB"/>
    <w:rsid w:val="002C66CF"/>
    <w:rsid w:val="002C6E0A"/>
    <w:rsid w:val="002E057E"/>
    <w:rsid w:val="002E4057"/>
    <w:rsid w:val="002E7E4D"/>
    <w:rsid w:val="002F073B"/>
    <w:rsid w:val="002F1DCD"/>
    <w:rsid w:val="002F245A"/>
    <w:rsid w:val="002F4B66"/>
    <w:rsid w:val="002F4D99"/>
    <w:rsid w:val="003034EB"/>
    <w:rsid w:val="00316A64"/>
    <w:rsid w:val="00322C96"/>
    <w:rsid w:val="00326223"/>
    <w:rsid w:val="00332D5A"/>
    <w:rsid w:val="00333AD6"/>
    <w:rsid w:val="0034166C"/>
    <w:rsid w:val="00343EC8"/>
    <w:rsid w:val="003464A1"/>
    <w:rsid w:val="003527C7"/>
    <w:rsid w:val="00355B0C"/>
    <w:rsid w:val="00356707"/>
    <w:rsid w:val="003613F5"/>
    <w:rsid w:val="00361789"/>
    <w:rsid w:val="003628AA"/>
    <w:rsid w:val="00364C03"/>
    <w:rsid w:val="00365571"/>
    <w:rsid w:val="00372CF0"/>
    <w:rsid w:val="00375F50"/>
    <w:rsid w:val="0038176A"/>
    <w:rsid w:val="00385201"/>
    <w:rsid w:val="00385F24"/>
    <w:rsid w:val="00392AB7"/>
    <w:rsid w:val="00392FED"/>
    <w:rsid w:val="003A1096"/>
    <w:rsid w:val="003B5BCF"/>
    <w:rsid w:val="003C5D9C"/>
    <w:rsid w:val="003D2A09"/>
    <w:rsid w:val="003D4D19"/>
    <w:rsid w:val="003E47FB"/>
    <w:rsid w:val="003E5020"/>
    <w:rsid w:val="003E5355"/>
    <w:rsid w:val="003F1893"/>
    <w:rsid w:val="003F4138"/>
    <w:rsid w:val="003F42F8"/>
    <w:rsid w:val="003F44EF"/>
    <w:rsid w:val="003F69D1"/>
    <w:rsid w:val="0040036C"/>
    <w:rsid w:val="0040050A"/>
    <w:rsid w:val="00401E3A"/>
    <w:rsid w:val="00404428"/>
    <w:rsid w:val="00404482"/>
    <w:rsid w:val="00404DEA"/>
    <w:rsid w:val="00406A43"/>
    <w:rsid w:val="004173EE"/>
    <w:rsid w:val="00431566"/>
    <w:rsid w:val="00445F7D"/>
    <w:rsid w:val="004509CE"/>
    <w:rsid w:val="00452E09"/>
    <w:rsid w:val="004545AC"/>
    <w:rsid w:val="0045545E"/>
    <w:rsid w:val="00461481"/>
    <w:rsid w:val="00461A04"/>
    <w:rsid w:val="00461E6E"/>
    <w:rsid w:val="00462008"/>
    <w:rsid w:val="00462BC5"/>
    <w:rsid w:val="00464605"/>
    <w:rsid w:val="00464961"/>
    <w:rsid w:val="004676B4"/>
    <w:rsid w:val="0047111C"/>
    <w:rsid w:val="004731E9"/>
    <w:rsid w:val="004766D8"/>
    <w:rsid w:val="00491E8F"/>
    <w:rsid w:val="004A45D6"/>
    <w:rsid w:val="004B1E23"/>
    <w:rsid w:val="004B4A7A"/>
    <w:rsid w:val="004B7B14"/>
    <w:rsid w:val="004C019A"/>
    <w:rsid w:val="004C2CD2"/>
    <w:rsid w:val="004D6548"/>
    <w:rsid w:val="004D6B8C"/>
    <w:rsid w:val="004D7971"/>
    <w:rsid w:val="004E2879"/>
    <w:rsid w:val="004E5924"/>
    <w:rsid w:val="004E7A57"/>
    <w:rsid w:val="004F3231"/>
    <w:rsid w:val="004F45DB"/>
    <w:rsid w:val="004F7EC5"/>
    <w:rsid w:val="00506C5B"/>
    <w:rsid w:val="00507398"/>
    <w:rsid w:val="005143E2"/>
    <w:rsid w:val="0051565D"/>
    <w:rsid w:val="00523948"/>
    <w:rsid w:val="00525AD6"/>
    <w:rsid w:val="005325B3"/>
    <w:rsid w:val="00534FAF"/>
    <w:rsid w:val="00540012"/>
    <w:rsid w:val="00541A18"/>
    <w:rsid w:val="00544BFB"/>
    <w:rsid w:val="00544E8D"/>
    <w:rsid w:val="0054756F"/>
    <w:rsid w:val="00551625"/>
    <w:rsid w:val="005529D2"/>
    <w:rsid w:val="0055312A"/>
    <w:rsid w:val="005539A9"/>
    <w:rsid w:val="00557E5C"/>
    <w:rsid w:val="0056216D"/>
    <w:rsid w:val="0056345E"/>
    <w:rsid w:val="0057211E"/>
    <w:rsid w:val="00573255"/>
    <w:rsid w:val="005826C2"/>
    <w:rsid w:val="00585492"/>
    <w:rsid w:val="005909FF"/>
    <w:rsid w:val="00592028"/>
    <w:rsid w:val="005A05BD"/>
    <w:rsid w:val="005A4345"/>
    <w:rsid w:val="005A5D2D"/>
    <w:rsid w:val="005B2C47"/>
    <w:rsid w:val="005C015B"/>
    <w:rsid w:val="005C4719"/>
    <w:rsid w:val="005C5957"/>
    <w:rsid w:val="005C5B27"/>
    <w:rsid w:val="005D2839"/>
    <w:rsid w:val="005D291B"/>
    <w:rsid w:val="005D300E"/>
    <w:rsid w:val="005E33B7"/>
    <w:rsid w:val="005E3F13"/>
    <w:rsid w:val="005E5C4F"/>
    <w:rsid w:val="005E6DAC"/>
    <w:rsid w:val="005F1914"/>
    <w:rsid w:val="005F4E72"/>
    <w:rsid w:val="005F7349"/>
    <w:rsid w:val="006070A9"/>
    <w:rsid w:val="00621158"/>
    <w:rsid w:val="0062623D"/>
    <w:rsid w:val="0062780D"/>
    <w:rsid w:val="00627A4A"/>
    <w:rsid w:val="006322ED"/>
    <w:rsid w:val="00633310"/>
    <w:rsid w:val="00634A14"/>
    <w:rsid w:val="00640A1B"/>
    <w:rsid w:val="00647707"/>
    <w:rsid w:val="006600F4"/>
    <w:rsid w:val="00660189"/>
    <w:rsid w:val="006609AE"/>
    <w:rsid w:val="00667230"/>
    <w:rsid w:val="00671110"/>
    <w:rsid w:val="006728B6"/>
    <w:rsid w:val="0067343F"/>
    <w:rsid w:val="00673628"/>
    <w:rsid w:val="0068305A"/>
    <w:rsid w:val="006908F0"/>
    <w:rsid w:val="00693322"/>
    <w:rsid w:val="00693F24"/>
    <w:rsid w:val="006A2291"/>
    <w:rsid w:val="006A3D62"/>
    <w:rsid w:val="006A4D43"/>
    <w:rsid w:val="006A6631"/>
    <w:rsid w:val="006B4E89"/>
    <w:rsid w:val="006C6659"/>
    <w:rsid w:val="006D4CF0"/>
    <w:rsid w:val="006D6261"/>
    <w:rsid w:val="006D6B70"/>
    <w:rsid w:val="006E40C9"/>
    <w:rsid w:val="006E6EE1"/>
    <w:rsid w:val="006F526A"/>
    <w:rsid w:val="006F5FF7"/>
    <w:rsid w:val="006F6C97"/>
    <w:rsid w:val="00704142"/>
    <w:rsid w:val="00722754"/>
    <w:rsid w:val="007303C4"/>
    <w:rsid w:val="00731FAA"/>
    <w:rsid w:val="00732108"/>
    <w:rsid w:val="00732AB1"/>
    <w:rsid w:val="00737D50"/>
    <w:rsid w:val="00742746"/>
    <w:rsid w:val="00745EE2"/>
    <w:rsid w:val="00746E08"/>
    <w:rsid w:val="007470DE"/>
    <w:rsid w:val="00752D65"/>
    <w:rsid w:val="007538FE"/>
    <w:rsid w:val="007548D6"/>
    <w:rsid w:val="00755DFE"/>
    <w:rsid w:val="0075666B"/>
    <w:rsid w:val="00757142"/>
    <w:rsid w:val="00762458"/>
    <w:rsid w:val="0077650F"/>
    <w:rsid w:val="007774DE"/>
    <w:rsid w:val="00794E95"/>
    <w:rsid w:val="007A2DEE"/>
    <w:rsid w:val="007B2B2B"/>
    <w:rsid w:val="007B4228"/>
    <w:rsid w:val="007C44F2"/>
    <w:rsid w:val="007C7AD8"/>
    <w:rsid w:val="007D11B0"/>
    <w:rsid w:val="007D29EF"/>
    <w:rsid w:val="007E1DE9"/>
    <w:rsid w:val="007E7696"/>
    <w:rsid w:val="007F50E3"/>
    <w:rsid w:val="007F6421"/>
    <w:rsid w:val="0080205C"/>
    <w:rsid w:val="008025C0"/>
    <w:rsid w:val="00802693"/>
    <w:rsid w:val="00811D13"/>
    <w:rsid w:val="008129B3"/>
    <w:rsid w:val="00816E20"/>
    <w:rsid w:val="0081780D"/>
    <w:rsid w:val="008201CF"/>
    <w:rsid w:val="0082499D"/>
    <w:rsid w:val="00827137"/>
    <w:rsid w:val="008339D0"/>
    <w:rsid w:val="00836E94"/>
    <w:rsid w:val="00837605"/>
    <w:rsid w:val="00845056"/>
    <w:rsid w:val="00846703"/>
    <w:rsid w:val="00847851"/>
    <w:rsid w:val="008633CF"/>
    <w:rsid w:val="00864AF4"/>
    <w:rsid w:val="00864B68"/>
    <w:rsid w:val="00865506"/>
    <w:rsid w:val="008675C1"/>
    <w:rsid w:val="0087014A"/>
    <w:rsid w:val="00875AA2"/>
    <w:rsid w:val="00880D5B"/>
    <w:rsid w:val="0088206A"/>
    <w:rsid w:val="00882185"/>
    <w:rsid w:val="00883BE2"/>
    <w:rsid w:val="008873AC"/>
    <w:rsid w:val="00891998"/>
    <w:rsid w:val="008A051B"/>
    <w:rsid w:val="008A5EA5"/>
    <w:rsid w:val="008B1306"/>
    <w:rsid w:val="008B51D1"/>
    <w:rsid w:val="008B5F49"/>
    <w:rsid w:val="008C0FC2"/>
    <w:rsid w:val="008C21DD"/>
    <w:rsid w:val="008D04B7"/>
    <w:rsid w:val="008D1970"/>
    <w:rsid w:val="008D2858"/>
    <w:rsid w:val="008E7F59"/>
    <w:rsid w:val="008F1CDD"/>
    <w:rsid w:val="008F5C34"/>
    <w:rsid w:val="008F6D27"/>
    <w:rsid w:val="008F7E46"/>
    <w:rsid w:val="00902814"/>
    <w:rsid w:val="00904BBB"/>
    <w:rsid w:val="00917C7F"/>
    <w:rsid w:val="009200E0"/>
    <w:rsid w:val="00925493"/>
    <w:rsid w:val="00930B9E"/>
    <w:rsid w:val="00932249"/>
    <w:rsid w:val="009353DE"/>
    <w:rsid w:val="009363FA"/>
    <w:rsid w:val="00950551"/>
    <w:rsid w:val="00950C1D"/>
    <w:rsid w:val="009518C1"/>
    <w:rsid w:val="0095382C"/>
    <w:rsid w:val="00955D6C"/>
    <w:rsid w:val="00960C39"/>
    <w:rsid w:val="00967778"/>
    <w:rsid w:val="00970FBF"/>
    <w:rsid w:val="0097201B"/>
    <w:rsid w:val="00973AFF"/>
    <w:rsid w:val="009841B2"/>
    <w:rsid w:val="00987461"/>
    <w:rsid w:val="009914CF"/>
    <w:rsid w:val="00994CCB"/>
    <w:rsid w:val="009A16A3"/>
    <w:rsid w:val="009B03AE"/>
    <w:rsid w:val="009B175F"/>
    <w:rsid w:val="009B4CE5"/>
    <w:rsid w:val="009B6F85"/>
    <w:rsid w:val="009C0526"/>
    <w:rsid w:val="009C3E4E"/>
    <w:rsid w:val="009C469A"/>
    <w:rsid w:val="009D3532"/>
    <w:rsid w:val="009D358F"/>
    <w:rsid w:val="009D5C61"/>
    <w:rsid w:val="009E41B0"/>
    <w:rsid w:val="009E7F38"/>
    <w:rsid w:val="009F62DC"/>
    <w:rsid w:val="00A03828"/>
    <w:rsid w:val="00A03B98"/>
    <w:rsid w:val="00A07A4D"/>
    <w:rsid w:val="00A12DCB"/>
    <w:rsid w:val="00A2002F"/>
    <w:rsid w:val="00A23073"/>
    <w:rsid w:val="00A30B04"/>
    <w:rsid w:val="00A319F2"/>
    <w:rsid w:val="00A31B0F"/>
    <w:rsid w:val="00A423F6"/>
    <w:rsid w:val="00A4486C"/>
    <w:rsid w:val="00A464F0"/>
    <w:rsid w:val="00A475E0"/>
    <w:rsid w:val="00A477E2"/>
    <w:rsid w:val="00A557F1"/>
    <w:rsid w:val="00A56984"/>
    <w:rsid w:val="00A60C02"/>
    <w:rsid w:val="00A60FC8"/>
    <w:rsid w:val="00A6481B"/>
    <w:rsid w:val="00A65741"/>
    <w:rsid w:val="00A671BA"/>
    <w:rsid w:val="00A762A2"/>
    <w:rsid w:val="00A800E7"/>
    <w:rsid w:val="00A82DCD"/>
    <w:rsid w:val="00A839AD"/>
    <w:rsid w:val="00A83FE4"/>
    <w:rsid w:val="00A840ED"/>
    <w:rsid w:val="00A84B18"/>
    <w:rsid w:val="00A84EF6"/>
    <w:rsid w:val="00A84F83"/>
    <w:rsid w:val="00A9011C"/>
    <w:rsid w:val="00A928E3"/>
    <w:rsid w:val="00A945DB"/>
    <w:rsid w:val="00A94AF3"/>
    <w:rsid w:val="00A9682A"/>
    <w:rsid w:val="00AA0323"/>
    <w:rsid w:val="00AA58EF"/>
    <w:rsid w:val="00AB0BF9"/>
    <w:rsid w:val="00AC191F"/>
    <w:rsid w:val="00AD2863"/>
    <w:rsid w:val="00AD2A52"/>
    <w:rsid w:val="00AD7986"/>
    <w:rsid w:val="00AE384C"/>
    <w:rsid w:val="00AE75C9"/>
    <w:rsid w:val="00AF4C63"/>
    <w:rsid w:val="00AF56BE"/>
    <w:rsid w:val="00AF6288"/>
    <w:rsid w:val="00B13C5C"/>
    <w:rsid w:val="00B20D39"/>
    <w:rsid w:val="00B2113A"/>
    <w:rsid w:val="00B33BBD"/>
    <w:rsid w:val="00B34511"/>
    <w:rsid w:val="00B3663A"/>
    <w:rsid w:val="00B372F5"/>
    <w:rsid w:val="00B407F3"/>
    <w:rsid w:val="00B424BB"/>
    <w:rsid w:val="00B472FC"/>
    <w:rsid w:val="00B54394"/>
    <w:rsid w:val="00B5619B"/>
    <w:rsid w:val="00B57FB5"/>
    <w:rsid w:val="00B6254A"/>
    <w:rsid w:val="00B643FF"/>
    <w:rsid w:val="00B65B8F"/>
    <w:rsid w:val="00B729ED"/>
    <w:rsid w:val="00B74253"/>
    <w:rsid w:val="00B745F2"/>
    <w:rsid w:val="00B74E0E"/>
    <w:rsid w:val="00B770E4"/>
    <w:rsid w:val="00B84963"/>
    <w:rsid w:val="00B854B5"/>
    <w:rsid w:val="00B85903"/>
    <w:rsid w:val="00B865B7"/>
    <w:rsid w:val="00B90ED6"/>
    <w:rsid w:val="00BA067C"/>
    <w:rsid w:val="00BA47D8"/>
    <w:rsid w:val="00BC4094"/>
    <w:rsid w:val="00BC59F8"/>
    <w:rsid w:val="00BC7652"/>
    <w:rsid w:val="00BC79DA"/>
    <w:rsid w:val="00BD2759"/>
    <w:rsid w:val="00BE3308"/>
    <w:rsid w:val="00BE5C08"/>
    <w:rsid w:val="00BE5EF0"/>
    <w:rsid w:val="00C035FE"/>
    <w:rsid w:val="00C04556"/>
    <w:rsid w:val="00C04850"/>
    <w:rsid w:val="00C05FE0"/>
    <w:rsid w:val="00C11A75"/>
    <w:rsid w:val="00C11E73"/>
    <w:rsid w:val="00C12858"/>
    <w:rsid w:val="00C20912"/>
    <w:rsid w:val="00C26C47"/>
    <w:rsid w:val="00C30FCA"/>
    <w:rsid w:val="00C33158"/>
    <w:rsid w:val="00C36F4F"/>
    <w:rsid w:val="00C40119"/>
    <w:rsid w:val="00C40251"/>
    <w:rsid w:val="00C40DB4"/>
    <w:rsid w:val="00C436CA"/>
    <w:rsid w:val="00C47AB7"/>
    <w:rsid w:val="00C51B6B"/>
    <w:rsid w:val="00C6242E"/>
    <w:rsid w:val="00C6460B"/>
    <w:rsid w:val="00C6543D"/>
    <w:rsid w:val="00C67B12"/>
    <w:rsid w:val="00C67C45"/>
    <w:rsid w:val="00C76336"/>
    <w:rsid w:val="00C77CF2"/>
    <w:rsid w:val="00C80D48"/>
    <w:rsid w:val="00C817EC"/>
    <w:rsid w:val="00C92220"/>
    <w:rsid w:val="00C94353"/>
    <w:rsid w:val="00C97D8A"/>
    <w:rsid w:val="00CB2102"/>
    <w:rsid w:val="00CD2E2B"/>
    <w:rsid w:val="00CD7316"/>
    <w:rsid w:val="00CE278A"/>
    <w:rsid w:val="00CE3A51"/>
    <w:rsid w:val="00CE4556"/>
    <w:rsid w:val="00CE58BA"/>
    <w:rsid w:val="00CE5DE7"/>
    <w:rsid w:val="00D06DEF"/>
    <w:rsid w:val="00D16964"/>
    <w:rsid w:val="00D1762D"/>
    <w:rsid w:val="00D222AC"/>
    <w:rsid w:val="00D22A23"/>
    <w:rsid w:val="00D236FB"/>
    <w:rsid w:val="00D30144"/>
    <w:rsid w:val="00D3444D"/>
    <w:rsid w:val="00D3658D"/>
    <w:rsid w:val="00D434C1"/>
    <w:rsid w:val="00D53ED6"/>
    <w:rsid w:val="00D62349"/>
    <w:rsid w:val="00D64165"/>
    <w:rsid w:val="00D660A2"/>
    <w:rsid w:val="00D67A27"/>
    <w:rsid w:val="00D70FC5"/>
    <w:rsid w:val="00D72054"/>
    <w:rsid w:val="00D90D3B"/>
    <w:rsid w:val="00D90F87"/>
    <w:rsid w:val="00D937B8"/>
    <w:rsid w:val="00D94E53"/>
    <w:rsid w:val="00D974AD"/>
    <w:rsid w:val="00DA2598"/>
    <w:rsid w:val="00DB29F0"/>
    <w:rsid w:val="00DB5CA1"/>
    <w:rsid w:val="00DD2E5F"/>
    <w:rsid w:val="00DD3080"/>
    <w:rsid w:val="00DD3472"/>
    <w:rsid w:val="00DD3675"/>
    <w:rsid w:val="00DD63DA"/>
    <w:rsid w:val="00DE111E"/>
    <w:rsid w:val="00DE6129"/>
    <w:rsid w:val="00DF1CF0"/>
    <w:rsid w:val="00E11927"/>
    <w:rsid w:val="00E162AF"/>
    <w:rsid w:val="00E216CE"/>
    <w:rsid w:val="00E25252"/>
    <w:rsid w:val="00E34C4A"/>
    <w:rsid w:val="00E350E7"/>
    <w:rsid w:val="00E352A9"/>
    <w:rsid w:val="00E41B34"/>
    <w:rsid w:val="00E470C5"/>
    <w:rsid w:val="00E52AF6"/>
    <w:rsid w:val="00E637FE"/>
    <w:rsid w:val="00E72898"/>
    <w:rsid w:val="00E82EDD"/>
    <w:rsid w:val="00E83339"/>
    <w:rsid w:val="00E847C5"/>
    <w:rsid w:val="00E85A35"/>
    <w:rsid w:val="00E94B37"/>
    <w:rsid w:val="00E94FC2"/>
    <w:rsid w:val="00E95E3C"/>
    <w:rsid w:val="00E961F5"/>
    <w:rsid w:val="00E97031"/>
    <w:rsid w:val="00EA3E5C"/>
    <w:rsid w:val="00EA666A"/>
    <w:rsid w:val="00EB0770"/>
    <w:rsid w:val="00EB134F"/>
    <w:rsid w:val="00EB1DEA"/>
    <w:rsid w:val="00EB2884"/>
    <w:rsid w:val="00EB3332"/>
    <w:rsid w:val="00EB41B1"/>
    <w:rsid w:val="00EB6298"/>
    <w:rsid w:val="00EC4758"/>
    <w:rsid w:val="00EC6EF1"/>
    <w:rsid w:val="00EC7BB1"/>
    <w:rsid w:val="00ED20CC"/>
    <w:rsid w:val="00ED39DE"/>
    <w:rsid w:val="00ED41E3"/>
    <w:rsid w:val="00ED430D"/>
    <w:rsid w:val="00ED49BD"/>
    <w:rsid w:val="00EE0759"/>
    <w:rsid w:val="00EE598C"/>
    <w:rsid w:val="00EE6E1F"/>
    <w:rsid w:val="00EF052F"/>
    <w:rsid w:val="00EF236F"/>
    <w:rsid w:val="00EF351E"/>
    <w:rsid w:val="00EF78B4"/>
    <w:rsid w:val="00F02031"/>
    <w:rsid w:val="00F0455A"/>
    <w:rsid w:val="00F04C5A"/>
    <w:rsid w:val="00F10111"/>
    <w:rsid w:val="00F108AC"/>
    <w:rsid w:val="00F11369"/>
    <w:rsid w:val="00F122DF"/>
    <w:rsid w:val="00F203EC"/>
    <w:rsid w:val="00F213D5"/>
    <w:rsid w:val="00F22FD3"/>
    <w:rsid w:val="00F27ED6"/>
    <w:rsid w:val="00F37F1B"/>
    <w:rsid w:val="00F428BE"/>
    <w:rsid w:val="00F437E8"/>
    <w:rsid w:val="00F438D5"/>
    <w:rsid w:val="00F5432D"/>
    <w:rsid w:val="00F5514C"/>
    <w:rsid w:val="00F55620"/>
    <w:rsid w:val="00F57A9C"/>
    <w:rsid w:val="00F61A61"/>
    <w:rsid w:val="00F7169A"/>
    <w:rsid w:val="00F74ED4"/>
    <w:rsid w:val="00F75F1B"/>
    <w:rsid w:val="00F81417"/>
    <w:rsid w:val="00F85225"/>
    <w:rsid w:val="00F86DBD"/>
    <w:rsid w:val="00F87085"/>
    <w:rsid w:val="00F91AE3"/>
    <w:rsid w:val="00F959FE"/>
    <w:rsid w:val="00F95A5B"/>
    <w:rsid w:val="00F97526"/>
    <w:rsid w:val="00FA2EF5"/>
    <w:rsid w:val="00FA6CD3"/>
    <w:rsid w:val="00FB1A9E"/>
    <w:rsid w:val="00FC1FE0"/>
    <w:rsid w:val="00FC5988"/>
    <w:rsid w:val="00FC68C6"/>
    <w:rsid w:val="00FD058C"/>
    <w:rsid w:val="00FE7DD0"/>
    <w:rsid w:val="00FF1726"/>
    <w:rsid w:val="00FF1951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  <w14:docId w14:val="50778E09"/>
  <w15:docId w15:val="{B9BD3A21-B398-48D9-AB70-D87850E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B2B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5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0A6FDF"/>
    <w:rPr>
      <w:rFonts w:ascii="Garamond" w:hAnsi="Garamond"/>
      <w:sz w:val="20"/>
    </w:rPr>
  </w:style>
  <w:style w:type="character" w:customStyle="1" w:styleId="Smlouva11-T">
    <w:name w:val="Smlouva 11 - T"/>
    <w:basedOn w:val="Standardnpsmoodstavce"/>
    <w:uiPriority w:val="1"/>
    <w:rsid w:val="00902814"/>
    <w:rPr>
      <w:rFonts w:ascii="Garamond" w:hAnsi="Garamond"/>
      <w:b/>
      <w:sz w:val="22"/>
    </w:rPr>
  </w:style>
  <w:style w:type="paragraph" w:styleId="Normlnweb">
    <w:name w:val="Normal (Web)"/>
    <w:basedOn w:val="Normln"/>
    <w:rsid w:val="00732108"/>
    <w:pPr>
      <w:spacing w:before="100" w:beforeAutospacing="1" w:after="100" w:afterAutospacing="1" w:line="240" w:lineRule="auto"/>
    </w:pPr>
    <w:rPr>
      <w:rFonts w:ascii="Arial" w:eastAsia="Times New Roman" w:hAnsi="Arial"/>
      <w:sz w:val="2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F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epodatelna@sshr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shr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hr.gov.cz" TargetMode="External"/><Relationship Id="rId1" Type="http://schemas.openxmlformats.org/officeDocument/2006/relationships/hyperlink" Target="mailto:epodatelna@sshr.g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2D033A" w:rsidP="002D033A">
          <w:pPr>
            <w:pStyle w:val="014C9D66C42C414BBE708782C1277E0D76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vedoucí zaměstnanec Správy v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souladu s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Podpisovým řádem Správy, v platném znění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8E2DBB" w:rsidP="008E2DBB">
          <w:pPr>
            <w:pStyle w:val="C6C09CD1115A4FE58EA432DD80FC7F9371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2D033A" w:rsidP="002D033A">
          <w:pPr>
            <w:pStyle w:val="E801B0AD94AB45C5876D47EB529785CD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r. o. apod.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2D033A" w:rsidP="002D033A">
          <w:pPr>
            <w:pStyle w:val="1A5D42A275884203BD5FC7544055276668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10E8C3508210477483955EF52B561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567E1-5124-4D4F-87C5-82152E0D0AE3}"/>
      </w:docPartPr>
      <w:docPartBody>
        <w:p w:rsidR="006A7CB1" w:rsidRDefault="002D033A" w:rsidP="002D033A">
          <w:pPr>
            <w:pStyle w:val="10E8C3508210477483955EF52B56176368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,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je-li odlišná od adresy sídla – jinak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stiskněte jednou mezerník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2D033A" w:rsidP="002D033A">
          <w:pPr>
            <w:pStyle w:val="D601992707F144B68EFC49BD1A14155166"/>
          </w:pPr>
          <w:r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 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2D033A" w:rsidP="002D033A">
          <w:pPr>
            <w:pStyle w:val="54A395AA182546FA8EEDC3E104414B666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zastoupení dle OR či u FO </w:t>
          </w:r>
          <w:r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2D033A" w:rsidP="002D033A">
          <w:pPr>
            <w:pStyle w:val="C476E339123445EA9A2FC3E6E04A3743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D6569010661A44B284FBA4506F0D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1147-631F-4A33-9FE8-1862272E16CE}"/>
      </w:docPartPr>
      <w:docPartBody>
        <w:p w:rsidR="006A7CB1" w:rsidRDefault="002D033A" w:rsidP="002D033A">
          <w:pPr>
            <w:pStyle w:val="D6569010661A44B284FBA4506F0D9680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2D033A" w:rsidP="002D033A">
          <w:pPr>
            <w:pStyle w:val="BC1E1B4EFE26437197E1A82A39CC699B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2D033A" w:rsidP="002D033A">
          <w:pPr>
            <w:pStyle w:val="D4889BF01EE24343AF62090FB880D414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D3AA9AB7BBC041B78F81DCA01757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D788-6D84-4961-9BAC-1969D2712A48}"/>
      </w:docPartPr>
      <w:docPartBody>
        <w:p w:rsidR="006A7CB1" w:rsidRDefault="002D033A" w:rsidP="002D033A">
          <w:pPr>
            <w:pStyle w:val="D3AA9AB7BBC041B78F81DCA01757D84E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pokud nemáte fax, stiskněte jednou mezerník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2D033A" w:rsidP="002D033A">
          <w:pPr>
            <w:pStyle w:val="3499881A853B430E85FB3707A2AFD317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2D033A" w:rsidP="002D033A">
          <w:pPr>
            <w:pStyle w:val="0D5AA7F7F9424C558B3C2DAB253A586A57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2D033A" w:rsidP="002D033A">
          <w:pPr>
            <w:pStyle w:val="022EDE3300784BF190719E8B1228C63A56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2D033A" w:rsidP="002D033A">
          <w:pPr>
            <w:pStyle w:val="079DF2C3680F4107B9DB6F9CE6FD999F55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2D033A" w:rsidP="002D033A">
          <w:pPr>
            <w:pStyle w:val="D0B20A4567154534AB897B1092036D0B54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16F89F634B364F0BB09E40C103BF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016C-868F-41D9-BF07-14E8D1285AAE}"/>
      </w:docPartPr>
      <w:docPartBody>
        <w:p w:rsidR="00F17FCB" w:rsidRDefault="002D033A" w:rsidP="002D033A">
          <w:pPr>
            <w:pStyle w:val="16F89F634B364F0BB09E40C103BFA06A44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XXXX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2D033A" w:rsidP="002D033A">
          <w:pPr>
            <w:pStyle w:val="6EACA55EAD83471F8111CAC54EAEA51D44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ADDB6B72204646F49D424C4C7885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39AF-530A-402B-8097-9D03D87CCE2A}"/>
      </w:docPartPr>
      <w:docPartBody>
        <w:p w:rsidR="00F17FCB" w:rsidRDefault="002D033A" w:rsidP="002D033A">
          <w:pPr>
            <w:pStyle w:val="ADDB6B72204646F49D424C4C78859C9543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-SSHR</w:t>
          </w:r>
        </w:p>
      </w:docPartBody>
    </w:docPart>
    <w:docPart>
      <w:docPartPr>
        <w:name w:val="B3B808E05CC546E7A19AA7C086299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CA8C9-6D17-4A46-8937-086481707908}"/>
      </w:docPartPr>
      <w:docPartBody>
        <w:p w:rsidR="00F17FCB" w:rsidRDefault="002D033A" w:rsidP="002D033A">
          <w:pPr>
            <w:pStyle w:val="B3B808E05CC546E7A19AA7C0862995444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</w:t>
          </w:r>
        </w:p>
      </w:docPartBody>
    </w:docPart>
    <w:docPart>
      <w:docPartPr>
        <w:name w:val="3685E9AF53A24ACAA8B037F299CF8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41934-AF88-4CA1-B63D-E332A9F53137}"/>
      </w:docPartPr>
      <w:docPartBody>
        <w:p w:rsidR="00F17FCB" w:rsidRDefault="002D033A" w:rsidP="002D033A">
          <w:pPr>
            <w:pStyle w:val="3685E9AF53A24ACAA8B037F299CF899634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</w:p>
      </w:docPartBody>
    </w:docPart>
    <w:docPart>
      <w:docPartPr>
        <w:name w:val="F89A466EDBB940D3810884428114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32203-5B0B-4664-9517-DB927E61DBEF}"/>
      </w:docPartPr>
      <w:docPartBody>
        <w:p w:rsidR="00F17FCB" w:rsidRDefault="002D033A" w:rsidP="002D033A">
          <w:pPr>
            <w:pStyle w:val="F89A466EDBB940D3810884428114E89934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slovní</w:t>
          </w: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 xml:space="preserve"> vyjádření</w:t>
          </w:r>
        </w:p>
      </w:docPartBody>
    </w:docPart>
    <w:docPart>
      <w:docPartPr>
        <w:name w:val="118B2CCD90234CF6B8B09BF8D1F20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74C5-EC34-4B08-BA20-967A9EF2BA2B}"/>
      </w:docPartPr>
      <w:docPartBody>
        <w:p w:rsidR="00F17FCB" w:rsidRDefault="002D033A" w:rsidP="002D033A">
          <w:pPr>
            <w:pStyle w:val="118B2CCD90234CF6B8B09BF8D1F206F534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7D15450E50442A3AC9E844B90AF0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EAD29-B0E3-41FA-9699-3BEEE6009E3A}"/>
      </w:docPartPr>
      <w:docPartBody>
        <w:p w:rsidR="00F17FCB" w:rsidRDefault="002D033A" w:rsidP="002D033A">
          <w:pPr>
            <w:pStyle w:val="07D15450E50442A3AC9E844B90AF0D65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305476CE191048DCB64B4D39EBF6E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28549-5C56-4EE0-9773-D23692B55790}"/>
      </w:docPartPr>
      <w:docPartBody>
        <w:p w:rsidR="00F17FCB" w:rsidRDefault="002D033A" w:rsidP="002D033A">
          <w:pPr>
            <w:pStyle w:val="305476CE191048DCB64B4D39EBF6ED6F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6D0BA870FB664BDA8321E40B8762F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ABA3-8413-411B-AE1E-A4908F687573}"/>
      </w:docPartPr>
      <w:docPartBody>
        <w:p w:rsidR="00F17FCB" w:rsidRDefault="002D033A" w:rsidP="002D033A">
          <w:pPr>
            <w:pStyle w:val="6D0BA870FB664BDA8321E40B8762F09E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421938CEBABB4D5997B2D1B008FB4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4282E-B720-4B75-B444-B368C28A0C0B}"/>
      </w:docPartPr>
      <w:docPartBody>
        <w:p w:rsidR="00F17FCB" w:rsidRDefault="002D033A" w:rsidP="002D033A">
          <w:pPr>
            <w:pStyle w:val="421938CEBABB4D5997B2D1B008FB4184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34D65ABD22CF4D6DB6E836275191F8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8EF4A-3239-48B9-AE4B-4527C31CCD74}"/>
      </w:docPartPr>
      <w:docPartBody>
        <w:p w:rsidR="00F17FCB" w:rsidRDefault="002D033A" w:rsidP="002D033A">
          <w:pPr>
            <w:pStyle w:val="34D65ABD22CF4D6DB6E836275191F897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D9BA242745D447DB97B130543F4AF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E259B-2A1D-499F-8B8C-4C2A5B74E479}"/>
      </w:docPartPr>
      <w:docPartBody>
        <w:p w:rsidR="00F17FCB" w:rsidRDefault="002D033A" w:rsidP="002D033A">
          <w:pPr>
            <w:pStyle w:val="D9BA242745D447DB97B130543F4AFC56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207A95D584FB415C94741879055A2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C1028-F4A3-4D00-9246-F6F485676D1E}"/>
      </w:docPartPr>
      <w:docPartBody>
        <w:p w:rsidR="00F17FCB" w:rsidRDefault="006A7CB1" w:rsidP="006A7CB1">
          <w:pPr>
            <w:pStyle w:val="207A95D584FB415C94741879055A2C81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DBFB21BC513547C28576B9A8AA292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33228-AE4F-4BB3-AA87-F2F3CE105F04}"/>
      </w:docPartPr>
      <w:docPartBody>
        <w:p w:rsidR="00F17FCB" w:rsidRDefault="002D033A" w:rsidP="002D033A">
          <w:pPr>
            <w:pStyle w:val="DBFB21BC513547C28576B9A8AA2926E533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B9A43BEDB887471E8D676E2568C18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73C72-C7FA-47DB-A50A-B05A22AF868C}"/>
      </w:docPartPr>
      <w:docPartBody>
        <w:p w:rsidR="00F17FCB" w:rsidRDefault="002D033A" w:rsidP="002D033A">
          <w:pPr>
            <w:pStyle w:val="B9A43BEDB887471E8D676E2568C1819233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01895CD11221461D9CC92D22BC964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F1AA7-2F00-482C-A662-B238CDFC15BF}"/>
      </w:docPartPr>
      <w:docPartBody>
        <w:p w:rsidR="00F17FCB" w:rsidRDefault="002D033A" w:rsidP="002D033A">
          <w:pPr>
            <w:pStyle w:val="01895CD11221461D9CC92D22BC96493E32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dopravní dispozice</w:t>
          </w:r>
        </w:p>
      </w:docPartBody>
    </w:docPart>
    <w:docPart>
      <w:docPartPr>
        <w:name w:val="443192A0205241498F8D59BCCEDF9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4E833-CAD2-462F-B15D-EB97737BEC5A}"/>
      </w:docPartPr>
      <w:docPartBody>
        <w:p w:rsidR="00F17FCB" w:rsidRDefault="002D033A" w:rsidP="002D033A">
          <w:pPr>
            <w:pStyle w:val="443192A0205241498F8D59BCCEDF9139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D9073E68DD6644F78E9A13EDAAAE49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D3B7C-9EEF-4981-AD26-BAF634C82FBD}"/>
      </w:docPartPr>
      <w:docPartBody>
        <w:p w:rsidR="00F17FCB" w:rsidRDefault="002D033A" w:rsidP="002D033A">
          <w:pPr>
            <w:pStyle w:val="D9073E68DD6644F78E9A13EDAAAE49F8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použit nebo vymazán čl. XII a také, zda bude smlouva zveřejněna v registru, neboť jinak v článku vypadnou 2 odstavce a tak se mění i číslo odstavce, na který se odkazuje</w:t>
          </w:r>
        </w:p>
      </w:docPartBody>
    </w:docPart>
    <w:docPart>
      <w:docPartPr>
        <w:name w:val="D2E4BA6FEA8345C0933D0D2B057BA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1DE40-7792-4F90-88AB-DEE3B5B7D27C}"/>
      </w:docPartPr>
      <w:docPartBody>
        <w:p w:rsidR="00F17FCB" w:rsidRDefault="002D033A" w:rsidP="002D033A">
          <w:pPr>
            <w:pStyle w:val="D2E4BA6FEA8345C0933D0D2B057BA92B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75D25494A9AD46F79510D5829F82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88AE0-6BA1-44E1-9E7B-82BF14CA0739}"/>
      </w:docPartPr>
      <w:docPartBody>
        <w:p w:rsidR="00812690" w:rsidRDefault="002D033A" w:rsidP="002D033A">
          <w:pPr>
            <w:pStyle w:val="75D25494A9AD46F79510D5829F82FA3C20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3D0B8413524948C3B2DBA1CE0CEA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CE74-2492-4F3F-BC74-C4ACF41B4414}"/>
      </w:docPartPr>
      <w:docPartBody>
        <w:p w:rsidR="00812690" w:rsidRDefault="002D033A" w:rsidP="002D033A">
          <w:pPr>
            <w:pStyle w:val="3D0B8413524948C3B2DBA1CE0CEA49D720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0473AB3585864FEE9E88DAB5480F87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6370C-5431-412A-8CBD-4E280248E975}"/>
      </w:docPartPr>
      <w:docPartBody>
        <w:p w:rsidR="00830914" w:rsidRDefault="002D033A" w:rsidP="002D033A">
          <w:pPr>
            <w:pStyle w:val="0473AB3585864FEE9E88DAB5480F875E1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AA7C77DF354D467D8548B85FFDEE2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7624D-DA27-4892-BF20-801DA80BA4CC}"/>
      </w:docPartPr>
      <w:docPartBody>
        <w:p w:rsidR="00830914" w:rsidRDefault="002D033A" w:rsidP="002D033A">
          <w:pPr>
            <w:pStyle w:val="AA7C77DF354D467D8548B85FFDEE23E21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CAC120E1798743D7A26B3F73D024E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7F40-EDC0-420A-953C-A7126BF1096C}"/>
      </w:docPartPr>
      <w:docPartBody>
        <w:p w:rsidR="00830914" w:rsidRDefault="002D033A" w:rsidP="002D033A">
          <w:pPr>
            <w:pStyle w:val="CAC120E1798743D7A26B3F73D024EE711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2122226986BF4BA98931DBA4F4901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C1798-091D-493B-A876-3103A0AFAFBF}"/>
      </w:docPartPr>
      <w:docPartBody>
        <w:p w:rsidR="00830914" w:rsidRDefault="002D033A" w:rsidP="002D033A">
          <w:pPr>
            <w:pStyle w:val="2122226986BF4BA98931DBA4F49019481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892D333BF848491BB8D84BD3C6937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65ABD-86D1-4F6B-86DC-9D69C33D24EF}"/>
      </w:docPartPr>
      <w:docPartBody>
        <w:p w:rsidR="00830914" w:rsidRDefault="002D033A" w:rsidP="002D033A">
          <w:pPr>
            <w:pStyle w:val="892D333BF848491BB8D84BD3C69374221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909154E870F84022983431ECA9AF2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4AAA8-EA96-4084-A7A8-DA6517F7FBD9}"/>
      </w:docPartPr>
      <w:docPartBody>
        <w:p w:rsidR="00830914" w:rsidRDefault="002D033A" w:rsidP="002D033A">
          <w:pPr>
            <w:pStyle w:val="909154E870F84022983431ECA9AF207F1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2D033A" w:rsidP="002D033A">
          <w:pPr>
            <w:pStyle w:val="2ADF63AE3D25492B9E2D9AE04916E88D12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47E427CB21D463B8D9589732079F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553AD-E7AC-4811-87A2-55B719018B92}"/>
      </w:docPartPr>
      <w:docPartBody>
        <w:p w:rsidR="006E7D16" w:rsidRDefault="002D033A" w:rsidP="002D033A">
          <w:pPr>
            <w:pStyle w:val="747E427CB21D463B8D9589732079F01F1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použit nebo vymazán čl. XII a také, zda bude smlouva zveřejněna v registru, neboť jinak v článku vypadnou 2 odstavce a tak se mění i číslo odstavce, na který se odkazuje</w:t>
          </w:r>
        </w:p>
      </w:docPartBody>
    </w:docPart>
    <w:docPart>
      <w:docPartPr>
        <w:name w:val="865A166E1D1F489595A1BA1C39D77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6627-797A-456D-B789-F78A41D57BA3}"/>
      </w:docPartPr>
      <w:docPartBody>
        <w:p w:rsidR="007973E0" w:rsidRDefault="000951D7" w:rsidP="000951D7">
          <w:pPr>
            <w:pStyle w:val="865A166E1D1F489595A1BA1C39D77922"/>
          </w:pPr>
          <w:r w:rsidRPr="00F639AD">
            <w:rPr>
              <w:rStyle w:val="Zstupntext"/>
              <w:rFonts w:ascii="Garamond" w:hAnsi="Garamond"/>
            </w:rPr>
            <w:t>V</w:t>
          </w:r>
        </w:p>
      </w:docPartBody>
    </w:docPart>
    <w:docPart>
      <w:docPartPr>
        <w:name w:val="96FA05A1751548F0B79CB6C8BF185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01095-5155-4DF6-82E6-D77334DA7895}"/>
      </w:docPartPr>
      <w:docPartBody>
        <w:p w:rsidR="007973E0" w:rsidRDefault="000951D7" w:rsidP="000951D7">
          <w:pPr>
            <w:pStyle w:val="96FA05A1751548F0B79CB6C8BF185993"/>
          </w:pPr>
          <w:r w:rsidRPr="00F639AD">
            <w:rPr>
              <w:rStyle w:val="Zstupntext"/>
              <w:rFonts w:ascii="Garamond" w:hAnsi="Garamond"/>
            </w:rPr>
            <w:t>V</w:t>
          </w:r>
        </w:p>
      </w:docPartBody>
    </w:docPart>
    <w:docPart>
      <w:docPartPr>
        <w:name w:val="DE1734400A4943A38FC025F2A075D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F0147-B566-4A23-A345-72E5787065B1}"/>
      </w:docPartPr>
      <w:docPartBody>
        <w:p w:rsidR="007973E0" w:rsidRDefault="000951D7" w:rsidP="000951D7">
          <w:pPr>
            <w:pStyle w:val="DE1734400A4943A38FC025F2A075D3D1"/>
          </w:pPr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4DCF5D68266B4791A265C581028D7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AD27A-EEA7-41E0-8AB3-61641D2A6CEF}"/>
      </w:docPartPr>
      <w:docPartBody>
        <w:p w:rsidR="006B5311" w:rsidRDefault="002D033A" w:rsidP="002D033A">
          <w:pPr>
            <w:pStyle w:val="4DCF5D68266B4791A265C581028D72378"/>
          </w:pPr>
          <w:r w:rsidRPr="009353DE">
            <w:rPr>
              <w:rStyle w:val="Zstupntext"/>
              <w:rFonts w:ascii="Garamond" w:hAnsi="Garamond"/>
              <w:color w:val="FF0000"/>
            </w:rPr>
            <w:t>…doplnit adresu/y…</w:t>
          </w:r>
        </w:p>
      </w:docPartBody>
    </w:docPart>
    <w:docPart>
      <w:docPartPr>
        <w:name w:val="0C4E6BFFF4344A1FAB93B6D3272D5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06AE7-C2F1-4E37-AA3C-FCA97F0188B9}"/>
      </w:docPartPr>
      <w:docPartBody>
        <w:p w:rsidR="006B5311" w:rsidRDefault="002D033A" w:rsidP="002D033A">
          <w:pPr>
            <w:pStyle w:val="0C4E6BFFF4344A1FAB93B6D3272D53908"/>
          </w:pPr>
          <w:r>
            <w:rPr>
              <w:rStyle w:val="Zstupntext"/>
              <w:rFonts w:ascii="Garamond" w:hAnsi="Garamond"/>
              <w:color w:val="FF0000"/>
            </w:rPr>
            <w:t>adresa</w:t>
          </w:r>
        </w:p>
      </w:docPartBody>
    </w:docPart>
    <w:docPart>
      <w:docPartPr>
        <w:name w:val="E196F730B6554D2798E012DF32665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F5148-191C-4F7D-B666-2175BFC4C163}"/>
      </w:docPartPr>
      <w:docPartBody>
        <w:p w:rsidR="00FC07CF" w:rsidRDefault="001620F8" w:rsidP="001620F8">
          <w:pPr>
            <w:pStyle w:val="E196F730B6554D2798E012DF32665A973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221C275BB7AE43AA965022DBCC29F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548D0-9E56-4779-8F15-4A0133B2392C}"/>
      </w:docPartPr>
      <w:docPartBody>
        <w:p w:rsidR="00FC07CF" w:rsidRDefault="002D033A" w:rsidP="002D033A">
          <w:pPr>
            <w:pStyle w:val="221C275BB7AE43AA965022DBCC29F7D35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3689D1AC8E4D4177A305C39ADEDEA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93CE8B-64FF-4C1C-ADD1-EF88867A4079}"/>
      </w:docPartPr>
      <w:docPartBody>
        <w:p w:rsidR="00FC07CF" w:rsidRDefault="002D033A" w:rsidP="002D033A">
          <w:pPr>
            <w:pStyle w:val="3689D1AC8E4D4177A305C39ADEDEA7D05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B6634A4A48744A659A6981CF48DEB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5975D-B884-4148-AE06-C3328CE93588}"/>
      </w:docPartPr>
      <w:docPartBody>
        <w:p w:rsidR="000D7831" w:rsidRDefault="002D033A" w:rsidP="002D033A">
          <w:pPr>
            <w:pStyle w:val="B6634A4A48744A659A6981CF48DEB7053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číselné vyjádření smluvní pokuty – přiměřenost je od 0,2 do 0,5, přičemž výjimečně lze při zakázkách v řádu milionů volit hodnotu na 0,1 – zde volit cca 0,3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– nebo zvolit pevnou částku v Kč za den</w:t>
          </w:r>
        </w:p>
      </w:docPartBody>
    </w:docPart>
    <w:docPart>
      <w:docPartPr>
        <w:name w:val="92931D87F1EA438BBCFB68358D1FE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8CBC-E62C-489E-91B6-DAA945B649EB}"/>
      </w:docPartPr>
      <w:docPartBody>
        <w:p w:rsidR="000D7831" w:rsidRDefault="002D033A" w:rsidP="002D033A">
          <w:pPr>
            <w:pStyle w:val="92931D87F1EA438BBCFB68358D1FE40C3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965FDFF54694039A01437C6A79A5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FE92D-852D-4F8D-BFEE-5F91AB17D411}"/>
      </w:docPartPr>
      <w:docPartBody>
        <w:p w:rsidR="001620F8" w:rsidRDefault="002D033A" w:rsidP="002D033A">
          <w:pPr>
            <w:pStyle w:val="6965FDFF54694039A01437C6A79A5F8C3"/>
          </w:pPr>
          <w:r w:rsidRPr="00AE7185">
            <w:rPr>
              <w:rStyle w:val="Zstupntext"/>
              <w:rFonts w:ascii="Garamond" w:hAnsi="Garamond"/>
              <w:b/>
              <w:lang w:val="cs-CZ"/>
            </w:rPr>
            <w:t xml:space="preserve">    </w:t>
          </w:r>
        </w:p>
      </w:docPartBody>
    </w:docPart>
    <w:docPart>
      <w:docPartPr>
        <w:name w:val="570B8534E0634BEC962FC1475E62D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F0CA8-200F-4D20-98A6-ABCBDE5E4CC6}"/>
      </w:docPartPr>
      <w:docPartBody>
        <w:p w:rsidR="001620F8" w:rsidRDefault="002D033A" w:rsidP="002D033A">
          <w:pPr>
            <w:pStyle w:val="570B8534E0634BEC962FC1475E62D4963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0E8FC7079010411F90A4C0465437B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4A295-0FB3-4124-B0DB-E127CDB5B04F}"/>
      </w:docPartPr>
      <w:docPartBody>
        <w:p w:rsidR="001620F8" w:rsidRDefault="002D033A" w:rsidP="002D033A">
          <w:pPr>
            <w:pStyle w:val="0E8FC7079010411F90A4C0465437B0103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8246F6EB8EA6420E9E0EA51ADE539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76CC0-095A-4B69-B964-68DA46CBEE9F}"/>
      </w:docPartPr>
      <w:docPartBody>
        <w:p w:rsidR="001620F8" w:rsidRDefault="002D033A" w:rsidP="002D033A">
          <w:pPr>
            <w:pStyle w:val="8246F6EB8EA6420E9E0EA51ADE5399423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E27EF528AE91433894150ED4BD74C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A113F-3E2A-48A0-80FD-068DE9CA05CE}"/>
      </w:docPartPr>
      <w:docPartBody>
        <w:p w:rsidR="001620F8" w:rsidRDefault="002D033A" w:rsidP="002D033A">
          <w:pPr>
            <w:pStyle w:val="E27EF528AE91433894150ED4BD74CE2A3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A7C9C-B244-4359-AE75-6DB54C1B23AA}"/>
      </w:docPartPr>
      <w:docPartBody>
        <w:p w:rsidR="00562F89" w:rsidRDefault="001620F8">
          <w:r w:rsidRPr="00FB56DB">
            <w:rPr>
              <w:rStyle w:val="Zstupntext"/>
            </w:rPr>
            <w:t>Klikněte sem a zadejte text.</w:t>
          </w:r>
        </w:p>
      </w:docPartBody>
    </w:docPart>
    <w:docPart>
      <w:docPartPr>
        <w:name w:val="F23890651EE742979C557FABBC8F2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7F091-A8E1-44F2-AFEF-49A238336040}"/>
      </w:docPartPr>
      <w:docPartBody>
        <w:p w:rsidR="00562F89" w:rsidRDefault="002D033A" w:rsidP="002D033A">
          <w:pPr>
            <w:pStyle w:val="F23890651EE742979C557FABBC8F24723"/>
          </w:pPr>
          <w:r w:rsidRPr="00AE7185">
            <w:rPr>
              <w:rStyle w:val="Zstupntext"/>
              <w:rFonts w:ascii="Garamond" w:hAnsi="Garamond"/>
              <w:b/>
              <w:lang w:val="cs-CZ"/>
            </w:rPr>
            <w:t xml:space="preserve">    </w:t>
          </w:r>
        </w:p>
      </w:docPartBody>
    </w:docPart>
    <w:docPart>
      <w:docPartPr>
        <w:name w:val="0535316140284D4A9DE335E1A0F3E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83AE1-433F-4396-A44B-535D9A260C8F}"/>
      </w:docPartPr>
      <w:docPartBody>
        <w:p w:rsidR="00A43FC9" w:rsidRDefault="002D033A" w:rsidP="002D033A">
          <w:pPr>
            <w:pStyle w:val="0535316140284D4A9DE335E1A0F3E7962"/>
          </w:pPr>
          <w:r w:rsidRPr="00BC7652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B839749B9E894CB4AAEF032D4A5BF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FEEE8-C21C-4273-B0C5-3F4D0A25A404}"/>
      </w:docPartPr>
      <w:docPartBody>
        <w:p w:rsidR="0019588B" w:rsidRDefault="002D033A" w:rsidP="002D033A">
          <w:pPr>
            <w:pStyle w:val="B839749B9E894CB4AAEF032D4A5BF0EB2"/>
          </w:pPr>
          <w:r>
            <w:rPr>
              <w:rFonts w:ascii="Garamond" w:hAnsi="Garamond"/>
              <w:highlight w:val="green"/>
              <w:lang w:val="cs-CZ"/>
            </w:rPr>
            <w:t>číslo smlouvy d</w:t>
          </w:r>
          <w:r w:rsidRPr="008254F6">
            <w:rPr>
              <w:rFonts w:ascii="Garamond" w:hAnsi="Garamond"/>
              <w:highlight w:val="green"/>
              <w:lang w:val="cs-CZ"/>
            </w:rPr>
            <w:t xml:space="preserve">oplní </w:t>
          </w:r>
          <w:r>
            <w:rPr>
              <w:rFonts w:ascii="Garamond" w:hAnsi="Garamond"/>
              <w:highlight w:val="green"/>
              <w:lang w:val="cs-CZ"/>
            </w:rPr>
            <w:t>kupující</w:t>
          </w:r>
          <w:r w:rsidRPr="008254F6">
            <w:rPr>
              <w:rFonts w:ascii="Garamond" w:hAnsi="Garamond"/>
              <w:highlight w:val="green"/>
              <w:lang w:val="cs-CZ"/>
            </w:rPr>
            <w:t xml:space="preserve"> před podpisem smlouvy</w:t>
          </w:r>
        </w:p>
      </w:docPartBody>
    </w:docPart>
    <w:docPart>
      <w:docPartPr>
        <w:name w:val="F5A6406A5A27485CA9A84B62B0F1F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9B9678-95BD-4884-A645-12A031AEA593}"/>
      </w:docPartPr>
      <w:docPartBody>
        <w:p w:rsidR="002D033A" w:rsidRDefault="002D033A" w:rsidP="002D033A">
          <w:pPr>
            <w:pStyle w:val="F5A6406A5A27485CA9A84B62B0F1F3451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F12110E4E8B54D9893CD0A1D245AF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81157-FA5F-49F0-9DCF-6B2B6F367A7E}"/>
      </w:docPartPr>
      <w:docPartBody>
        <w:p w:rsidR="002D033A" w:rsidRDefault="002D033A" w:rsidP="002D033A">
          <w:pPr>
            <w:pStyle w:val="F12110E4E8B54D9893CD0A1D245AF61F1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6C3693C6B8A14BCFAAF8F89384E58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4AB1B-A0D3-4BCB-84D3-E7B6EDE92FE2}"/>
      </w:docPartPr>
      <w:docPartBody>
        <w:p w:rsidR="002D033A" w:rsidRDefault="002D033A" w:rsidP="002D033A">
          <w:pPr>
            <w:pStyle w:val="6C3693C6B8A14BCFAAF8F89384E583C31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A0E7063A8BDC4AC9AD88566CA6577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93F16-0F97-4B9C-B34B-A626E4B96F8E}"/>
      </w:docPartPr>
      <w:docPartBody>
        <w:p w:rsidR="009F6F9B" w:rsidRDefault="002D033A" w:rsidP="002D033A">
          <w:pPr>
            <w:pStyle w:val="A0E7063A8BDC4AC9AD88566CA65779DF1"/>
          </w:pPr>
          <w:r w:rsidRPr="004261BB">
            <w:rPr>
              <w:rStyle w:val="Smlouva"/>
              <w:highlight w:val="green"/>
            </w:rPr>
            <w:t xml:space="preserve">doplní </w:t>
          </w:r>
          <w:r>
            <w:rPr>
              <w:rStyle w:val="Smlouva"/>
              <w:highlight w:val="green"/>
            </w:rPr>
            <w:t>kupující</w:t>
          </w:r>
          <w:r w:rsidRPr="004261BB">
            <w:rPr>
              <w:rStyle w:val="Smlouva"/>
              <w:highlight w:val="green"/>
            </w:rPr>
            <w:t xml:space="preserve"> před podpisem smlouvy</w:t>
          </w:r>
        </w:p>
      </w:docPartBody>
    </w:docPart>
    <w:docPart>
      <w:docPartPr>
        <w:name w:val="CF1052E40EFD4A81ACF1DEF9A8D4E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71B12F-C38A-47F2-A1DD-58706A5E4CBF}"/>
      </w:docPartPr>
      <w:docPartBody>
        <w:p w:rsidR="009F6F9B" w:rsidRDefault="002D033A" w:rsidP="002D033A">
          <w:pPr>
            <w:pStyle w:val="CF1052E40EFD4A81ACF1DEF9A8D4EF77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C58B4F493004FD8A33108778C6BD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EE977-D5B5-4DF4-9C07-703290DCBB03}"/>
      </w:docPartPr>
      <w:docPartBody>
        <w:p w:rsidR="00056F54" w:rsidRDefault="009F6F9B" w:rsidP="009F6F9B">
          <w:pPr>
            <w:pStyle w:val="5C58B4F493004FD8A33108778C6BD1EB"/>
          </w:pPr>
          <w:r w:rsidRPr="004C4F9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A8E71B9F0EE745E6B92C7AA4E2009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91A84-C20F-44B8-92EE-ED8EAC0B0279}"/>
      </w:docPartPr>
      <w:docPartBody>
        <w:p w:rsidR="00CD1065" w:rsidRDefault="009972ED" w:rsidP="009972ED">
          <w:pPr>
            <w:pStyle w:val="A8E71B9F0EE745E6B92C7AA4E2009C16"/>
          </w:pPr>
          <w:r w:rsidRPr="002C5DCD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868A0612CD8B48ACA01EB09724F7F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82BB4A-E56E-4A61-9DD1-3AB0BD0386FE}"/>
      </w:docPartPr>
      <w:docPartBody>
        <w:p w:rsidR="00CD1065" w:rsidRDefault="009972ED" w:rsidP="009972ED">
          <w:pPr>
            <w:pStyle w:val="868A0612CD8B48ACA01EB09724F7FC66"/>
          </w:pPr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CBBCF54FF540729D00C5E96A815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ED56D-E506-4615-8CF5-1983E5B5A7B0}"/>
      </w:docPartPr>
      <w:docPartBody>
        <w:p w:rsidR="00FB25AA" w:rsidRDefault="003D36A8" w:rsidP="003D36A8">
          <w:pPr>
            <w:pStyle w:val="08CBBCF54FF540729D00C5E96A815336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21D7B34DF530492F9BEA4EF1CED1BF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AC113-236F-47B1-A16B-6398AA75CAA2}"/>
      </w:docPartPr>
      <w:docPartBody>
        <w:p w:rsidR="0054039D" w:rsidRDefault="00D506F7" w:rsidP="00D506F7">
          <w:pPr>
            <w:pStyle w:val="21D7B34DF530492F9BEA4EF1CED1BF87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2BE5140D8018497E9338395979C67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60623-8479-4518-BE61-9DDDCB1FE3D1}"/>
      </w:docPartPr>
      <w:docPartBody>
        <w:p w:rsidR="00EB436F" w:rsidRDefault="00E657A3" w:rsidP="00E657A3">
          <w:pPr>
            <w:pStyle w:val="2BE5140D8018497E9338395979C67254"/>
          </w:pPr>
          <w:r w:rsidRPr="00BC7652">
            <w:rPr>
              <w:rStyle w:val="Zstupntext"/>
              <w:rFonts w:ascii="Garamond" w:hAnsi="Garamond"/>
              <w:color w:val="FF0000"/>
              <w:sz w:val="24"/>
            </w:rPr>
            <w:t>doplnit vhodné</w:t>
          </w:r>
        </w:p>
      </w:docPartBody>
    </w:docPart>
    <w:docPart>
      <w:docPartPr>
        <w:name w:val="3F704D1060374C7693263402E1688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A0330-2DE2-4E92-B03B-85B60888C19D}"/>
      </w:docPartPr>
      <w:docPartBody>
        <w:p w:rsidR="00E40D91" w:rsidRDefault="00B408A9" w:rsidP="00B408A9">
          <w:pPr>
            <w:pStyle w:val="3F704D1060374C7693263402E1688026"/>
          </w:pPr>
          <w:r w:rsidRPr="00C0722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F6F3B386D6E4FFD9EB9DA359EC3C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1494A-10E7-4C81-AA06-71A52678AA0B}"/>
      </w:docPartPr>
      <w:docPartBody>
        <w:p w:rsidR="005F4BF8" w:rsidRDefault="00070011" w:rsidP="00070011">
          <w:pPr>
            <w:pStyle w:val="5F6F3B386D6E4FFD9EB9DA359EC3CA63"/>
          </w:pPr>
          <w:r>
            <w:rPr>
              <w:rStyle w:val="Zstupntext"/>
              <w:rFonts w:ascii="Garamond" w:hAnsi="Garamond"/>
              <w:color w:val="FF0000"/>
            </w:rPr>
            <w:t>vybrat vhodné v závislosti, zda se smlouva vkládá nebo nevkládá do registru smluv</w:t>
          </w:r>
        </w:p>
      </w:docPartBody>
    </w:docPart>
    <w:docPart>
      <w:docPartPr>
        <w:name w:val="DB32804260894BD88F18298AEC15B8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8CF54-949F-4ADF-8681-5ED90FCAAA71}"/>
      </w:docPartPr>
      <w:docPartBody>
        <w:p w:rsidR="00A34620" w:rsidRDefault="007D4401" w:rsidP="007D4401">
          <w:pPr>
            <w:pStyle w:val="DB32804260894BD88F18298AEC15B84A"/>
          </w:pPr>
          <w:r>
            <w:rPr>
              <w:rStyle w:val="Zstupntext"/>
              <w:rFonts w:ascii="Garamond" w:hAnsi="Garamond"/>
              <w:color w:val="FF0000"/>
            </w:rPr>
            <w:t>IČO – 8 znaků</w:t>
          </w:r>
        </w:p>
      </w:docPartBody>
    </w:docPart>
    <w:docPart>
      <w:docPartPr>
        <w:name w:val="BFD5F157606C4C39AF2AE38D49549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129E1-CE23-4452-9420-FCE5294D1CC3}"/>
      </w:docPartPr>
      <w:docPartBody>
        <w:p w:rsidR="00A34620" w:rsidRDefault="007D4401" w:rsidP="007D4401">
          <w:pPr>
            <w:pStyle w:val="BFD5F157606C4C39AF2AE38D495499A4"/>
          </w:pPr>
          <w:r>
            <w:rPr>
              <w:rStyle w:val="Zstupntext"/>
              <w:rFonts w:ascii="Garamond" w:hAnsi="Garamond"/>
              <w:color w:val="FF0000"/>
            </w:rPr>
            <w:t>DIČ – neplátce DPH stisknout jedenkrát mezerník</w:t>
          </w:r>
        </w:p>
      </w:docPartBody>
    </w:docPart>
    <w:docPart>
      <w:docPartPr>
        <w:name w:val="1FEE108CF0ED47DAB201A1DFBE800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95632-7CC7-490A-8DE9-12E7801CC176}"/>
      </w:docPartPr>
      <w:docPartBody>
        <w:p w:rsidR="00A34620" w:rsidRDefault="007D4401" w:rsidP="007D4401">
          <w:pPr>
            <w:pStyle w:val="1FEE108CF0ED47DAB201A1DFBE800832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F64741218EDF43ECB5913CE8D4AD6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811D8-571A-4634-8FD3-650178E5D6A3}"/>
      </w:docPartPr>
      <w:docPartBody>
        <w:p w:rsidR="00A34620" w:rsidRDefault="007D4401" w:rsidP="007D4401">
          <w:pPr>
            <w:pStyle w:val="F64741218EDF43ECB5913CE8D4AD69C9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tečku, nebo dílčí dodávka</w:t>
          </w:r>
        </w:p>
      </w:docPartBody>
    </w:docPart>
    <w:docPart>
      <w:docPartPr>
        <w:name w:val="71F918D33B5D439D840544B3AF3A77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F7EE4-5918-4730-8A83-83E4095E1B8D}"/>
      </w:docPartPr>
      <w:docPartBody>
        <w:p w:rsidR="00D90064" w:rsidRDefault="00FE47EE" w:rsidP="00FE47EE">
          <w:pPr>
            <w:pStyle w:val="71F918D33B5D439D840544B3AF3A772A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EBFFEC6655CD4259A7E36CE5C74DE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29AD-5A7C-4266-939E-759C008B95EE}"/>
      </w:docPartPr>
      <w:docPartBody>
        <w:p w:rsidR="00D90064" w:rsidRDefault="00FE47EE" w:rsidP="00FE47EE">
          <w:pPr>
            <w:pStyle w:val="EBFFEC6655CD4259A7E36CE5C74DE964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81D5A40FC19D43298F8F8FC20FE2D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5D4A6-7745-4AF7-9716-B8612F92D1AB}"/>
      </w:docPartPr>
      <w:docPartBody>
        <w:p w:rsidR="00D90064" w:rsidRDefault="00FE47EE" w:rsidP="00FE47EE">
          <w:pPr>
            <w:pStyle w:val="81D5A40FC19D43298F8F8FC20FE2D002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tečku, nebo dílčí dodávka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B9"/>
    <w:rsid w:val="00056F54"/>
    <w:rsid w:val="00070011"/>
    <w:rsid w:val="0008642D"/>
    <w:rsid w:val="000951D7"/>
    <w:rsid w:val="000A56D1"/>
    <w:rsid w:val="000A64ED"/>
    <w:rsid w:val="000D7831"/>
    <w:rsid w:val="00122D84"/>
    <w:rsid w:val="001620F8"/>
    <w:rsid w:val="0019588B"/>
    <w:rsid w:val="001A6361"/>
    <w:rsid w:val="001E11DB"/>
    <w:rsid w:val="001F3F84"/>
    <w:rsid w:val="00215CED"/>
    <w:rsid w:val="0023349B"/>
    <w:rsid w:val="00253C06"/>
    <w:rsid w:val="00286A5A"/>
    <w:rsid w:val="002D033A"/>
    <w:rsid w:val="00324502"/>
    <w:rsid w:val="003C520A"/>
    <w:rsid w:val="003D36A8"/>
    <w:rsid w:val="004519F3"/>
    <w:rsid w:val="004F4FA1"/>
    <w:rsid w:val="0054039D"/>
    <w:rsid w:val="005530C3"/>
    <w:rsid w:val="00562F89"/>
    <w:rsid w:val="005F4BF8"/>
    <w:rsid w:val="006A7895"/>
    <w:rsid w:val="006A7CB1"/>
    <w:rsid w:val="006B5311"/>
    <w:rsid w:val="006E4B0A"/>
    <w:rsid w:val="006E6BB8"/>
    <w:rsid w:val="006E7D16"/>
    <w:rsid w:val="007354F6"/>
    <w:rsid w:val="00735EDF"/>
    <w:rsid w:val="00774A51"/>
    <w:rsid w:val="007973E0"/>
    <w:rsid w:val="007D4401"/>
    <w:rsid w:val="00812690"/>
    <w:rsid w:val="00830914"/>
    <w:rsid w:val="00872B7D"/>
    <w:rsid w:val="0088451C"/>
    <w:rsid w:val="008A7159"/>
    <w:rsid w:val="008E27E2"/>
    <w:rsid w:val="008E2DBB"/>
    <w:rsid w:val="00902021"/>
    <w:rsid w:val="009163AF"/>
    <w:rsid w:val="00952D71"/>
    <w:rsid w:val="00991FDF"/>
    <w:rsid w:val="009972ED"/>
    <w:rsid w:val="009F6F9B"/>
    <w:rsid w:val="00A34620"/>
    <w:rsid w:val="00A4380A"/>
    <w:rsid w:val="00A43FC9"/>
    <w:rsid w:val="00A61E43"/>
    <w:rsid w:val="00A914C2"/>
    <w:rsid w:val="00A9419F"/>
    <w:rsid w:val="00B13405"/>
    <w:rsid w:val="00B408A9"/>
    <w:rsid w:val="00B65FD1"/>
    <w:rsid w:val="00BC2064"/>
    <w:rsid w:val="00BF037F"/>
    <w:rsid w:val="00CD1065"/>
    <w:rsid w:val="00D0688B"/>
    <w:rsid w:val="00D314C9"/>
    <w:rsid w:val="00D506F7"/>
    <w:rsid w:val="00D6759E"/>
    <w:rsid w:val="00D90064"/>
    <w:rsid w:val="00E40D91"/>
    <w:rsid w:val="00E657A3"/>
    <w:rsid w:val="00E7052F"/>
    <w:rsid w:val="00EB436F"/>
    <w:rsid w:val="00EF6E99"/>
    <w:rsid w:val="00F17FCB"/>
    <w:rsid w:val="00F71F42"/>
    <w:rsid w:val="00F72C34"/>
    <w:rsid w:val="00FA27FE"/>
    <w:rsid w:val="00FB25AA"/>
    <w:rsid w:val="00FC07CF"/>
    <w:rsid w:val="00FD35B9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47EE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D506F7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">
    <w:name w:val="FCD4630FAE8D42B8BB330AD03C10A164"/>
    <w:rsid w:val="006E7D16"/>
    <w:pPr>
      <w:spacing w:after="160" w:line="259" w:lineRule="auto"/>
    </w:pPr>
  </w:style>
  <w:style w:type="paragraph" w:customStyle="1" w:styleId="8C236612400D45BAACA60FBDA16520C3">
    <w:name w:val="8C236612400D45BAACA60FBDA16520C3"/>
    <w:rsid w:val="006E7D16"/>
    <w:pPr>
      <w:spacing w:after="160" w:line="259" w:lineRule="auto"/>
    </w:pPr>
  </w:style>
  <w:style w:type="paragraph" w:customStyle="1" w:styleId="865A166E1D1F489595A1BA1C39D77922">
    <w:name w:val="865A166E1D1F489595A1BA1C39D77922"/>
    <w:rsid w:val="000951D7"/>
    <w:pPr>
      <w:spacing w:after="160" w:line="259" w:lineRule="auto"/>
    </w:pPr>
  </w:style>
  <w:style w:type="paragraph" w:customStyle="1" w:styleId="96FA05A1751548F0B79CB6C8BF185993">
    <w:name w:val="96FA05A1751548F0B79CB6C8BF185993"/>
    <w:rsid w:val="000951D7"/>
    <w:pPr>
      <w:spacing w:after="160" w:line="259" w:lineRule="auto"/>
    </w:pPr>
  </w:style>
  <w:style w:type="paragraph" w:customStyle="1" w:styleId="DE1734400A4943A38FC025F2A075D3D1">
    <w:name w:val="DE1734400A4943A38FC025F2A075D3D1"/>
    <w:rsid w:val="000951D7"/>
    <w:pPr>
      <w:spacing w:after="160" w:line="259" w:lineRule="auto"/>
    </w:pPr>
  </w:style>
  <w:style w:type="paragraph" w:customStyle="1" w:styleId="967ACB27BE3D41BF8D3869F22D69BAD6">
    <w:name w:val="967ACB27BE3D41BF8D3869F22D69BAD6"/>
    <w:rsid w:val="007973E0"/>
    <w:pPr>
      <w:spacing w:after="160" w:line="259" w:lineRule="auto"/>
    </w:pPr>
  </w:style>
  <w:style w:type="paragraph" w:customStyle="1" w:styleId="372C8AA78F1942259D42D34C5DD96C9A">
    <w:name w:val="372C8AA78F1942259D42D34C5DD96C9A"/>
    <w:rsid w:val="007973E0"/>
    <w:pPr>
      <w:spacing w:after="160" w:line="259" w:lineRule="auto"/>
    </w:pPr>
  </w:style>
  <w:style w:type="paragraph" w:customStyle="1" w:styleId="54CB512DEA5B4D18836194BC622CB166">
    <w:name w:val="54CB512DEA5B4D18836194BC622CB166"/>
    <w:rsid w:val="007973E0"/>
    <w:pPr>
      <w:spacing w:after="160" w:line="259" w:lineRule="auto"/>
    </w:pPr>
  </w:style>
  <w:style w:type="paragraph" w:customStyle="1" w:styleId="A2ACCF3D97084C3EBB3CD1B8F020202A">
    <w:name w:val="A2ACCF3D97084C3EBB3CD1B8F020202A"/>
    <w:rsid w:val="007973E0"/>
    <w:pPr>
      <w:spacing w:after="160" w:line="259" w:lineRule="auto"/>
    </w:pPr>
  </w:style>
  <w:style w:type="paragraph" w:customStyle="1" w:styleId="7D5B5C7636214936A197422B679728FF">
    <w:name w:val="7D5B5C7636214936A197422B679728FF"/>
    <w:rsid w:val="007973E0"/>
    <w:pPr>
      <w:spacing w:after="160" w:line="259" w:lineRule="auto"/>
    </w:pPr>
  </w:style>
  <w:style w:type="paragraph" w:customStyle="1" w:styleId="0D833A92225442ACB3987B1FAA9AD3D4">
    <w:name w:val="0D833A92225442ACB3987B1FAA9AD3D4"/>
    <w:rsid w:val="007973E0"/>
    <w:pPr>
      <w:spacing w:after="160" w:line="259" w:lineRule="auto"/>
    </w:pPr>
  </w:style>
  <w:style w:type="paragraph" w:customStyle="1" w:styleId="9AC4B24AB2DD4D05B09A3F236A343425">
    <w:name w:val="9AC4B24AB2DD4D05B09A3F236A343425"/>
    <w:rsid w:val="007973E0"/>
    <w:pPr>
      <w:spacing w:after="160" w:line="259" w:lineRule="auto"/>
    </w:pPr>
  </w:style>
  <w:style w:type="paragraph" w:customStyle="1" w:styleId="4DCF5D68266B4791A265C581028D7237">
    <w:name w:val="4DCF5D68266B4791A265C581028D7237"/>
    <w:rsid w:val="007973E0"/>
    <w:pPr>
      <w:spacing w:after="160" w:line="259" w:lineRule="auto"/>
    </w:pPr>
  </w:style>
  <w:style w:type="paragraph" w:customStyle="1" w:styleId="0C4E6BFFF4344A1FAB93B6D3272D5390">
    <w:name w:val="0C4E6BFFF4344A1FAB93B6D3272D5390"/>
    <w:rsid w:val="007973E0"/>
    <w:pPr>
      <w:spacing w:after="160" w:line="259" w:lineRule="auto"/>
    </w:pPr>
  </w:style>
  <w:style w:type="paragraph" w:customStyle="1" w:styleId="FC4E376FBF0E45F2B5583454BE88EFC768">
    <w:name w:val="FC4E376FBF0E45F2B5583454BE88EFC76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3">
    <w:name w:val="6F008E9630714EF187293D6F8F0959A413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6">
    <w:name w:val="3EE68637AFB94B229B16F7CE847C8B6F6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1">
    <w:name w:val="967ACB27BE3D41BF8D3869F22D69BAD6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1">
    <w:name w:val="54CB512DEA5B4D18836194BC622CB166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1">
    <w:name w:val="A2ACCF3D97084C3EBB3CD1B8F020202A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1">
    <w:name w:val="7D5B5C7636214936A197422B679728FF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1">
    <w:name w:val="0D833A92225442ACB3987B1FAA9AD3D4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1">
    <w:name w:val="9AC4B24AB2DD4D05B09A3F236A343425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1">
    <w:name w:val="372C8AA78F1942259D42D34C5DD96C9A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7">
    <w:name w:val="04BFA7AC190B44F48B9E6E6D39D4215E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1">
    <w:name w:val="4DCF5D68266B4791A265C581028D72371"/>
    <w:rsid w:val="006B53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1">
    <w:name w:val="0C4E6BFFF4344A1FAB93B6D3272D53901"/>
    <w:rsid w:val="006B53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6">
    <w:name w:val="DBFB21BC513547C28576B9A8AA2926E526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1">
    <w:name w:val="FCD4630FAE8D42B8BB330AD03C10A164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1">
    <w:name w:val="8C236612400D45BAACA60FBDA16520C3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F344DF74AE4B8B86F60D89CFC20EE9">
    <w:name w:val="B2F344DF74AE4B8B86F60D89CFC20EE9"/>
    <w:rsid w:val="004519F3"/>
    <w:pPr>
      <w:spacing w:after="160" w:line="259" w:lineRule="auto"/>
    </w:pPr>
  </w:style>
  <w:style w:type="paragraph" w:customStyle="1" w:styleId="FC4E376FBF0E45F2B5583454BE88EFC769">
    <w:name w:val="FC4E376FBF0E45F2B5583454BE88EFC76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4">
    <w:name w:val="6F008E9630714EF187293D6F8F0959A414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7">
    <w:name w:val="3EE68637AFB94B229B16F7CE847C8B6F7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2">
    <w:name w:val="967ACB27BE3D41BF8D3869F22D69BAD6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2">
    <w:name w:val="54CB512DEA5B4D18836194BC622CB166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2">
    <w:name w:val="A2ACCF3D97084C3EBB3CD1B8F020202A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2">
    <w:name w:val="7D5B5C7636214936A197422B679728FF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2">
    <w:name w:val="0D833A92225442ACB3987B1FAA9AD3D4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2">
    <w:name w:val="9AC4B24AB2DD4D05B09A3F236A343425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2">
    <w:name w:val="372C8AA78F1942259D42D34C5DD96C9A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8">
    <w:name w:val="04BFA7AC190B44F48B9E6E6D39D4215E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2">
    <w:name w:val="4DCF5D68266B4791A265C581028D72372"/>
    <w:rsid w:val="00451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2">
    <w:name w:val="0C4E6BFFF4344A1FAB93B6D3272D53902"/>
    <w:rsid w:val="00451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7">
    <w:name w:val="DBFB21BC513547C28576B9A8AA2926E527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1">
    <w:name w:val="B2F344DF74AE4B8B86F60D89CFC20EE91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2">
    <w:name w:val="FCD4630FAE8D42B8BB330AD03C10A164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2">
    <w:name w:val="8C236612400D45BAACA60FBDA16520C3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0">
    <w:name w:val="FC4E376FBF0E45F2B5583454BE88EFC7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5">
    <w:name w:val="6F008E9630714EF187293D6F8F0959A41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8">
    <w:name w:val="3EE68637AFB94B229B16F7CE847C8B6F8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3">
    <w:name w:val="967ACB27BE3D41BF8D3869F22D69BAD6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3">
    <w:name w:val="54CB512DEA5B4D18836194BC622CB166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3">
    <w:name w:val="A2ACCF3D97084C3EBB3CD1B8F020202A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3">
    <w:name w:val="7D5B5C7636214936A197422B679728FF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3">
    <w:name w:val="0D833A92225442ACB3987B1FAA9AD3D4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3">
    <w:name w:val="9AC4B24AB2DD4D05B09A3F236A343425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3">
    <w:name w:val="372C8AA78F1942259D42D34C5DD96C9A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3">
    <w:name w:val="4DCF5D68266B4791A265C581028D72373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3">
    <w:name w:val="0C4E6BFFF4344A1FAB93B6D3272D53903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8">
    <w:name w:val="DBFB21BC513547C28576B9A8AA2926E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2">
    <w:name w:val="B2F344DF74AE4B8B86F60D89CFC20EE92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3">
    <w:name w:val="FCD4630FAE8D42B8BB330AD03C10A164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3">
    <w:name w:val="8C236612400D45BAACA60FBDA16520C3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F4097467C8423C93FA3D284BEB6F3F">
    <w:name w:val="5DF4097467C8423C93FA3D284BEB6F3F"/>
    <w:rsid w:val="00FC07CF"/>
    <w:pPr>
      <w:spacing w:after="160" w:line="259" w:lineRule="auto"/>
    </w:pPr>
  </w:style>
  <w:style w:type="paragraph" w:customStyle="1" w:styleId="E196F730B6554D2798E012DF32665A97">
    <w:name w:val="E196F730B6554D2798E012DF32665A97"/>
    <w:rsid w:val="00FC07CF"/>
    <w:pPr>
      <w:spacing w:after="160" w:line="259" w:lineRule="auto"/>
    </w:pPr>
  </w:style>
  <w:style w:type="paragraph" w:customStyle="1" w:styleId="221C275BB7AE43AA965022DBCC29F7D3">
    <w:name w:val="221C275BB7AE43AA965022DBCC29F7D3"/>
    <w:rsid w:val="00FC07CF"/>
    <w:pPr>
      <w:spacing w:after="160" w:line="259" w:lineRule="auto"/>
    </w:pPr>
  </w:style>
  <w:style w:type="paragraph" w:customStyle="1" w:styleId="F3036D5637974DDCA5E12480AF59DB4F">
    <w:name w:val="F3036D5637974DDCA5E12480AF59DB4F"/>
    <w:rsid w:val="00FC07CF"/>
    <w:pPr>
      <w:spacing w:after="160" w:line="259" w:lineRule="auto"/>
    </w:pPr>
  </w:style>
  <w:style w:type="paragraph" w:customStyle="1" w:styleId="E0DBA5C781454FFE8D7142C3C9438A07">
    <w:name w:val="E0DBA5C781454FFE8D7142C3C9438A07"/>
    <w:rsid w:val="00FC07CF"/>
    <w:pPr>
      <w:spacing w:after="160" w:line="259" w:lineRule="auto"/>
    </w:pPr>
  </w:style>
  <w:style w:type="paragraph" w:customStyle="1" w:styleId="3689D1AC8E4D4177A305C39ADEDEA7D0">
    <w:name w:val="3689D1AC8E4D4177A305C39ADEDEA7D0"/>
    <w:rsid w:val="00FC07CF"/>
    <w:pPr>
      <w:spacing w:after="160" w:line="259" w:lineRule="auto"/>
    </w:pPr>
  </w:style>
  <w:style w:type="paragraph" w:customStyle="1" w:styleId="B927233829DD461A8253707881A193E0">
    <w:name w:val="B927233829DD461A8253707881A193E0"/>
    <w:rsid w:val="00FC07CF"/>
    <w:pPr>
      <w:spacing w:after="160" w:line="259" w:lineRule="auto"/>
    </w:pPr>
  </w:style>
  <w:style w:type="paragraph" w:customStyle="1" w:styleId="802B29823B774900AA27F2001EC0B11C">
    <w:name w:val="802B29823B774900AA27F2001EC0B11C"/>
    <w:rsid w:val="00FC07CF"/>
    <w:pPr>
      <w:spacing w:after="160" w:line="259" w:lineRule="auto"/>
    </w:pPr>
  </w:style>
  <w:style w:type="paragraph" w:customStyle="1" w:styleId="64A55103BD4348ABB3D64C014CCBE314">
    <w:name w:val="64A55103BD4348ABB3D64C014CCBE314"/>
    <w:rsid w:val="00FC07CF"/>
    <w:pPr>
      <w:spacing w:after="160" w:line="259" w:lineRule="auto"/>
    </w:pPr>
  </w:style>
  <w:style w:type="paragraph" w:customStyle="1" w:styleId="9A1129F59BE24A209D2518645C433BB9">
    <w:name w:val="9A1129F59BE24A209D2518645C433BB9"/>
    <w:rsid w:val="00FC07CF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6">
    <w:name w:val="6F008E9630714EF187293D6F8F0959A416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1">
    <w:name w:val="221C275BB7AE43AA965022DBCC29F7D3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1">
    <w:name w:val="F3036D5637974DDCA5E12480AF59DB4F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1">
    <w:name w:val="E0DBA5C781454FFE8D7142C3C9438A07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1">
    <w:name w:val="3689D1AC8E4D4177A305C39ADEDEA7D0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1">
    <w:name w:val="B927233829DD461A8253707881A193E0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1">
    <w:name w:val="802B29823B774900AA27F2001EC0B11C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1">
    <w:name w:val="64A55103BD4348ABB3D64C014CCBE314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1">
    <w:name w:val="9A1129F59BE24A209D2518645C433BB91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9">
    <w:name w:val="3EE68637AFB94B229B16F7CE847C8B6F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4">
    <w:name w:val="967ACB27BE3D41BF8D3869F22D69BAD6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4">
    <w:name w:val="54CB512DEA5B4D18836194BC622CB166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4">
    <w:name w:val="A2ACCF3D97084C3EBB3CD1B8F020202A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4">
    <w:name w:val="7D5B5C7636214936A197422B679728FF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4">
    <w:name w:val="0D833A92225442ACB3987B1FAA9AD3D4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4">
    <w:name w:val="9AC4B24AB2DD4D05B09A3F236A343425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4">
    <w:name w:val="372C8AA78F1942259D42D34C5DD96C9A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4">
    <w:name w:val="4DCF5D68266B4791A265C581028D72374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4">
    <w:name w:val="0C4E6BFFF4344A1FAB93B6D3272D53904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9">
    <w:name w:val="DBFB21BC513547C28576B9A8AA2926E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3">
    <w:name w:val="B2F344DF74AE4B8B86F60D89CFC20EE93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1">
    <w:name w:val="E196F730B6554D2798E012DF32665A9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4">
    <w:name w:val="FCD4630FAE8D42B8BB330AD03C10A164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4">
    <w:name w:val="8C236612400D45BAACA60FBDA16520C3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2">
    <w:name w:val="FC4E376FBF0E45F2B5583454BE88EFC7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7">
    <w:name w:val="6F008E9630714EF187293D6F8F0959A417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2">
    <w:name w:val="221C275BB7AE43AA965022DBCC29F7D3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2">
    <w:name w:val="F3036D5637974DDCA5E12480AF59DB4F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2">
    <w:name w:val="E0DBA5C781454FFE8D7142C3C9438A07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2">
    <w:name w:val="3689D1AC8E4D4177A305C39ADEDEA7D0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2">
    <w:name w:val="B927233829DD461A8253707881A193E0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2">
    <w:name w:val="802B29823B774900AA27F2001EC0B11C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2">
    <w:name w:val="64A55103BD4348ABB3D64C014CCBE314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2">
    <w:name w:val="9A1129F59BE24A209D2518645C433BB92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0">
    <w:name w:val="3EE68637AFB94B229B16F7CE847C8B6F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5">
    <w:name w:val="967ACB27BE3D41BF8D3869F22D69BAD6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5">
    <w:name w:val="54CB512DEA5B4D18836194BC622CB166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5">
    <w:name w:val="A2ACCF3D97084C3EBB3CD1B8F020202A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5">
    <w:name w:val="7D5B5C7636214936A197422B679728FF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5">
    <w:name w:val="0D833A92225442ACB3987B1FAA9AD3D4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5">
    <w:name w:val="9AC4B24AB2DD4D05B09A3F236A343425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5">
    <w:name w:val="372C8AA78F1942259D42D34C5DD96C9A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1">
    <w:name w:val="04BFA7AC190B44F48B9E6E6D39D4215E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5">
    <w:name w:val="4DCF5D68266B4791A265C581028D72375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5">
    <w:name w:val="0C4E6BFFF4344A1FAB93B6D3272D53905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0">
    <w:name w:val="DBFB21BC513547C28576B9A8AA2926E530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4">
    <w:name w:val="B2F344DF74AE4B8B86F60D89CFC20EE94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2">
    <w:name w:val="E196F730B6554D2798E012DF32665A9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5">
    <w:name w:val="FCD4630FAE8D42B8BB330AD03C10A164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5">
    <w:name w:val="8C236612400D45BAACA60FBDA16520C3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634A4A48744A659A6981CF48DEB705">
    <w:name w:val="B6634A4A48744A659A6981CF48DEB705"/>
    <w:rsid w:val="00FC07CF"/>
    <w:pPr>
      <w:spacing w:after="160" w:line="259" w:lineRule="auto"/>
    </w:pPr>
  </w:style>
  <w:style w:type="paragraph" w:customStyle="1" w:styleId="92931D87F1EA438BBCFB68358D1FE40C">
    <w:name w:val="92931D87F1EA438BBCFB68358D1FE40C"/>
    <w:rsid w:val="00FC07CF"/>
    <w:pPr>
      <w:spacing w:after="160" w:line="259" w:lineRule="auto"/>
    </w:pPr>
  </w:style>
  <w:style w:type="paragraph" w:customStyle="1" w:styleId="B960566CB6EB4FC48A832A6093041DA3">
    <w:name w:val="B960566CB6EB4FC48A832A6093041DA3"/>
    <w:rsid w:val="00FC07CF"/>
    <w:pPr>
      <w:spacing w:after="160" w:line="259" w:lineRule="auto"/>
    </w:pPr>
  </w:style>
  <w:style w:type="paragraph" w:customStyle="1" w:styleId="1C324FA1040F4EED8896DD0D73F84E9A">
    <w:name w:val="1C324FA1040F4EED8896DD0D73F84E9A"/>
    <w:rsid w:val="00FC07CF"/>
    <w:pPr>
      <w:spacing w:after="160" w:line="259" w:lineRule="auto"/>
    </w:pPr>
  </w:style>
  <w:style w:type="paragraph" w:customStyle="1" w:styleId="18D689AD32B64914AA6C2701CA676A18">
    <w:name w:val="18D689AD32B64914AA6C2701CA676A18"/>
    <w:rsid w:val="00FC07CF"/>
    <w:pPr>
      <w:spacing w:after="160" w:line="259" w:lineRule="auto"/>
    </w:pPr>
  </w:style>
  <w:style w:type="paragraph" w:customStyle="1" w:styleId="8438577F63A84680BA9D9286ED4BFE2F">
    <w:name w:val="8438577F63A84680BA9D9286ED4BFE2F"/>
    <w:rsid w:val="00FC07CF"/>
    <w:pPr>
      <w:spacing w:after="160" w:line="259" w:lineRule="auto"/>
    </w:pPr>
  </w:style>
  <w:style w:type="paragraph" w:customStyle="1" w:styleId="E6572978FFA8488D8285B00B680C11AA">
    <w:name w:val="E6572978FFA8488D8285B00B680C11AA"/>
    <w:rsid w:val="00FC07CF"/>
    <w:pPr>
      <w:spacing w:after="160" w:line="259" w:lineRule="auto"/>
    </w:pPr>
  </w:style>
  <w:style w:type="paragraph" w:customStyle="1" w:styleId="6965FDFF54694039A01437C6A79A5F8C">
    <w:name w:val="6965FDFF54694039A01437C6A79A5F8C"/>
    <w:rsid w:val="00215CED"/>
    <w:pPr>
      <w:spacing w:after="160" w:line="259" w:lineRule="auto"/>
    </w:pPr>
  </w:style>
  <w:style w:type="paragraph" w:customStyle="1" w:styleId="570B8534E0634BEC962FC1475E62D496">
    <w:name w:val="570B8534E0634BEC962FC1475E62D496"/>
    <w:rsid w:val="00215CED"/>
    <w:pPr>
      <w:spacing w:after="160" w:line="259" w:lineRule="auto"/>
    </w:pPr>
  </w:style>
  <w:style w:type="paragraph" w:customStyle="1" w:styleId="0E8FC7079010411F90A4C0465437B010">
    <w:name w:val="0E8FC7079010411F90A4C0465437B010"/>
    <w:rsid w:val="00215CED"/>
    <w:pPr>
      <w:spacing w:after="160" w:line="259" w:lineRule="auto"/>
    </w:pPr>
  </w:style>
  <w:style w:type="paragraph" w:customStyle="1" w:styleId="8246F6EB8EA6420E9E0EA51ADE539942">
    <w:name w:val="8246F6EB8EA6420E9E0EA51ADE539942"/>
    <w:rsid w:val="00215CED"/>
    <w:pPr>
      <w:spacing w:after="160" w:line="259" w:lineRule="auto"/>
    </w:pPr>
  </w:style>
  <w:style w:type="paragraph" w:customStyle="1" w:styleId="E27EF528AE91433894150ED4BD74CE2A">
    <w:name w:val="E27EF528AE91433894150ED4BD74CE2A"/>
    <w:rsid w:val="00215CED"/>
    <w:pPr>
      <w:spacing w:after="160" w:line="259" w:lineRule="auto"/>
    </w:pPr>
  </w:style>
  <w:style w:type="paragraph" w:customStyle="1" w:styleId="F23890651EE742979C557FABBC8F2472">
    <w:name w:val="F23890651EE742979C557FABBC8F2472"/>
    <w:rsid w:val="001620F8"/>
    <w:pPr>
      <w:spacing w:after="160" w:line="259" w:lineRule="auto"/>
    </w:pPr>
  </w:style>
  <w:style w:type="paragraph" w:customStyle="1" w:styleId="A7793FFDC6394E349ACC2D1837454B3D">
    <w:name w:val="A7793FFDC6394E349ACC2D1837454B3D"/>
    <w:rsid w:val="001620F8"/>
    <w:pPr>
      <w:spacing w:after="160" w:line="259" w:lineRule="auto"/>
    </w:pPr>
  </w:style>
  <w:style w:type="paragraph" w:customStyle="1" w:styleId="745C8E2BC27447778A00D3F9146ABB87">
    <w:name w:val="745C8E2BC27447778A00D3F9146ABB87"/>
    <w:rsid w:val="001620F8"/>
    <w:pPr>
      <w:spacing w:after="160" w:line="259" w:lineRule="auto"/>
    </w:pPr>
  </w:style>
  <w:style w:type="paragraph" w:customStyle="1" w:styleId="A7119682CDBB4367B51A561AD674892C">
    <w:name w:val="A7119682CDBB4367B51A561AD674892C"/>
    <w:rsid w:val="001620F8"/>
    <w:pPr>
      <w:spacing w:after="160" w:line="259" w:lineRule="auto"/>
    </w:pPr>
  </w:style>
  <w:style w:type="paragraph" w:customStyle="1" w:styleId="A5EA8DF4DBF945AC8F97AD25CFD51381">
    <w:name w:val="A5EA8DF4DBF945AC8F97AD25CFD51381"/>
    <w:rsid w:val="001620F8"/>
    <w:pPr>
      <w:spacing w:after="160" w:line="259" w:lineRule="auto"/>
    </w:pPr>
  </w:style>
  <w:style w:type="paragraph" w:customStyle="1" w:styleId="8CD803BCA2F94EDA9D87D38F4F0026DE">
    <w:name w:val="8CD803BCA2F94EDA9D87D38F4F0026DE"/>
    <w:rsid w:val="001620F8"/>
    <w:pPr>
      <w:spacing w:after="160" w:line="259" w:lineRule="auto"/>
    </w:pPr>
  </w:style>
  <w:style w:type="paragraph" w:customStyle="1" w:styleId="A246D86203994AE9ABBEA9CCCC080C84">
    <w:name w:val="A246D86203994AE9ABBEA9CCCC080C84"/>
    <w:rsid w:val="001620F8"/>
    <w:pPr>
      <w:spacing w:after="160" w:line="259" w:lineRule="auto"/>
    </w:pPr>
  </w:style>
  <w:style w:type="paragraph" w:customStyle="1" w:styleId="8D12143E4A554C7E8E616113EE027248">
    <w:name w:val="8D12143E4A554C7E8E616113EE027248"/>
    <w:rsid w:val="001620F8"/>
    <w:pPr>
      <w:spacing w:after="160" w:line="259" w:lineRule="auto"/>
    </w:pPr>
  </w:style>
  <w:style w:type="paragraph" w:customStyle="1" w:styleId="69C68DDDD4544FA7BB5731DD882879FA">
    <w:name w:val="69C68DDDD4544FA7BB5731DD882879FA"/>
    <w:rsid w:val="001620F8"/>
    <w:pPr>
      <w:spacing w:after="160" w:line="259" w:lineRule="auto"/>
    </w:pPr>
  </w:style>
  <w:style w:type="paragraph" w:customStyle="1" w:styleId="6DB50972D2874BD3B99B0F9351395B82">
    <w:name w:val="6DB50972D2874BD3B99B0F9351395B82"/>
    <w:rsid w:val="001620F8"/>
    <w:pPr>
      <w:spacing w:after="160" w:line="259" w:lineRule="auto"/>
    </w:pPr>
  </w:style>
  <w:style w:type="paragraph" w:customStyle="1" w:styleId="036EF7D29EA948DBBBBF7AF8A9C8DE2F">
    <w:name w:val="036EF7D29EA948DBBBBF7AF8A9C8DE2F"/>
    <w:rsid w:val="001620F8"/>
    <w:pPr>
      <w:spacing w:after="160" w:line="259" w:lineRule="auto"/>
    </w:pPr>
  </w:style>
  <w:style w:type="paragraph" w:customStyle="1" w:styleId="597F154EB3A94AA392BECAFBD382FCD5">
    <w:name w:val="597F154EB3A94AA392BECAFBD382FCD5"/>
    <w:rsid w:val="001620F8"/>
    <w:pPr>
      <w:spacing w:after="160" w:line="259" w:lineRule="auto"/>
    </w:pPr>
  </w:style>
  <w:style w:type="paragraph" w:customStyle="1" w:styleId="FC4E376FBF0E45F2B5583454BE88EFC773">
    <w:name w:val="FC4E376FBF0E45F2B5583454BE88EFC77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8">
    <w:name w:val="6F008E9630714EF187293D6F8F0959A418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3">
    <w:name w:val="221C275BB7AE43AA965022DBCC29F7D3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3">
    <w:name w:val="F3036D5637974DDCA5E12480AF59DB4F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3">
    <w:name w:val="E0DBA5C781454FFE8D7142C3C9438A07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3">
    <w:name w:val="3689D1AC8E4D4177A305C39ADEDEA7D0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3">
    <w:name w:val="B927233829DD461A8253707881A193E0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3">
    <w:name w:val="802B29823B774900AA27F2001EC0B11C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3">
    <w:name w:val="64A55103BD4348ABB3D64C014CCBE314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3">
    <w:name w:val="9A1129F59BE24A209D2518645C433BB93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1">
    <w:name w:val="3EE68637AFB94B229B16F7CE847C8B6F11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6">
    <w:name w:val="967ACB27BE3D41BF8D3869F22D69BAD6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6">
    <w:name w:val="54CB512DEA5B4D18836194BC622CB166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6">
    <w:name w:val="A2ACCF3D97084C3EBB3CD1B8F020202A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6">
    <w:name w:val="7D5B5C7636214936A197422B679728FF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6">
    <w:name w:val="0D833A92225442ACB3987B1FAA9AD3D4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6">
    <w:name w:val="9AC4B24AB2DD4D05B09A3F236A343425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6">
    <w:name w:val="372C8AA78F1942259D42D34C5DD96C9A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45C8E2BC27447778A00D3F9146ABB871">
    <w:name w:val="745C8E2BC27447778A00D3F9146ABB87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7119682CDBB4367B51A561AD674892C1">
    <w:name w:val="A7119682CDBB4367B51A561AD674892C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5EA8DF4DBF945AC8F97AD25CFD513811">
    <w:name w:val="A5EA8DF4DBF945AC8F97AD25CFD51381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CD803BCA2F94EDA9D87D38F4F0026DE1">
    <w:name w:val="8CD803BCA2F94EDA9D87D38F4F0026DE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46D86203994AE9ABBEA9CCCC080C841">
    <w:name w:val="A246D86203994AE9ABBEA9CCCC080C84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2">
    <w:name w:val="04BFA7AC190B44F48B9E6E6D39D4215E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6">
    <w:name w:val="4DCF5D68266B4791A265C581028D72376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6">
    <w:name w:val="0C4E6BFFF4344A1FAB93B6D3272D53906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1">
    <w:name w:val="DBFB21BC513547C28576B9A8AA2926E53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68DDDD4544FA7BB5731DD882879FA1">
    <w:name w:val="69C68DDDD4544FA7BB5731DD882879FA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34A4A48744A659A6981CF48DEB7051">
    <w:name w:val="B6634A4A48744A659A6981CF48DEB705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931D87F1EA438BBCFB68358D1FE40C1">
    <w:name w:val="92931D87F1EA438BBCFB68358D1FE40C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60566CB6EB4FC48A832A6093041DA31">
    <w:name w:val="B960566CB6EB4FC48A832A6093041DA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324FA1040F4EED8896DD0D73F84E9A1">
    <w:name w:val="1C324FA1040F4EED8896DD0D73F84E9A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8D689AD32B64914AA6C2701CA676A181">
    <w:name w:val="18D689AD32B64914AA6C2701CA676A18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38577F63A84680BA9D9286ED4BFE2F1">
    <w:name w:val="8438577F63A84680BA9D9286ED4BFE2F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3">
    <w:name w:val="E196F730B6554D2798E012DF32665A97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1">
    <w:name w:val="6965FDFF54694039A01437C6A79A5F8C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1">
    <w:name w:val="F23890651EE742979C557FABBC8F2472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70B8534E0634BEC962FC1475E62D4961">
    <w:name w:val="570B8534E0634BEC962FC1475E62D496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1">
    <w:name w:val="0E8FC7079010411F90A4C0465437B010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46F6EB8EA6420E9E0EA51ADE5399421">
    <w:name w:val="8246F6EB8EA6420E9E0EA51ADE539942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1">
    <w:name w:val="E27EF528AE91433894150ED4BD74CE2A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CCD87E21794CACBD65D11E9B5BC7F8">
    <w:name w:val="02CCD87E21794CACBD65D11E9B5BC7F8"/>
    <w:rsid w:val="00562F89"/>
    <w:pPr>
      <w:spacing w:after="160" w:line="259" w:lineRule="auto"/>
    </w:pPr>
  </w:style>
  <w:style w:type="paragraph" w:customStyle="1" w:styleId="7C46A61D7BE44D739E358280C47BDA8F">
    <w:name w:val="7C46A61D7BE44D739E358280C47BDA8F"/>
    <w:rsid w:val="00562F89"/>
    <w:pPr>
      <w:spacing w:after="160" w:line="259" w:lineRule="auto"/>
    </w:pPr>
  </w:style>
  <w:style w:type="paragraph" w:customStyle="1" w:styleId="507F490E224449B2AB719491392D356F">
    <w:name w:val="507F490E224449B2AB719491392D356F"/>
    <w:rsid w:val="00562F89"/>
    <w:pPr>
      <w:spacing w:after="160" w:line="259" w:lineRule="auto"/>
    </w:pPr>
  </w:style>
  <w:style w:type="paragraph" w:customStyle="1" w:styleId="20144AEF9B6148C083B666ECF9159A81">
    <w:name w:val="20144AEF9B6148C083B666ECF9159A81"/>
    <w:rsid w:val="00562F89"/>
    <w:pPr>
      <w:spacing w:after="160" w:line="259" w:lineRule="auto"/>
    </w:pPr>
  </w:style>
  <w:style w:type="paragraph" w:customStyle="1" w:styleId="0535316140284D4A9DE335E1A0F3E796">
    <w:name w:val="0535316140284D4A9DE335E1A0F3E796"/>
    <w:rsid w:val="00562F89"/>
    <w:pPr>
      <w:spacing w:after="160" w:line="259" w:lineRule="auto"/>
    </w:pPr>
  </w:style>
  <w:style w:type="paragraph" w:customStyle="1" w:styleId="6B40D645E78B4F5782B768A3029CA45D">
    <w:name w:val="6B40D645E78B4F5782B768A3029CA45D"/>
    <w:rsid w:val="00B13405"/>
    <w:pPr>
      <w:spacing w:after="160" w:line="259" w:lineRule="auto"/>
    </w:pPr>
  </w:style>
  <w:style w:type="paragraph" w:customStyle="1" w:styleId="B839749B9E894CB4AAEF032D4A5BF0EB">
    <w:name w:val="B839749B9E894CB4AAEF032D4A5BF0EB"/>
    <w:rsid w:val="008E2DBB"/>
    <w:pPr>
      <w:spacing w:after="160" w:line="259" w:lineRule="auto"/>
    </w:pPr>
  </w:style>
  <w:style w:type="paragraph" w:customStyle="1" w:styleId="B839749B9E894CB4AAEF032D4A5BF0EB1">
    <w:name w:val="B839749B9E894CB4AAEF032D4A5BF0EB1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9">
    <w:name w:val="6F008E9630714EF187293D6F8F0959A419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1">
    <w:name w:val="B3B808E05CC546E7A19AA7C08629954441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4">
    <w:name w:val="221C275BB7AE43AA965022DBCC29F7D34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4">
    <w:name w:val="F3036D5637974DDCA5E12480AF59DB4F4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4">
    <w:name w:val="E0DBA5C781454FFE8D7142C3C9438A074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4">
    <w:name w:val="3689D1AC8E4D4177A305C39ADEDEA7D04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4">
    <w:name w:val="B927233829DD461A8253707881A193E04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4">
    <w:name w:val="802B29823B774900AA27F2001EC0B11C4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4">
    <w:name w:val="64A55103BD4348ABB3D64C014CCBE3144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4">
    <w:name w:val="9A1129F59BE24A209D2518645C433BB94"/>
    <w:rsid w:val="008E2D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2">
    <w:name w:val="3EE68637AFB94B229B16F7CE847C8B6F12"/>
    <w:rsid w:val="008E2DB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7">
    <w:name w:val="967ACB27BE3D41BF8D3869F22D69BAD67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7">
    <w:name w:val="54CB512DEA5B4D18836194BC622CB1667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7">
    <w:name w:val="A2ACCF3D97084C3EBB3CD1B8F020202A7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7">
    <w:name w:val="7D5B5C7636214936A197422B679728FF7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7">
    <w:name w:val="0D833A92225442ACB3987B1FAA9AD3D47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7">
    <w:name w:val="9AC4B24AB2DD4D05B09A3F236A3434257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7">
    <w:name w:val="372C8AA78F1942259D42D34C5DD96C9A7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45C8E2BC27447778A00D3F9146ABB872">
    <w:name w:val="745C8E2BC27447778A00D3F9146ABB872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7119682CDBB4367B51A561AD674892C2">
    <w:name w:val="A7119682CDBB4367B51A561AD674892C2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5EA8DF4DBF945AC8F97AD25CFD513812">
    <w:name w:val="A5EA8DF4DBF945AC8F97AD25CFD513812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CD803BCA2F94EDA9D87D38F4F0026DE2">
    <w:name w:val="8CD803BCA2F94EDA9D87D38F4F0026DE2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46D86203994AE9ABBEA9CCCC080C842">
    <w:name w:val="A246D86203994AE9ABBEA9CCCC080C842"/>
    <w:rsid w:val="008E2DB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3">
    <w:name w:val="04BFA7AC190B44F48B9E6E6D39D4215E13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8E2DB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8E2DB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2CCD87E21794CACBD65D11E9B5BC7F81">
    <w:name w:val="02CCD87E21794CACBD65D11E9B5BC7F81"/>
    <w:rsid w:val="008E2DB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46A61D7BE44D739E358280C47BDA8F1">
    <w:name w:val="7C46A61D7BE44D739E358280C47BDA8F1"/>
    <w:rsid w:val="008E2DB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7">
    <w:name w:val="4DCF5D68266B4791A265C581028D72377"/>
    <w:rsid w:val="008E2D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7">
    <w:name w:val="0C4E6BFFF4344A1FAB93B6D3272D53907"/>
    <w:rsid w:val="008E2D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2">
    <w:name w:val="DBFB21BC513547C28576B9A8AA2926E532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68DDDD4544FA7BB5731DD882879FA2">
    <w:name w:val="69C68DDDD4544FA7BB5731DD882879FA2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7F490E224449B2AB719491392D356F1">
    <w:name w:val="507F490E224449B2AB719491392D356F1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03146070F2484692173FB2E3AEAD5B31">
    <w:name w:val="7603146070F2484692173FB2E3AEAD5B31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44AEF9B6148C083B666ECF9159A811">
    <w:name w:val="20144AEF9B6148C083B666ECF9159A811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34A4A48744A659A6981CF48DEB7052">
    <w:name w:val="B6634A4A48744A659A6981CF48DEB705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931D87F1EA438BBCFB68358D1FE40C2">
    <w:name w:val="92931D87F1EA438BBCFB68358D1FE40C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60566CB6EB4FC48A832A6093041DA32">
    <w:name w:val="B960566CB6EB4FC48A832A6093041DA3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324FA1040F4EED8896DD0D73F84E9A2">
    <w:name w:val="1C324FA1040F4EED8896DD0D73F84E9A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8D689AD32B64914AA6C2701CA676A182">
    <w:name w:val="18D689AD32B64914AA6C2701CA676A18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38577F63A84680BA9D9286ED4BFE2F2">
    <w:name w:val="8438577F63A84680BA9D9286ED4BFE2F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8E2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35316140284D4A9DE335E1A0F3E7961">
    <w:name w:val="0535316140284D4A9DE335E1A0F3E7961"/>
    <w:rsid w:val="008E2DB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9D6E593A8914AF39C19DF53D66BF44830">
    <w:name w:val="59D6E593A8914AF39C19DF53D66BF4483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2">
    <w:name w:val="6965FDFF54694039A01437C6A79A5F8C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2">
    <w:name w:val="F23890651EE742979C557FABBC8F2472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70B8534E0634BEC962FC1475E62D4962">
    <w:name w:val="570B8534E0634BEC962FC1475E62D496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2">
    <w:name w:val="0E8FC7079010411F90A4C0465437B010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46F6EB8EA6420E9E0EA51ADE5399422">
    <w:name w:val="8246F6EB8EA6420E9E0EA51ADE539942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2">
    <w:name w:val="E27EF528AE91433894150ED4BD74CE2A2"/>
    <w:rsid w:val="008E2DB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5A6406A5A27485CA9A84B62B0F1F345">
    <w:name w:val="F5A6406A5A27485CA9A84B62B0F1F345"/>
    <w:rsid w:val="00872B7D"/>
    <w:pPr>
      <w:spacing w:after="160" w:line="259" w:lineRule="auto"/>
    </w:pPr>
  </w:style>
  <w:style w:type="paragraph" w:customStyle="1" w:styleId="F12110E4E8B54D9893CD0A1D245AF61F">
    <w:name w:val="F12110E4E8B54D9893CD0A1D245AF61F"/>
    <w:rsid w:val="00872B7D"/>
    <w:pPr>
      <w:spacing w:after="160" w:line="259" w:lineRule="auto"/>
    </w:pPr>
  </w:style>
  <w:style w:type="paragraph" w:customStyle="1" w:styleId="6C3693C6B8A14BCFAAF8F89384E583C3">
    <w:name w:val="6C3693C6B8A14BCFAAF8F89384E583C3"/>
    <w:rsid w:val="00872B7D"/>
    <w:pPr>
      <w:spacing w:after="160" w:line="259" w:lineRule="auto"/>
    </w:pPr>
  </w:style>
  <w:style w:type="paragraph" w:customStyle="1" w:styleId="D0774647356C4A26BEABADA3869A5F47">
    <w:name w:val="D0774647356C4A26BEABADA3869A5F47"/>
    <w:rsid w:val="00872B7D"/>
    <w:pPr>
      <w:spacing w:after="160" w:line="259" w:lineRule="auto"/>
    </w:pPr>
  </w:style>
  <w:style w:type="paragraph" w:customStyle="1" w:styleId="A0E7063A8BDC4AC9AD88566CA65779DF">
    <w:name w:val="A0E7063A8BDC4AC9AD88566CA65779DF"/>
    <w:rsid w:val="002D033A"/>
    <w:pPr>
      <w:spacing w:after="160" w:line="259" w:lineRule="auto"/>
    </w:pPr>
  </w:style>
  <w:style w:type="paragraph" w:customStyle="1" w:styleId="B839749B9E894CB4AAEF032D4A5BF0EB2">
    <w:name w:val="B839749B9E894CB4AAEF032D4A5BF0EB2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20">
    <w:name w:val="6F008E9630714EF187293D6F8F0959A420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5A6406A5A27485CA9A84B62B0F1F3451">
    <w:name w:val="F5A6406A5A27485CA9A84B62B0F1F345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2110E4E8B54D9893CD0A1D245AF61F1">
    <w:name w:val="F12110E4E8B54D9893CD0A1D245AF61F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3693C6B8A14BCFAAF8F89384E583C31">
    <w:name w:val="6C3693C6B8A14BCFAAF8F89384E583C3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0E7063A8BDC4AC9AD88566CA65779DF1">
    <w:name w:val="A0E7063A8BDC4AC9AD88566CA65779DF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2">
    <w:name w:val="B3B808E05CC546E7A19AA7C08629954442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5">
    <w:name w:val="221C275BB7AE43AA965022DBCC29F7D35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5">
    <w:name w:val="F3036D5637974DDCA5E12480AF59DB4F5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5">
    <w:name w:val="E0DBA5C781454FFE8D7142C3C9438A075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5">
    <w:name w:val="3689D1AC8E4D4177A305C39ADEDEA7D05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5">
    <w:name w:val="B927233829DD461A8253707881A193E05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5">
    <w:name w:val="802B29823B774900AA27F2001EC0B11C5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5">
    <w:name w:val="64A55103BD4348ABB3D64C014CCBE3145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5">
    <w:name w:val="9A1129F59BE24A209D2518645C433BB95"/>
    <w:rsid w:val="002D03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3">
    <w:name w:val="3EE68637AFB94B229B16F7CE847C8B6F13"/>
    <w:rsid w:val="002D033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8">
    <w:name w:val="967ACB27BE3D41BF8D3869F22D69BAD68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8">
    <w:name w:val="54CB512DEA5B4D18836194BC622CB1668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8">
    <w:name w:val="A2ACCF3D97084C3EBB3CD1B8F020202A8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8">
    <w:name w:val="7D5B5C7636214936A197422B679728FF8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8">
    <w:name w:val="0D833A92225442ACB3987B1FAA9AD3D48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8">
    <w:name w:val="9AC4B24AB2DD4D05B09A3F236A3434258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8">
    <w:name w:val="372C8AA78F1942259D42D34C5DD96C9A8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45C8E2BC27447778A00D3F9146ABB873">
    <w:name w:val="745C8E2BC27447778A00D3F9146ABB873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7119682CDBB4367B51A561AD674892C3">
    <w:name w:val="A7119682CDBB4367B51A561AD674892C3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5EA8DF4DBF945AC8F97AD25CFD513813">
    <w:name w:val="A5EA8DF4DBF945AC8F97AD25CFD513813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CD803BCA2F94EDA9D87D38F4F0026DE3">
    <w:name w:val="8CD803BCA2F94EDA9D87D38F4F0026DE3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46D86203994AE9ABBEA9CCCC080C843">
    <w:name w:val="A246D86203994AE9ABBEA9CCCC080C843"/>
    <w:rsid w:val="002D033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4">
    <w:name w:val="04BFA7AC190B44F48B9E6E6D39D4215E14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2D033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2D033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2CCD87E21794CACBD65D11E9B5BC7F82">
    <w:name w:val="02CCD87E21794CACBD65D11E9B5BC7F82"/>
    <w:rsid w:val="002D033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46A61D7BE44D739E358280C47BDA8F2">
    <w:name w:val="7C46A61D7BE44D739E358280C47BDA8F2"/>
    <w:rsid w:val="002D033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4">
    <w:name w:val="B32583E3F48D4AD892C442B874D97F2F34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8">
    <w:name w:val="4DCF5D68266B4791A265C581028D72378"/>
    <w:rsid w:val="002D03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8">
    <w:name w:val="0C4E6BFFF4344A1FAB93B6D3272D53908"/>
    <w:rsid w:val="002D03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3">
    <w:name w:val="DBFB21BC513547C28576B9A8AA2926E533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68DDDD4544FA7BB5731DD882879FA3">
    <w:name w:val="69C68DDDD4544FA7BB5731DD882879FA3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7F490E224449B2AB719491392D356F2">
    <w:name w:val="507F490E224449B2AB719491392D356F2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03146070F2484692173FB2E3AEAD5B32">
    <w:name w:val="7603146070F2484692173FB2E3AEAD5B32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44AEF9B6148C083B666ECF9159A812">
    <w:name w:val="20144AEF9B6148C083B666ECF9159A812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34A4A48744A659A6981CF48DEB7053">
    <w:name w:val="B6634A4A48744A659A6981CF48DEB705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931D87F1EA438BBCFB68358D1FE40C3">
    <w:name w:val="92931D87F1EA438BBCFB68358D1FE40C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60566CB6EB4FC48A832A6093041DA33">
    <w:name w:val="B960566CB6EB4FC48A832A6093041DA3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324FA1040F4EED8896DD0D73F84E9A3">
    <w:name w:val="1C324FA1040F4EED8896DD0D73F84E9A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8D689AD32B64914AA6C2701CA676A183">
    <w:name w:val="18D689AD32B64914AA6C2701CA676A18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38577F63A84680BA9D9286ED4BFE2F3">
    <w:name w:val="8438577F63A84680BA9D9286ED4BFE2F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2D03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35316140284D4A9DE335E1A0F3E7962">
    <w:name w:val="0535316140284D4A9DE335E1A0F3E7962"/>
    <w:rsid w:val="002D033A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9D6E593A8914AF39C19DF53D66BF44831">
    <w:name w:val="59D6E593A8914AF39C19DF53D66BF4483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3">
    <w:name w:val="6965FDFF54694039A01437C6A79A5F8C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3">
    <w:name w:val="F23890651EE742979C557FABBC8F2472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70B8534E0634BEC962FC1475E62D4963">
    <w:name w:val="570B8534E0634BEC962FC1475E62D496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3">
    <w:name w:val="0E8FC7079010411F90A4C0465437B010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46F6EB8EA6420E9E0EA51ADE5399423">
    <w:name w:val="8246F6EB8EA6420E9E0EA51ADE539942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3">
    <w:name w:val="E27EF528AE91433894150ED4BD74CE2A3"/>
    <w:rsid w:val="002D033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F1052E40EFD4A81ACF1DEF9A8D4EF77">
    <w:name w:val="CF1052E40EFD4A81ACF1DEF9A8D4EF77"/>
    <w:rsid w:val="002D033A"/>
    <w:pPr>
      <w:spacing w:after="160" w:line="259" w:lineRule="auto"/>
    </w:pPr>
  </w:style>
  <w:style w:type="paragraph" w:customStyle="1" w:styleId="31AB065A73484CAB80B7D6530FAC1E49">
    <w:name w:val="31AB065A73484CAB80B7D6530FAC1E49"/>
    <w:rsid w:val="009F6F9B"/>
    <w:pPr>
      <w:spacing w:after="160" w:line="259" w:lineRule="auto"/>
    </w:pPr>
  </w:style>
  <w:style w:type="paragraph" w:customStyle="1" w:styleId="DF4A62286EEB432EA2558AEB09C1DBE9">
    <w:name w:val="DF4A62286EEB432EA2558AEB09C1DBE9"/>
    <w:rsid w:val="009F6F9B"/>
    <w:pPr>
      <w:spacing w:after="160" w:line="259" w:lineRule="auto"/>
    </w:pPr>
  </w:style>
  <w:style w:type="paragraph" w:customStyle="1" w:styleId="5E4CD9BE872A49F790B8BA547313CAA6">
    <w:name w:val="5E4CD9BE872A49F790B8BA547313CAA6"/>
    <w:rsid w:val="009F6F9B"/>
    <w:pPr>
      <w:spacing w:after="160" w:line="259" w:lineRule="auto"/>
    </w:pPr>
  </w:style>
  <w:style w:type="paragraph" w:customStyle="1" w:styleId="E52C15758F5A400C932CD5E4F3B0A278">
    <w:name w:val="E52C15758F5A400C932CD5E4F3B0A278"/>
    <w:rsid w:val="009F6F9B"/>
    <w:pPr>
      <w:spacing w:after="160" w:line="259" w:lineRule="auto"/>
    </w:pPr>
  </w:style>
  <w:style w:type="paragraph" w:customStyle="1" w:styleId="7847D7FFFBA94E7397559163ACC02240">
    <w:name w:val="7847D7FFFBA94E7397559163ACC02240"/>
    <w:rsid w:val="009F6F9B"/>
    <w:pPr>
      <w:spacing w:after="160" w:line="259" w:lineRule="auto"/>
    </w:pPr>
  </w:style>
  <w:style w:type="paragraph" w:customStyle="1" w:styleId="5C58B4F493004FD8A33108778C6BD1EB">
    <w:name w:val="5C58B4F493004FD8A33108778C6BD1EB"/>
    <w:rsid w:val="009F6F9B"/>
    <w:pPr>
      <w:spacing w:after="160" w:line="259" w:lineRule="auto"/>
    </w:pPr>
  </w:style>
  <w:style w:type="paragraph" w:customStyle="1" w:styleId="B9BBA5B674B24AFE9B0696EDDA82B998">
    <w:name w:val="B9BBA5B674B24AFE9B0696EDDA82B998"/>
    <w:rsid w:val="009163AF"/>
    <w:pPr>
      <w:spacing w:after="160" w:line="259" w:lineRule="auto"/>
    </w:pPr>
  </w:style>
  <w:style w:type="paragraph" w:customStyle="1" w:styleId="EC3EF6D6339F4733A348B0E8543B8BAC">
    <w:name w:val="EC3EF6D6339F4733A348B0E8543B8BAC"/>
    <w:rsid w:val="009163AF"/>
    <w:pPr>
      <w:spacing w:after="160" w:line="259" w:lineRule="auto"/>
    </w:pPr>
  </w:style>
  <w:style w:type="paragraph" w:customStyle="1" w:styleId="99C4C6A1AAEA42808542CB39CB1A2332">
    <w:name w:val="99C4C6A1AAEA42808542CB39CB1A2332"/>
    <w:rsid w:val="009163AF"/>
    <w:pPr>
      <w:spacing w:after="160" w:line="259" w:lineRule="auto"/>
    </w:pPr>
  </w:style>
  <w:style w:type="paragraph" w:customStyle="1" w:styleId="C7F77EFF729D4853AA4F24B959234750">
    <w:name w:val="C7F77EFF729D4853AA4F24B959234750"/>
    <w:rsid w:val="009163AF"/>
    <w:pPr>
      <w:spacing w:after="160" w:line="259" w:lineRule="auto"/>
    </w:pPr>
  </w:style>
  <w:style w:type="paragraph" w:customStyle="1" w:styleId="A8E71B9F0EE745E6B92C7AA4E2009C16">
    <w:name w:val="A8E71B9F0EE745E6B92C7AA4E2009C16"/>
    <w:rsid w:val="009972ED"/>
    <w:pPr>
      <w:spacing w:after="160" w:line="259" w:lineRule="auto"/>
    </w:pPr>
  </w:style>
  <w:style w:type="paragraph" w:customStyle="1" w:styleId="868A0612CD8B48ACA01EB09724F7FC66">
    <w:name w:val="868A0612CD8B48ACA01EB09724F7FC66"/>
    <w:rsid w:val="009972ED"/>
    <w:pPr>
      <w:spacing w:after="160" w:line="259" w:lineRule="auto"/>
    </w:pPr>
  </w:style>
  <w:style w:type="paragraph" w:customStyle="1" w:styleId="CF1F362937A941DA9C52EB2E599C6AAB">
    <w:name w:val="CF1F362937A941DA9C52EB2E599C6AAB"/>
    <w:rsid w:val="009972ED"/>
    <w:pPr>
      <w:spacing w:after="160" w:line="259" w:lineRule="auto"/>
    </w:pPr>
  </w:style>
  <w:style w:type="paragraph" w:customStyle="1" w:styleId="1A3A57E31C9F44208744FC7BF62C39D1">
    <w:name w:val="1A3A57E31C9F44208744FC7BF62C39D1"/>
    <w:rsid w:val="009972ED"/>
    <w:pPr>
      <w:spacing w:after="160" w:line="259" w:lineRule="auto"/>
    </w:pPr>
  </w:style>
  <w:style w:type="paragraph" w:customStyle="1" w:styleId="0F9F872E762D4B4285F09F2A5439AB89">
    <w:name w:val="0F9F872E762D4B4285F09F2A5439AB89"/>
    <w:rsid w:val="00122D84"/>
    <w:pPr>
      <w:spacing w:after="160" w:line="259" w:lineRule="auto"/>
    </w:pPr>
  </w:style>
  <w:style w:type="paragraph" w:customStyle="1" w:styleId="816EF047616F4D6691A10FFF7BE2EC90">
    <w:name w:val="816EF047616F4D6691A10FFF7BE2EC90"/>
    <w:rsid w:val="00122D84"/>
    <w:pPr>
      <w:spacing w:after="160" w:line="259" w:lineRule="auto"/>
    </w:pPr>
  </w:style>
  <w:style w:type="paragraph" w:customStyle="1" w:styleId="2AD2DCAD282842339DAB0F48EE5619C2">
    <w:name w:val="2AD2DCAD282842339DAB0F48EE5619C2"/>
    <w:rsid w:val="00B65FD1"/>
    <w:pPr>
      <w:spacing w:after="160" w:line="259" w:lineRule="auto"/>
    </w:pPr>
  </w:style>
  <w:style w:type="paragraph" w:customStyle="1" w:styleId="797007F783E24692AE66FC12970F3F52">
    <w:name w:val="797007F783E24692AE66FC12970F3F52"/>
    <w:rsid w:val="003D36A8"/>
    <w:pPr>
      <w:spacing w:after="160" w:line="259" w:lineRule="auto"/>
    </w:pPr>
  </w:style>
  <w:style w:type="paragraph" w:customStyle="1" w:styleId="A7CBEDB5B5BB4FFBA6CE5D687753BE2E">
    <w:name w:val="A7CBEDB5B5BB4FFBA6CE5D687753BE2E"/>
    <w:rsid w:val="003D36A8"/>
    <w:pPr>
      <w:spacing w:after="160" w:line="259" w:lineRule="auto"/>
    </w:pPr>
  </w:style>
  <w:style w:type="paragraph" w:customStyle="1" w:styleId="71BAD59455B949719AE34A2EAD204191">
    <w:name w:val="71BAD59455B949719AE34A2EAD204191"/>
    <w:rsid w:val="003D36A8"/>
    <w:pPr>
      <w:spacing w:after="160" w:line="259" w:lineRule="auto"/>
    </w:pPr>
  </w:style>
  <w:style w:type="paragraph" w:customStyle="1" w:styleId="3C741A2153F9475FA6C9F8CBC9B3C68B">
    <w:name w:val="3C741A2153F9475FA6C9F8CBC9B3C68B"/>
    <w:rsid w:val="003D36A8"/>
    <w:pPr>
      <w:spacing w:after="160" w:line="259" w:lineRule="auto"/>
    </w:pPr>
  </w:style>
  <w:style w:type="paragraph" w:customStyle="1" w:styleId="08CBBCF54FF540729D00C5E96A815336">
    <w:name w:val="08CBBCF54FF540729D00C5E96A815336"/>
    <w:rsid w:val="003D36A8"/>
    <w:pPr>
      <w:spacing w:after="160" w:line="259" w:lineRule="auto"/>
    </w:pPr>
  </w:style>
  <w:style w:type="paragraph" w:customStyle="1" w:styleId="DE2E04A1B2544D9CB50209486D3C09DE">
    <w:name w:val="DE2E04A1B2544D9CB50209486D3C09DE"/>
    <w:rsid w:val="003D36A8"/>
    <w:pPr>
      <w:spacing w:after="160" w:line="259" w:lineRule="auto"/>
    </w:pPr>
  </w:style>
  <w:style w:type="paragraph" w:customStyle="1" w:styleId="41608C14D87F49C680070A02E01D7382">
    <w:name w:val="41608C14D87F49C680070A02E01D7382"/>
    <w:rsid w:val="003D36A8"/>
    <w:pPr>
      <w:spacing w:after="160" w:line="259" w:lineRule="auto"/>
    </w:pPr>
  </w:style>
  <w:style w:type="paragraph" w:customStyle="1" w:styleId="D3CB19B61A7F4BBE98F0A64D33565D26">
    <w:name w:val="D3CB19B61A7F4BBE98F0A64D33565D26"/>
    <w:rsid w:val="003D36A8"/>
    <w:pPr>
      <w:spacing w:after="160" w:line="259" w:lineRule="auto"/>
    </w:pPr>
  </w:style>
  <w:style w:type="paragraph" w:customStyle="1" w:styleId="21D7B34DF530492F9BEA4EF1CED1BF87">
    <w:name w:val="21D7B34DF530492F9BEA4EF1CED1BF87"/>
    <w:rsid w:val="00D506F7"/>
    <w:pPr>
      <w:spacing w:after="160" w:line="259" w:lineRule="auto"/>
    </w:pPr>
  </w:style>
  <w:style w:type="paragraph" w:customStyle="1" w:styleId="E6223250A6DC41C6902D834E8208AD54">
    <w:name w:val="E6223250A6DC41C6902D834E8208AD54"/>
    <w:rsid w:val="00D506F7"/>
    <w:pPr>
      <w:spacing w:after="160" w:line="259" w:lineRule="auto"/>
    </w:pPr>
  </w:style>
  <w:style w:type="paragraph" w:customStyle="1" w:styleId="0F623FC128AD4EA5BA90E5A55BAAC519">
    <w:name w:val="0F623FC128AD4EA5BA90E5A55BAAC519"/>
    <w:rsid w:val="00D506F7"/>
    <w:pPr>
      <w:spacing w:after="160" w:line="259" w:lineRule="auto"/>
    </w:pPr>
  </w:style>
  <w:style w:type="paragraph" w:customStyle="1" w:styleId="E450034F5AA24875A03FEEFF3E1713BF">
    <w:name w:val="E450034F5AA24875A03FEEFF3E1713BF"/>
    <w:rsid w:val="00D506F7"/>
    <w:pPr>
      <w:spacing w:after="160" w:line="259" w:lineRule="auto"/>
    </w:pPr>
  </w:style>
  <w:style w:type="paragraph" w:customStyle="1" w:styleId="DC8E1198E2304C1EAE43C91E372B6532">
    <w:name w:val="DC8E1198E2304C1EAE43C91E372B6532"/>
    <w:rsid w:val="0054039D"/>
    <w:pPr>
      <w:spacing w:after="160" w:line="259" w:lineRule="auto"/>
    </w:pPr>
  </w:style>
  <w:style w:type="paragraph" w:customStyle="1" w:styleId="6A76D0C07BA14E6CAC11FB96AB9420E1">
    <w:name w:val="6A76D0C07BA14E6CAC11FB96AB9420E1"/>
    <w:rsid w:val="0054039D"/>
    <w:pPr>
      <w:spacing w:after="160" w:line="259" w:lineRule="auto"/>
    </w:pPr>
  </w:style>
  <w:style w:type="paragraph" w:customStyle="1" w:styleId="B8BC69F7CB7C4E39B4AE0FE5859F211A">
    <w:name w:val="B8BC69F7CB7C4E39B4AE0FE5859F211A"/>
    <w:rsid w:val="0054039D"/>
    <w:pPr>
      <w:spacing w:after="160" w:line="259" w:lineRule="auto"/>
    </w:pPr>
  </w:style>
  <w:style w:type="paragraph" w:customStyle="1" w:styleId="E11E41329E6742BE954837A31F691581">
    <w:name w:val="E11E41329E6742BE954837A31F691581"/>
    <w:rsid w:val="00E657A3"/>
    <w:pPr>
      <w:spacing w:after="160" w:line="259" w:lineRule="auto"/>
    </w:pPr>
  </w:style>
  <w:style w:type="paragraph" w:customStyle="1" w:styleId="9AE0998D8EB04BE790B361560BD66146">
    <w:name w:val="9AE0998D8EB04BE790B361560BD66146"/>
    <w:rsid w:val="00E657A3"/>
    <w:pPr>
      <w:spacing w:after="160" w:line="259" w:lineRule="auto"/>
    </w:pPr>
  </w:style>
  <w:style w:type="paragraph" w:customStyle="1" w:styleId="2BE5140D8018497E9338395979C67254">
    <w:name w:val="2BE5140D8018497E9338395979C67254"/>
    <w:rsid w:val="00E657A3"/>
    <w:pPr>
      <w:spacing w:after="160" w:line="259" w:lineRule="auto"/>
    </w:pPr>
  </w:style>
  <w:style w:type="paragraph" w:customStyle="1" w:styleId="9D94C97B528E41249328D9C55CC61EA1">
    <w:name w:val="9D94C97B528E41249328D9C55CC61EA1"/>
    <w:rsid w:val="00E657A3"/>
    <w:pPr>
      <w:spacing w:after="160" w:line="259" w:lineRule="auto"/>
    </w:pPr>
  </w:style>
  <w:style w:type="paragraph" w:customStyle="1" w:styleId="E90A2D0ECB454CC1AD6ABAF87ACC3B0A">
    <w:name w:val="E90A2D0ECB454CC1AD6ABAF87ACC3B0A"/>
    <w:rsid w:val="00902021"/>
    <w:pPr>
      <w:spacing w:after="160" w:line="259" w:lineRule="auto"/>
    </w:pPr>
  </w:style>
  <w:style w:type="paragraph" w:customStyle="1" w:styleId="3F704D1060374C7693263402E1688026">
    <w:name w:val="3F704D1060374C7693263402E1688026"/>
    <w:rsid w:val="00B408A9"/>
    <w:pPr>
      <w:spacing w:after="160" w:line="259" w:lineRule="auto"/>
    </w:pPr>
  </w:style>
  <w:style w:type="paragraph" w:customStyle="1" w:styleId="5F6F3B386D6E4FFD9EB9DA359EC3CA63">
    <w:name w:val="5F6F3B386D6E4FFD9EB9DA359EC3CA63"/>
    <w:rsid w:val="00070011"/>
    <w:pPr>
      <w:spacing w:after="160" w:line="259" w:lineRule="auto"/>
    </w:pPr>
  </w:style>
  <w:style w:type="paragraph" w:customStyle="1" w:styleId="DB32804260894BD88F18298AEC15B84A">
    <w:name w:val="DB32804260894BD88F18298AEC15B84A"/>
    <w:rsid w:val="007D4401"/>
    <w:pPr>
      <w:spacing w:after="160" w:line="259" w:lineRule="auto"/>
    </w:pPr>
  </w:style>
  <w:style w:type="paragraph" w:customStyle="1" w:styleId="BFD5F157606C4C39AF2AE38D495499A4">
    <w:name w:val="BFD5F157606C4C39AF2AE38D495499A4"/>
    <w:rsid w:val="007D4401"/>
    <w:pPr>
      <w:spacing w:after="160" w:line="259" w:lineRule="auto"/>
    </w:pPr>
  </w:style>
  <w:style w:type="paragraph" w:customStyle="1" w:styleId="1FEE108CF0ED47DAB201A1DFBE800832">
    <w:name w:val="1FEE108CF0ED47DAB201A1DFBE800832"/>
    <w:rsid w:val="007D4401"/>
    <w:pPr>
      <w:spacing w:after="160" w:line="259" w:lineRule="auto"/>
    </w:pPr>
  </w:style>
  <w:style w:type="paragraph" w:customStyle="1" w:styleId="F64741218EDF43ECB5913CE8D4AD69C9">
    <w:name w:val="F64741218EDF43ECB5913CE8D4AD69C9"/>
    <w:rsid w:val="007D4401"/>
    <w:pPr>
      <w:spacing w:after="160" w:line="259" w:lineRule="auto"/>
    </w:pPr>
  </w:style>
  <w:style w:type="paragraph" w:customStyle="1" w:styleId="E5ED5CC93C3541AABD623FE4078F4D31">
    <w:name w:val="E5ED5CC93C3541AABD623FE4078F4D31"/>
    <w:rsid w:val="00FE47EE"/>
    <w:pPr>
      <w:spacing w:after="160" w:line="259" w:lineRule="auto"/>
    </w:pPr>
  </w:style>
  <w:style w:type="paragraph" w:customStyle="1" w:styleId="FC86253ECACD4E90BE8E5194D028EC19">
    <w:name w:val="FC86253ECACD4E90BE8E5194D028EC19"/>
    <w:rsid w:val="00FE47EE"/>
    <w:pPr>
      <w:spacing w:after="160" w:line="259" w:lineRule="auto"/>
    </w:pPr>
  </w:style>
  <w:style w:type="paragraph" w:customStyle="1" w:styleId="C83695C347BB484BBA4A4050C9F86D4C">
    <w:name w:val="C83695C347BB484BBA4A4050C9F86D4C"/>
    <w:rsid w:val="00FE47EE"/>
    <w:pPr>
      <w:spacing w:after="160" w:line="259" w:lineRule="auto"/>
    </w:pPr>
  </w:style>
  <w:style w:type="paragraph" w:customStyle="1" w:styleId="71F918D33B5D439D840544B3AF3A772A">
    <w:name w:val="71F918D33B5D439D840544B3AF3A772A"/>
    <w:rsid w:val="00FE47EE"/>
    <w:pPr>
      <w:spacing w:after="160" w:line="259" w:lineRule="auto"/>
    </w:pPr>
  </w:style>
  <w:style w:type="paragraph" w:customStyle="1" w:styleId="EBFFEC6655CD4259A7E36CE5C74DE964">
    <w:name w:val="EBFFEC6655CD4259A7E36CE5C74DE964"/>
    <w:rsid w:val="00FE47EE"/>
    <w:pPr>
      <w:spacing w:after="160" w:line="259" w:lineRule="auto"/>
    </w:pPr>
  </w:style>
  <w:style w:type="paragraph" w:customStyle="1" w:styleId="81D5A40FC19D43298F8F8FC20FE2D002">
    <w:name w:val="81D5A40FC19D43298F8F8FC20FE2D002"/>
    <w:rsid w:val="00FE47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275b2156d2c1ae8dfe23bd79b2006a95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5c74963202a7b86fee84935255d85c4a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/>
                <xsd:element ref="ns2:typ_prilohy" minOccurs="0"/>
                <xsd:element ref="ns2:Identifikační_x0020_číslo_x0020__x0028_IČO_x0029_" minOccurs="0"/>
                <xsd:element ref="ns2:hierarchie_utvaru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zpracovatel" minOccurs="0"/>
                <xsd:element ref="ns2:schvalovatel" minOccurs="0"/>
                <xsd:element ref="ns2:typ_dokumentu_dle_spisoveho_planu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ma:displayName="Hierarchie útvaru" ma:default="/" ma:format="Dropdown" ma:indexed="true" ma:internalName="hierarchie_utvaru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zpracovatel" ma:index="2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6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7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kategorie_dokumentu_SSHR" ma:index="33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35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ma:displayName="Platnost od" ma:format="DateOnly" ma:internalName="platnost_od">
      <xsd:simpleType>
        <xsd:restriction base="dms:DateTime"/>
      </xsd:simpleType>
    </xsd:element>
    <xsd:element name="platnost_do" ma:index="40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49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2018-09-30T22:00:00+00:00</platnost_od>
    <jazyk_dokumentu xmlns="2a0df9b3-4f6a-40d6-bafe-bfa29ec52e7f">Český</jazyk_dokumentu>
    <pokyny_kancelari xmlns="d70ce041-a8a7-4f08-b900-fdb15ab0aa68" xsi:nil="true"/>
    <vec xmlns="2a0df9b3-4f6a-40d6-bafe-bfa29ec52e7f">Kupní smlouva na potraviny – kde SSHR je kupující - stav k 1. 4. 2019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N/A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944D-630A-47F8-AEF7-06864DE09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AD65D-99A7-4229-8918-8902699A0145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70ce041-a8a7-4f08-b900-fdb15ab0aa68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2a0df9b3-4f6a-40d6-bafe-bfa29ec52e7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DEB19-8EE2-45C5-9075-4592BFF4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6</TotalTime>
  <Pages>9</Pages>
  <Words>3061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na potraviny – kde SSHR je kupující - stav k 1. 4. 2019</vt:lpstr>
    </vt:vector>
  </TitlesOfParts>
  <Company>Správa státních hmotných rezerv ČR</Company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na potraviny – kde SSHR je kupující - stav k 1. 4. 2019</dc:title>
  <dc:subject/>
  <dc:creator>Job</dc:creator>
  <cp:keywords/>
  <dc:description/>
  <cp:lastModifiedBy>Palenčárová Marcela</cp:lastModifiedBy>
  <cp:revision>6</cp:revision>
  <cp:lastPrinted>2024-01-22T07:03:00Z</cp:lastPrinted>
  <dcterms:created xsi:type="dcterms:W3CDTF">2025-01-09T14:56:00Z</dcterms:created>
  <dcterms:modified xsi:type="dcterms:W3CDTF">2025-03-05T13:20:00Z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