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7CBCB" w14:textId="60A3B4C4" w:rsidR="0029415C" w:rsidRDefault="0029415C" w:rsidP="00324F27">
      <w:pPr>
        <w:numPr>
          <w:ilvl w:val="0"/>
          <w:numId w:val="0"/>
        </w:numPr>
        <w:rPr>
          <w:highlight w:val="yellow"/>
        </w:rPr>
      </w:pPr>
    </w:p>
    <w:p w14:paraId="4061F85F" w14:textId="65FC52EE" w:rsidR="003D48D0" w:rsidRDefault="00153FC6" w:rsidP="00F9119B">
      <w:pPr>
        <w:pStyle w:val="Nadpis1"/>
        <w:numPr>
          <w:ilvl w:val="0"/>
          <w:numId w:val="0"/>
        </w:numPr>
        <w:ind w:left="567" w:hanging="567"/>
        <w:jc w:val="center"/>
      </w:pPr>
      <w:r>
        <w:t>oznámení</w:t>
      </w:r>
      <w:r w:rsidR="0081057A">
        <w:t xml:space="preserve"> o výběru dodavatele</w:t>
      </w:r>
    </w:p>
    <w:p w14:paraId="1C065A84" w14:textId="77777777" w:rsidR="00425758" w:rsidRPr="00425758" w:rsidRDefault="00425758" w:rsidP="004257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0"/>
        <w:gridCol w:w="1752"/>
        <w:gridCol w:w="5760"/>
      </w:tblGrid>
      <w:tr w:rsidR="00425758" w:rsidRPr="00425758" w14:paraId="6A1961F3" w14:textId="77777777" w:rsidTr="00FD74C4">
        <w:trPr>
          <w:trHeight w:val="284"/>
        </w:trPr>
        <w:tc>
          <w:tcPr>
            <w:tcW w:w="1550" w:type="dxa"/>
            <w:vMerge w:val="restart"/>
            <w:vAlign w:val="center"/>
          </w:tcPr>
          <w:p w14:paraId="0BB58D9B" w14:textId="77777777" w:rsidR="00425758" w:rsidRPr="00425758" w:rsidRDefault="00425758" w:rsidP="00425758">
            <w:r w:rsidRPr="00425758">
              <w:t>Zadavatel</w:t>
            </w:r>
          </w:p>
          <w:p w14:paraId="4F063D1D" w14:textId="77777777" w:rsidR="00425758" w:rsidRPr="00425758" w:rsidRDefault="00425758" w:rsidP="00425758">
            <w:r w:rsidRPr="00425758">
              <w:t>(„zadavatel“)</w:t>
            </w:r>
          </w:p>
        </w:tc>
        <w:tc>
          <w:tcPr>
            <w:tcW w:w="1752" w:type="dxa"/>
            <w:vAlign w:val="center"/>
          </w:tcPr>
          <w:p w14:paraId="3D635827" w14:textId="77777777" w:rsidR="00425758" w:rsidRPr="00425758" w:rsidRDefault="00425758" w:rsidP="00425758">
            <w:r w:rsidRPr="00425758">
              <w:t>Název</w:t>
            </w:r>
          </w:p>
        </w:tc>
        <w:tc>
          <w:tcPr>
            <w:tcW w:w="5760" w:type="dxa"/>
            <w:vAlign w:val="center"/>
          </w:tcPr>
          <w:p w14:paraId="2739A91C" w14:textId="77777777" w:rsidR="00425758" w:rsidRPr="00425758" w:rsidRDefault="00425758" w:rsidP="00425758">
            <w:r w:rsidRPr="00425758">
              <w:t>Česká republika – Ministerstvo pro místní rozvoj</w:t>
            </w:r>
          </w:p>
        </w:tc>
      </w:tr>
      <w:tr w:rsidR="00425758" w:rsidRPr="00425758" w14:paraId="3128ADFB" w14:textId="77777777" w:rsidTr="00FD74C4">
        <w:trPr>
          <w:trHeight w:val="284"/>
        </w:trPr>
        <w:tc>
          <w:tcPr>
            <w:tcW w:w="1550" w:type="dxa"/>
            <w:vMerge/>
            <w:vAlign w:val="center"/>
          </w:tcPr>
          <w:p w14:paraId="6ACF8BC1" w14:textId="77777777" w:rsidR="00425758" w:rsidRPr="00425758" w:rsidRDefault="00425758" w:rsidP="00425758"/>
        </w:tc>
        <w:tc>
          <w:tcPr>
            <w:tcW w:w="1752" w:type="dxa"/>
            <w:vAlign w:val="center"/>
          </w:tcPr>
          <w:p w14:paraId="37315B35" w14:textId="77777777" w:rsidR="00425758" w:rsidRPr="00425758" w:rsidRDefault="00425758" w:rsidP="00425758">
            <w:r w:rsidRPr="00425758">
              <w:t>Sídlo</w:t>
            </w:r>
          </w:p>
        </w:tc>
        <w:tc>
          <w:tcPr>
            <w:tcW w:w="5760" w:type="dxa"/>
            <w:vAlign w:val="center"/>
          </w:tcPr>
          <w:p w14:paraId="7B84CFE6" w14:textId="77777777" w:rsidR="00425758" w:rsidRPr="00425758" w:rsidRDefault="00425758" w:rsidP="00425758">
            <w:r w:rsidRPr="00425758">
              <w:t>Staroměstské nám. 6, 110 15 Praha 1</w:t>
            </w:r>
          </w:p>
        </w:tc>
      </w:tr>
      <w:tr w:rsidR="00425758" w:rsidRPr="00425758" w14:paraId="2C189DDB" w14:textId="77777777" w:rsidTr="00FD74C4">
        <w:trPr>
          <w:trHeight w:val="284"/>
        </w:trPr>
        <w:tc>
          <w:tcPr>
            <w:tcW w:w="1550" w:type="dxa"/>
            <w:vMerge/>
            <w:vAlign w:val="center"/>
          </w:tcPr>
          <w:p w14:paraId="00A740BE" w14:textId="77777777" w:rsidR="00425758" w:rsidRPr="00425758" w:rsidRDefault="00425758" w:rsidP="00425758"/>
        </w:tc>
        <w:tc>
          <w:tcPr>
            <w:tcW w:w="1752" w:type="dxa"/>
            <w:vAlign w:val="center"/>
          </w:tcPr>
          <w:p w14:paraId="2B6B623C" w14:textId="77777777" w:rsidR="00425758" w:rsidRPr="00425758" w:rsidRDefault="00425758" w:rsidP="00425758">
            <w:r w:rsidRPr="00425758">
              <w:t>IČO</w:t>
            </w:r>
          </w:p>
        </w:tc>
        <w:tc>
          <w:tcPr>
            <w:tcW w:w="5760" w:type="dxa"/>
            <w:vAlign w:val="center"/>
          </w:tcPr>
          <w:p w14:paraId="51A46DE4" w14:textId="77777777" w:rsidR="00425758" w:rsidRPr="00425758" w:rsidRDefault="00425758" w:rsidP="00425758">
            <w:r w:rsidRPr="00425758">
              <w:t>660 02 222</w:t>
            </w:r>
          </w:p>
        </w:tc>
      </w:tr>
      <w:tr w:rsidR="00425758" w:rsidRPr="00425758" w14:paraId="69A8C69F" w14:textId="77777777" w:rsidTr="00FD74C4">
        <w:trPr>
          <w:trHeight w:val="284"/>
        </w:trPr>
        <w:tc>
          <w:tcPr>
            <w:tcW w:w="1550" w:type="dxa"/>
            <w:vMerge/>
            <w:vAlign w:val="center"/>
          </w:tcPr>
          <w:p w14:paraId="476CAA6F" w14:textId="77777777" w:rsidR="00425758" w:rsidRPr="00425758" w:rsidRDefault="00425758" w:rsidP="00425758"/>
        </w:tc>
        <w:tc>
          <w:tcPr>
            <w:tcW w:w="1752" w:type="dxa"/>
            <w:vAlign w:val="center"/>
          </w:tcPr>
          <w:p w14:paraId="2ED32FEE" w14:textId="77777777" w:rsidR="00425758" w:rsidRPr="00425758" w:rsidRDefault="00425758" w:rsidP="00425758">
            <w:r w:rsidRPr="00425758">
              <w:t>Odpovědný útvar</w:t>
            </w:r>
          </w:p>
        </w:tc>
        <w:sdt>
          <w:sdtPr>
            <w:id w:val="395795267"/>
            <w:placeholder>
              <w:docPart w:val="B753FED73D694718B20D2B68FC060813"/>
            </w:placeholder>
            <w:text/>
          </w:sdtPr>
          <w:sdtEndPr/>
          <w:sdtContent>
            <w:tc>
              <w:tcPr>
                <w:tcW w:w="5760" w:type="dxa"/>
                <w:vAlign w:val="center"/>
              </w:tcPr>
              <w:p w14:paraId="76E27B80" w14:textId="77777777" w:rsidR="00425758" w:rsidRPr="00425758" w:rsidRDefault="00425758" w:rsidP="00425758">
                <w:r w:rsidRPr="00425758">
                  <w:t>odbor informatiky</w:t>
                </w:r>
              </w:p>
            </w:tc>
          </w:sdtContent>
        </w:sdt>
      </w:tr>
      <w:tr w:rsidR="00425758" w:rsidRPr="00425758" w14:paraId="4EADED34" w14:textId="77777777" w:rsidTr="00FD74C4">
        <w:trPr>
          <w:trHeight w:val="284"/>
        </w:trPr>
        <w:tc>
          <w:tcPr>
            <w:tcW w:w="1550" w:type="dxa"/>
            <w:vMerge/>
            <w:vAlign w:val="center"/>
          </w:tcPr>
          <w:p w14:paraId="0AD8BBF9" w14:textId="77777777" w:rsidR="00425758" w:rsidRPr="00425758" w:rsidRDefault="00425758" w:rsidP="00425758"/>
        </w:tc>
        <w:tc>
          <w:tcPr>
            <w:tcW w:w="1752" w:type="dxa"/>
            <w:vAlign w:val="center"/>
          </w:tcPr>
          <w:p w14:paraId="37AFFCC0" w14:textId="77777777" w:rsidR="00425758" w:rsidRPr="00425758" w:rsidRDefault="00425758" w:rsidP="00425758">
            <w:r w:rsidRPr="00425758">
              <w:t>Zástupce</w:t>
            </w:r>
          </w:p>
        </w:tc>
        <w:sdt>
          <w:sdtPr>
            <w:id w:val="2027751107"/>
            <w:placeholder>
              <w:docPart w:val="79AD07A19A4140BE8064C80C78D1665A"/>
            </w:placeholder>
            <w:text/>
          </w:sdtPr>
          <w:sdtEndPr/>
          <w:sdtContent>
            <w:tc>
              <w:tcPr>
                <w:tcW w:w="5760" w:type="dxa"/>
                <w:vAlign w:val="center"/>
              </w:tcPr>
              <w:p w14:paraId="75801B8D" w14:textId="13F11FA2" w:rsidR="00425758" w:rsidRPr="00425758" w:rsidRDefault="009D6889" w:rsidP="009D6889">
                <w:r>
                  <w:t>Mgr. Lukáš Malich</w:t>
                </w:r>
                <w:r w:rsidR="00425758" w:rsidRPr="00425758">
                  <w:t xml:space="preserve">, </w:t>
                </w:r>
                <w:r>
                  <w:t>ředitel</w:t>
                </w:r>
                <w:r w:rsidR="00425758" w:rsidRPr="00425758">
                  <w:t xml:space="preserve"> odboru</w:t>
                </w:r>
              </w:p>
            </w:tc>
          </w:sdtContent>
        </w:sdt>
      </w:tr>
      <w:tr w:rsidR="00425758" w:rsidRPr="00425758" w14:paraId="5EA1C9CE" w14:textId="77777777" w:rsidTr="00FD74C4">
        <w:trPr>
          <w:trHeight w:val="284"/>
        </w:trPr>
        <w:tc>
          <w:tcPr>
            <w:tcW w:w="1550" w:type="dxa"/>
            <w:vMerge/>
            <w:vAlign w:val="center"/>
          </w:tcPr>
          <w:p w14:paraId="0171BCD6" w14:textId="77777777" w:rsidR="00425758" w:rsidRPr="00425758" w:rsidRDefault="00425758" w:rsidP="00425758"/>
        </w:tc>
        <w:tc>
          <w:tcPr>
            <w:tcW w:w="1752" w:type="dxa"/>
            <w:vAlign w:val="center"/>
          </w:tcPr>
          <w:p w14:paraId="03660229" w14:textId="77777777" w:rsidR="00425758" w:rsidRPr="00425758" w:rsidRDefault="00425758" w:rsidP="00425758">
            <w:r w:rsidRPr="00425758">
              <w:t>Kontaktní osoba</w:t>
            </w:r>
          </w:p>
          <w:p w14:paraId="7B6D9D02" w14:textId="77777777" w:rsidR="00425758" w:rsidRPr="00425758" w:rsidRDefault="00425758" w:rsidP="00425758">
            <w:r w:rsidRPr="00425758">
              <w:t>Tel.</w:t>
            </w:r>
          </w:p>
          <w:p w14:paraId="372D5151" w14:textId="77777777" w:rsidR="00425758" w:rsidRPr="00425758" w:rsidRDefault="00425758" w:rsidP="00425758">
            <w:r w:rsidRPr="00425758">
              <w:t>E-mail</w:t>
            </w:r>
          </w:p>
        </w:tc>
        <w:tc>
          <w:tcPr>
            <w:tcW w:w="5760" w:type="dxa"/>
            <w:vAlign w:val="center"/>
          </w:tcPr>
          <w:sdt>
            <w:sdtPr>
              <w:rPr>
                <w:szCs w:val="24"/>
              </w:rPr>
              <w:id w:val="-1124766347"/>
              <w:placeholder>
                <w:docPart w:val="AF24B3DA48584FB68A7CDCAD2051DD05"/>
              </w:placeholder>
              <w:text/>
            </w:sdtPr>
            <w:sdtEndPr/>
            <w:sdtContent>
              <w:p w14:paraId="59599780" w14:textId="237D17C4" w:rsidR="00425758" w:rsidRDefault="003C73C0" w:rsidP="003C73C0">
                <w:r w:rsidRPr="003C73C0">
                  <w:rPr>
                    <w:szCs w:val="24"/>
                  </w:rPr>
                  <w:t>Věra Koloušková</w:t>
                </w:r>
              </w:p>
            </w:sdtContent>
          </w:sdt>
          <w:p w14:paraId="5F55BFCD" w14:textId="5A04745F" w:rsidR="003C73C0" w:rsidRPr="003C73C0" w:rsidRDefault="003C73C0" w:rsidP="003C73C0">
            <w:r w:rsidRPr="00CC7BFA">
              <w:rPr>
                <w:szCs w:val="24"/>
              </w:rPr>
              <w:t>+420</w:t>
            </w:r>
            <w:r w:rsidR="00296B4A">
              <w:rPr>
                <w:szCs w:val="24"/>
              </w:rPr>
              <w:t> </w:t>
            </w:r>
            <w:r w:rsidRPr="00CC7BFA">
              <w:rPr>
                <w:szCs w:val="24"/>
              </w:rPr>
              <w:t>224861551</w:t>
            </w:r>
          </w:p>
          <w:p w14:paraId="6095671E" w14:textId="18C3E04B" w:rsidR="003C73C0" w:rsidRPr="00425758" w:rsidRDefault="003C73C0" w:rsidP="003C73C0">
            <w:r w:rsidRPr="00CC7BFA">
              <w:rPr>
                <w:szCs w:val="24"/>
              </w:rPr>
              <w:t>Vera.Kolouskova@mmr.cz</w:t>
            </w:r>
          </w:p>
        </w:tc>
      </w:tr>
      <w:tr w:rsidR="00425758" w:rsidRPr="00425758" w14:paraId="1E03229F" w14:textId="77777777" w:rsidTr="00FD74C4">
        <w:trPr>
          <w:trHeight w:val="284"/>
        </w:trPr>
        <w:tc>
          <w:tcPr>
            <w:tcW w:w="1550" w:type="dxa"/>
            <w:vMerge w:val="restart"/>
            <w:vAlign w:val="center"/>
          </w:tcPr>
          <w:p w14:paraId="7FC7D0DA" w14:textId="77777777" w:rsidR="00425758" w:rsidRPr="00425758" w:rsidRDefault="00425758" w:rsidP="00425758">
            <w:r w:rsidRPr="00425758">
              <w:t>Veřejná zakázka/Výzva</w:t>
            </w:r>
          </w:p>
          <w:p w14:paraId="2FA4466A" w14:textId="77777777" w:rsidR="00425758" w:rsidRPr="00425758" w:rsidRDefault="00425758" w:rsidP="00425758">
            <w:r w:rsidRPr="00425758">
              <w:t>(„veřejná zakázka“ či „VZ“)</w:t>
            </w:r>
          </w:p>
        </w:tc>
        <w:tc>
          <w:tcPr>
            <w:tcW w:w="1752" w:type="dxa"/>
            <w:vAlign w:val="center"/>
          </w:tcPr>
          <w:p w14:paraId="4C2E16DD" w14:textId="77777777" w:rsidR="00425758" w:rsidRPr="00425758" w:rsidRDefault="00425758" w:rsidP="00425758">
            <w:r w:rsidRPr="00425758">
              <w:t>Název</w:t>
            </w:r>
          </w:p>
        </w:tc>
        <w:tc>
          <w:tcPr>
            <w:tcW w:w="5760" w:type="dxa"/>
            <w:vAlign w:val="center"/>
          </w:tcPr>
          <w:p w14:paraId="113AF62F" w14:textId="18F0D1DD" w:rsidR="00425758" w:rsidRPr="003C73C0" w:rsidRDefault="003C73C0" w:rsidP="009D6889">
            <w:r w:rsidRPr="003C73C0">
              <w:t>„</w:t>
            </w:r>
            <w:r w:rsidR="009D6889" w:rsidRPr="009D6889">
              <w:t>Rozšíření počtu licencí v IS IRAP</w:t>
            </w:r>
            <w:r w:rsidRPr="003C73C0">
              <w:t>“</w:t>
            </w:r>
          </w:p>
        </w:tc>
      </w:tr>
      <w:tr w:rsidR="00425758" w:rsidRPr="00425758" w14:paraId="0A653D72" w14:textId="77777777" w:rsidTr="00FD74C4">
        <w:trPr>
          <w:trHeight w:val="284"/>
        </w:trPr>
        <w:tc>
          <w:tcPr>
            <w:tcW w:w="1550" w:type="dxa"/>
            <w:vMerge/>
            <w:vAlign w:val="center"/>
          </w:tcPr>
          <w:p w14:paraId="7953F46A" w14:textId="77777777" w:rsidR="00425758" w:rsidRPr="00425758" w:rsidRDefault="00425758" w:rsidP="00425758"/>
        </w:tc>
        <w:tc>
          <w:tcPr>
            <w:tcW w:w="1752" w:type="dxa"/>
            <w:vAlign w:val="center"/>
          </w:tcPr>
          <w:p w14:paraId="24D491BA" w14:textId="77777777" w:rsidR="00425758" w:rsidRPr="00425758" w:rsidRDefault="00425758" w:rsidP="00425758">
            <w:r w:rsidRPr="00425758">
              <w:t>Druh</w:t>
            </w:r>
          </w:p>
        </w:tc>
        <w:tc>
          <w:tcPr>
            <w:tcW w:w="5760" w:type="dxa"/>
            <w:vAlign w:val="center"/>
          </w:tcPr>
          <w:p w14:paraId="09E752EE" w14:textId="2B0A22EE" w:rsidR="00425758" w:rsidRPr="00425758" w:rsidRDefault="009D6889" w:rsidP="00425758">
            <w:r>
              <w:t>Dodávky</w:t>
            </w:r>
          </w:p>
        </w:tc>
      </w:tr>
      <w:tr w:rsidR="00425758" w:rsidRPr="00425758" w14:paraId="1A89A2BF" w14:textId="77777777" w:rsidTr="00FD74C4">
        <w:trPr>
          <w:trHeight w:val="284"/>
        </w:trPr>
        <w:tc>
          <w:tcPr>
            <w:tcW w:w="1550" w:type="dxa"/>
            <w:vMerge/>
            <w:vAlign w:val="center"/>
          </w:tcPr>
          <w:p w14:paraId="061B307F" w14:textId="77777777" w:rsidR="00425758" w:rsidRPr="00425758" w:rsidRDefault="00425758" w:rsidP="00425758"/>
        </w:tc>
        <w:tc>
          <w:tcPr>
            <w:tcW w:w="1752" w:type="dxa"/>
            <w:vAlign w:val="center"/>
          </w:tcPr>
          <w:p w14:paraId="5C201AC1" w14:textId="77777777" w:rsidR="00425758" w:rsidRPr="00425758" w:rsidRDefault="00425758" w:rsidP="00425758">
            <w:r w:rsidRPr="00425758">
              <w:t>Systémové číslo NEN</w:t>
            </w:r>
          </w:p>
        </w:tc>
        <w:sdt>
          <w:sdtPr>
            <w:rPr>
              <w:szCs w:val="24"/>
            </w:rPr>
            <w:id w:val="-1332904009"/>
            <w:placeholder>
              <w:docPart w:val="643DA9F297514C0E810D0D12A02E6DE2"/>
            </w:placeholder>
            <w:text/>
          </w:sdtPr>
          <w:sdtContent>
            <w:tc>
              <w:tcPr>
                <w:tcW w:w="5760" w:type="dxa"/>
                <w:vAlign w:val="center"/>
              </w:tcPr>
              <w:p w14:paraId="56AF34CE" w14:textId="2BE04345" w:rsidR="00425758" w:rsidRPr="00425758" w:rsidRDefault="009D6889" w:rsidP="00425758">
                <w:r w:rsidRPr="001C79DA">
                  <w:rPr>
                    <w:szCs w:val="24"/>
                  </w:rPr>
                  <w:t>N006/21/V00027540</w:t>
                </w:r>
              </w:p>
            </w:tc>
          </w:sdtContent>
        </w:sdt>
      </w:tr>
      <w:tr w:rsidR="00425758" w:rsidRPr="00425758" w14:paraId="61F2D237" w14:textId="77777777" w:rsidTr="00FD74C4">
        <w:trPr>
          <w:trHeight w:val="284"/>
        </w:trPr>
        <w:tc>
          <w:tcPr>
            <w:tcW w:w="3302" w:type="dxa"/>
            <w:gridSpan w:val="2"/>
            <w:vAlign w:val="center"/>
          </w:tcPr>
          <w:p w14:paraId="34481B8B" w14:textId="77777777" w:rsidR="00425758" w:rsidRPr="00425758" w:rsidRDefault="00425758" w:rsidP="00425758">
            <w:r w:rsidRPr="00425758">
              <w:t>Profil zadavatele</w:t>
            </w:r>
          </w:p>
        </w:tc>
        <w:tc>
          <w:tcPr>
            <w:tcW w:w="5760" w:type="dxa"/>
            <w:vAlign w:val="center"/>
          </w:tcPr>
          <w:p w14:paraId="4D557192" w14:textId="77777777" w:rsidR="00425758" w:rsidRPr="00425758" w:rsidRDefault="00425758" w:rsidP="00425758">
            <w:r w:rsidRPr="00425758">
              <w:t>https://nen.nipez.cz/profil/mmr</w:t>
            </w:r>
          </w:p>
        </w:tc>
      </w:tr>
    </w:tbl>
    <w:p w14:paraId="1F81677D" w14:textId="77777777" w:rsidR="00425758" w:rsidRDefault="00425758" w:rsidP="0081057A"/>
    <w:p w14:paraId="48A999B9" w14:textId="75859419" w:rsidR="00D71D92" w:rsidRPr="00D05109" w:rsidRDefault="001B1AB5" w:rsidP="00BC02D7">
      <w:r w:rsidRPr="00D05109">
        <w:t xml:space="preserve">Jménem Zadavatele Vás informuji, že k uzavření smlouvy byla vybrána nabídka dodavatele </w:t>
      </w:r>
      <w:sdt>
        <w:sdtPr>
          <w:alias w:val="Název dodavatele"/>
          <w:tag w:val="Název dodavatele"/>
          <w:id w:val="-1108429130"/>
          <w:placeholder>
            <w:docPart w:val="8935F2C26EC146E1AB213DC9D7BC8E93"/>
          </w:placeholder>
        </w:sdtPr>
        <w:sdtEndPr/>
        <w:sdtContent>
          <w:r w:rsidR="00BC02D7">
            <w:t xml:space="preserve"> </w:t>
          </w:r>
          <w:r w:rsidR="00BC02D7">
            <w:rPr>
              <w:color w:val="000000"/>
            </w:rPr>
            <w:t>CCA Group a.s.</w:t>
          </w:r>
        </w:sdtContent>
      </w:sdt>
      <w:r w:rsidR="00425758" w:rsidRPr="00D05109">
        <w:t xml:space="preserve">, se sídlem </w:t>
      </w:r>
      <w:sdt>
        <w:sdtPr>
          <w:alias w:val="Doplnit sídlo"/>
          <w:tag w:val="Doplnit sídlo"/>
          <w:id w:val="-1078196576"/>
          <w:placeholder>
            <w:docPart w:val="F0C2E6403F4E4B548D180A44799535DB"/>
          </w:placeholder>
        </w:sdtPr>
        <w:sdtEndPr/>
        <w:sdtContent>
          <w:r w:rsidR="00BC02D7">
            <w:t xml:space="preserve">Karlovo náměstí 288/17, </w:t>
          </w:r>
          <w:r w:rsidR="00BC02D7">
            <w:t>120 00</w:t>
          </w:r>
          <w:r w:rsidR="00BC02D7">
            <w:t>,</w:t>
          </w:r>
          <w:r w:rsidR="00BC02D7">
            <w:t xml:space="preserve"> Praha</w:t>
          </w:r>
          <w:r w:rsidR="00BC02D7">
            <w:t xml:space="preserve"> 2 - Nové Město</w:t>
          </w:r>
          <w:r w:rsidR="002C4D50" w:rsidRPr="00D05109">
            <w:t>,</w:t>
          </w:r>
        </w:sdtContent>
      </w:sdt>
      <w:r w:rsidR="00BC02D7">
        <w:t xml:space="preserve"> IČO: </w:t>
      </w:r>
      <w:r w:rsidR="00BC02D7" w:rsidRPr="00BC02D7">
        <w:t>25695312</w:t>
      </w:r>
      <w:r w:rsidR="00425758" w:rsidRPr="00D05109">
        <w:t>.</w:t>
      </w:r>
    </w:p>
    <w:p w14:paraId="297F35F3" w14:textId="77777777" w:rsidR="001B1AB5" w:rsidRPr="001B1AB5" w:rsidRDefault="001B1AB5" w:rsidP="00153FC6"/>
    <w:p w14:paraId="11B9A2FD" w14:textId="4F9BDD22" w:rsidR="00F9119B" w:rsidRDefault="00153FC6" w:rsidP="00153FC6">
      <w:r w:rsidRPr="00C62910">
        <w:rPr>
          <w:b/>
          <w:bCs/>
        </w:rPr>
        <w:t>Odůvodnění vý</w:t>
      </w:r>
      <w:bookmarkStart w:id="0" w:name="_GoBack"/>
      <w:bookmarkEnd w:id="0"/>
      <w:r w:rsidRPr="00C62910">
        <w:rPr>
          <w:b/>
          <w:bCs/>
        </w:rPr>
        <w:t>běru</w:t>
      </w:r>
      <w:r w:rsidR="00C62910" w:rsidRPr="00C62910">
        <w:rPr>
          <w:b/>
          <w:bCs/>
        </w:rPr>
        <w:t>:</w:t>
      </w:r>
    </w:p>
    <w:p w14:paraId="697BD607" w14:textId="77777777" w:rsidR="0046113A" w:rsidRPr="00CE427B" w:rsidRDefault="0046113A" w:rsidP="0046113A">
      <w:r w:rsidRPr="00CE427B">
        <w:t>V rámci uvedeného zadávacího postupu byla podána pouze jedna nabídka.</w:t>
      </w:r>
    </w:p>
    <w:p w14:paraId="6134E87F" w14:textId="77777777" w:rsidR="00570808" w:rsidRDefault="00570808" w:rsidP="00F323AE"/>
    <w:p w14:paraId="6E1A15BC" w14:textId="77777777" w:rsidR="00CB2BEC" w:rsidRDefault="00CB2BEC" w:rsidP="00F323AE"/>
    <w:p w14:paraId="15347BBC" w14:textId="4861E1A3" w:rsidR="00F323AE" w:rsidRPr="00D65F2D" w:rsidRDefault="00F323AE" w:rsidP="00F323AE">
      <w:r w:rsidRPr="00D65F2D">
        <w:t xml:space="preserve">V Praze dne </w:t>
      </w:r>
      <w:r w:rsidR="00427253">
        <w:t>1. 11. 2021</w:t>
      </w:r>
    </w:p>
    <w:sectPr w:rsidR="00F323AE" w:rsidRPr="00D65F2D" w:rsidSect="00053E0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3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E8052C" w16cid:durableId="20B8D7C2"/>
  <w16cid:commentId w16cid:paraId="539BA98B" w16cid:durableId="20BA173A"/>
  <w16cid:commentId w16cid:paraId="488A32E6" w16cid:durableId="20BA28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CB151" w14:textId="77777777" w:rsidR="00DC52A4" w:rsidRDefault="00DC52A4" w:rsidP="00324F27">
      <w:r>
        <w:separator/>
      </w:r>
    </w:p>
  </w:endnote>
  <w:endnote w:type="continuationSeparator" w:id="0">
    <w:p w14:paraId="2A71A645" w14:textId="77777777" w:rsidR="00DC52A4" w:rsidRDefault="00DC52A4" w:rsidP="0032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08853"/>
      <w:docPartObj>
        <w:docPartGallery w:val="Page Numbers (Bottom of Page)"/>
        <w:docPartUnique/>
      </w:docPartObj>
    </w:sdtPr>
    <w:sdtEndPr/>
    <w:sdtContent>
      <w:p w14:paraId="055DAA4F" w14:textId="2EB5481B" w:rsidR="00C35DDE" w:rsidRPr="00C35DDE" w:rsidRDefault="0029415C" w:rsidP="00324F27">
        <w:pPr>
          <w:pStyle w:val="Zpat"/>
        </w:pPr>
        <w:r w:rsidRPr="0029415C">
          <w:fldChar w:fldCharType="begin"/>
        </w:r>
        <w:r w:rsidRPr="0029415C">
          <w:instrText>PAGE   \* MERGEFORMAT</w:instrText>
        </w:r>
        <w:r w:rsidRPr="0029415C">
          <w:fldChar w:fldCharType="separate"/>
        </w:r>
        <w:r w:rsidR="00053E0A">
          <w:rPr>
            <w:noProof/>
          </w:rPr>
          <w:t>2</w:t>
        </w:r>
        <w:r w:rsidRPr="0029415C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8A21" w14:textId="77777777" w:rsidR="00053E0A" w:rsidRPr="00053E0A" w:rsidRDefault="00053E0A" w:rsidP="00053E0A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C0BD0" w14:textId="77777777" w:rsidR="00DC52A4" w:rsidRDefault="00DC52A4" w:rsidP="00324F27">
      <w:r>
        <w:separator/>
      </w:r>
    </w:p>
  </w:footnote>
  <w:footnote w:type="continuationSeparator" w:id="0">
    <w:p w14:paraId="16E8F02E" w14:textId="77777777" w:rsidR="00DC52A4" w:rsidRDefault="00DC52A4" w:rsidP="0032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EAB6" w14:textId="6AE36483" w:rsidR="00455B0A" w:rsidRDefault="00455B0A" w:rsidP="005E6E38">
    <w:r w:rsidRPr="00C32EDF">
      <w:rPr>
        <w:b/>
        <w:noProof/>
        <w:lang w:eastAsia="cs-CZ"/>
      </w:rPr>
      <w:drawing>
        <wp:anchor distT="0" distB="0" distL="114300" distR="114300" simplePos="0" relativeHeight="251666432" behindDoc="0" locked="0" layoutInCell="1" allowOverlap="0" wp14:anchorId="230A0640" wp14:editId="529E9AAB">
          <wp:simplePos x="0" y="0"/>
          <wp:positionH relativeFrom="column">
            <wp:posOffset>3281680</wp:posOffset>
          </wp:positionH>
          <wp:positionV relativeFrom="page">
            <wp:posOffset>504825</wp:posOffset>
          </wp:positionV>
          <wp:extent cx="2159635" cy="467995"/>
          <wp:effectExtent l="0" t="0" r="0" b="8255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mr_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C34"/>
    <w:multiLevelType w:val="multilevel"/>
    <w:tmpl w:val="A3CE8632"/>
    <w:numStyleLink w:val="Styl1"/>
  </w:abstractNum>
  <w:abstractNum w:abstractNumId="1" w15:restartNumberingAfterBreak="0">
    <w:nsid w:val="196F741F"/>
    <w:multiLevelType w:val="multilevel"/>
    <w:tmpl w:val="71900484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993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none"/>
      <w:lvlRestart w:val="0"/>
      <w:pStyle w:val="Normln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lowerLetter"/>
      <w:pStyle w:val="Odstavecseseznamem"/>
      <w:lvlText w:val="%4)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1293DFF"/>
    <w:multiLevelType w:val="multilevel"/>
    <w:tmpl w:val="B30E9C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20D4612"/>
    <w:multiLevelType w:val="multilevel"/>
    <w:tmpl w:val="A3CE8632"/>
    <w:styleLink w:val="Styl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none"/>
      <w:lvlText w:val="%1.%2.%3"/>
      <w:lvlJc w:val="left"/>
      <w:pPr>
        <w:ind w:left="720" w:hanging="720"/>
      </w:pPr>
      <w:rPr>
        <w:rFonts w:ascii="Arial" w:hAnsi="Arial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A4"/>
    <w:rsid w:val="00053E0A"/>
    <w:rsid w:val="000A0882"/>
    <w:rsid w:val="000E699B"/>
    <w:rsid w:val="00146BD7"/>
    <w:rsid w:val="00153FC6"/>
    <w:rsid w:val="001648E3"/>
    <w:rsid w:val="001B1AB5"/>
    <w:rsid w:val="001B2EFC"/>
    <w:rsid w:val="001B5E46"/>
    <w:rsid w:val="00236185"/>
    <w:rsid w:val="00243F24"/>
    <w:rsid w:val="002557E8"/>
    <w:rsid w:val="002671C5"/>
    <w:rsid w:val="0029415C"/>
    <w:rsid w:val="00296B4A"/>
    <w:rsid w:val="002B2B79"/>
    <w:rsid w:val="002C4D50"/>
    <w:rsid w:val="00324F27"/>
    <w:rsid w:val="003255B4"/>
    <w:rsid w:val="0033439F"/>
    <w:rsid w:val="00354325"/>
    <w:rsid w:val="003545BA"/>
    <w:rsid w:val="003956F1"/>
    <w:rsid w:val="003C39F6"/>
    <w:rsid w:val="003C73C0"/>
    <w:rsid w:val="003D0D4A"/>
    <w:rsid w:val="003D48D0"/>
    <w:rsid w:val="00425758"/>
    <w:rsid w:val="00427253"/>
    <w:rsid w:val="00455B0A"/>
    <w:rsid w:val="0046113A"/>
    <w:rsid w:val="00484DF8"/>
    <w:rsid w:val="00490072"/>
    <w:rsid w:val="004B3A46"/>
    <w:rsid w:val="004C2773"/>
    <w:rsid w:val="00570808"/>
    <w:rsid w:val="005B66DD"/>
    <w:rsid w:val="005E4B57"/>
    <w:rsid w:val="00643D00"/>
    <w:rsid w:val="00684BA0"/>
    <w:rsid w:val="00685319"/>
    <w:rsid w:val="006F6246"/>
    <w:rsid w:val="00777E0B"/>
    <w:rsid w:val="007D03A8"/>
    <w:rsid w:val="0081057A"/>
    <w:rsid w:val="008306BD"/>
    <w:rsid w:val="00871B6E"/>
    <w:rsid w:val="008C2979"/>
    <w:rsid w:val="00944A30"/>
    <w:rsid w:val="00975198"/>
    <w:rsid w:val="00996764"/>
    <w:rsid w:val="009C478E"/>
    <w:rsid w:val="009D390A"/>
    <w:rsid w:val="009D6889"/>
    <w:rsid w:val="00A711B3"/>
    <w:rsid w:val="00A72504"/>
    <w:rsid w:val="00AC4CB6"/>
    <w:rsid w:val="00AD4FC5"/>
    <w:rsid w:val="00AE1635"/>
    <w:rsid w:val="00B96E3E"/>
    <w:rsid w:val="00BC02D7"/>
    <w:rsid w:val="00BE298F"/>
    <w:rsid w:val="00C11C38"/>
    <w:rsid w:val="00C35DDE"/>
    <w:rsid w:val="00C62910"/>
    <w:rsid w:val="00CB2BEC"/>
    <w:rsid w:val="00CB62E1"/>
    <w:rsid w:val="00D05109"/>
    <w:rsid w:val="00D10AFA"/>
    <w:rsid w:val="00D158CC"/>
    <w:rsid w:val="00D611AD"/>
    <w:rsid w:val="00D65F2D"/>
    <w:rsid w:val="00D71D92"/>
    <w:rsid w:val="00D933EC"/>
    <w:rsid w:val="00DC52A4"/>
    <w:rsid w:val="00DE4F00"/>
    <w:rsid w:val="00F323AE"/>
    <w:rsid w:val="00F8332B"/>
    <w:rsid w:val="00F9119B"/>
    <w:rsid w:val="00F91241"/>
    <w:rsid w:val="00FA20F2"/>
    <w:rsid w:val="00FC594A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E97F85"/>
  <w15:chartTrackingRefBased/>
  <w15:docId w15:val="{F3C13A19-D38E-4351-B50A-38A8D23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F27"/>
    <w:pPr>
      <w:numPr>
        <w:ilvl w:val="2"/>
        <w:numId w:val="5"/>
      </w:numPr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3D48D0"/>
    <w:pPr>
      <w:keepNext/>
      <w:keepLines/>
      <w:numPr>
        <w:ilvl w:val="0"/>
      </w:numPr>
      <w:spacing w:before="480"/>
      <w:outlineLvl w:val="0"/>
    </w:pPr>
    <w:rPr>
      <w:rFonts w:eastAsiaTheme="majorEastAsia"/>
      <w:b/>
      <w:bCs/>
      <w:cap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D4A"/>
    <w:pPr>
      <w:keepNext/>
      <w:keepLines/>
      <w:numPr>
        <w:ilvl w:val="1"/>
      </w:numPr>
      <w:spacing w:before="240"/>
      <w:ind w:left="567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6F6246"/>
    <w:pPr>
      <w:keepNext/>
      <w:keepLines/>
      <w:numPr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F624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6F62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F62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6F62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6F62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6F62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246"/>
  </w:style>
  <w:style w:type="paragraph" w:styleId="Zpat">
    <w:name w:val="footer"/>
    <w:basedOn w:val="Normln"/>
    <w:link w:val="ZpatChar"/>
    <w:uiPriority w:val="99"/>
    <w:unhideWhenUsed/>
    <w:rsid w:val="006F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246"/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3D48D0"/>
    <w:rPr>
      <w:rFonts w:ascii="Arial" w:eastAsiaTheme="majorEastAsia" w:hAnsi="Arial" w:cs="Arial"/>
      <w:b/>
      <w:bCs/>
      <w:cap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D0D4A"/>
    <w:rPr>
      <w:rFonts w:ascii="Arial" w:eastAsiaTheme="majorEastAsia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F62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24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6F6246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6F6246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6F624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6F62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6F62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6F6246"/>
    <w:pPr>
      <w:numPr>
        <w:numId w:val="2"/>
      </w:numPr>
    </w:pPr>
  </w:style>
  <w:style w:type="paragraph" w:styleId="Podnadpis">
    <w:name w:val="Subtitle"/>
    <w:aliases w:val="Písmena"/>
    <w:basedOn w:val="Normln"/>
    <w:next w:val="Normln"/>
    <w:link w:val="PodnadpisChar"/>
    <w:uiPriority w:val="11"/>
    <w:rsid w:val="005B66DD"/>
    <w:pPr>
      <w:numPr>
        <w:ilvl w:val="0"/>
        <w:numId w:val="0"/>
      </w:numPr>
    </w:pPr>
  </w:style>
  <w:style w:type="character" w:customStyle="1" w:styleId="PodnadpisChar">
    <w:name w:val="Podnadpis Char"/>
    <w:aliases w:val="Písmena Char"/>
    <w:basedOn w:val="Standardnpsmoodstavce"/>
    <w:link w:val="Podnadpis"/>
    <w:uiPriority w:val="11"/>
    <w:rsid w:val="005B66DD"/>
    <w:rPr>
      <w:rFonts w:ascii="Arial" w:hAnsi="Arial" w:cs="Arial"/>
      <w:sz w:val="20"/>
      <w:szCs w:val="20"/>
    </w:rPr>
  </w:style>
  <w:style w:type="paragraph" w:styleId="Bezmezer">
    <w:name w:val="No Spacing"/>
    <w:uiPriority w:val="1"/>
    <w:rsid w:val="005B66DD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Odstavecseseznamem">
    <w:name w:val="List Paragraph"/>
    <w:aliases w:val="Odsazené,Odstavec_muj"/>
    <w:basedOn w:val="Normln"/>
    <w:uiPriority w:val="34"/>
    <w:qFormat/>
    <w:rsid w:val="00BE298F"/>
    <w:pPr>
      <w:numPr>
        <w:ilvl w:val="3"/>
      </w:numPr>
      <w:contextualSpacing/>
    </w:pPr>
  </w:style>
  <w:style w:type="character" w:styleId="Zstupntext">
    <w:name w:val="Placeholder Text"/>
    <w:basedOn w:val="Standardnpsmoodstavce"/>
    <w:uiPriority w:val="99"/>
    <w:semiHidden/>
    <w:rsid w:val="00BE298F"/>
    <w:rPr>
      <w:color w:val="808080"/>
    </w:rPr>
  </w:style>
  <w:style w:type="table" w:styleId="Mkatabulky">
    <w:name w:val="Table Grid"/>
    <w:basedOn w:val="Normlntabulka"/>
    <w:uiPriority w:val="39"/>
    <w:rsid w:val="00BE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especifikovno">
    <w:name w:val="Nespecifikováno"/>
    <w:basedOn w:val="Normln"/>
    <w:link w:val="NespecifikovnoChar"/>
    <w:qFormat/>
    <w:rsid w:val="007D03A8"/>
    <w:pPr>
      <w:spacing w:before="3240"/>
      <w:jc w:val="center"/>
    </w:pPr>
    <w:rPr>
      <w:b/>
      <w:bCs/>
      <w:sz w:val="28"/>
      <w:szCs w:val="28"/>
    </w:rPr>
  </w:style>
  <w:style w:type="paragraph" w:customStyle="1" w:styleId="Nzevzakzky">
    <w:name w:val="Název zakázky"/>
    <w:basedOn w:val="Normln"/>
    <w:link w:val="NzevzakzkyChar"/>
    <w:qFormat/>
    <w:rsid w:val="007D03A8"/>
    <w:pPr>
      <w:spacing w:before="840" w:after="840"/>
      <w:jc w:val="center"/>
    </w:pPr>
    <w:rPr>
      <w:b/>
      <w:bCs/>
      <w:sz w:val="28"/>
      <w:szCs w:val="28"/>
      <w:u w:val="single"/>
    </w:rPr>
  </w:style>
  <w:style w:type="character" w:customStyle="1" w:styleId="NespecifikovnoChar">
    <w:name w:val="Nespecifikováno Char"/>
    <w:basedOn w:val="Standardnpsmoodstavce"/>
    <w:link w:val="Nespecifikovno"/>
    <w:rsid w:val="007D03A8"/>
    <w:rPr>
      <w:rFonts w:ascii="Arial" w:hAnsi="Arial" w:cs="Arial"/>
      <w:b/>
      <w:bCs/>
      <w:sz w:val="28"/>
      <w:szCs w:val="28"/>
    </w:rPr>
  </w:style>
  <w:style w:type="character" w:customStyle="1" w:styleId="NzevzakzkyChar">
    <w:name w:val="Název zakázky Char"/>
    <w:basedOn w:val="Standardnpsmoodstavce"/>
    <w:link w:val="Nzevzakzky"/>
    <w:rsid w:val="007D03A8"/>
    <w:rPr>
      <w:rFonts w:ascii="Arial" w:hAnsi="Arial" w:cs="Arial"/>
      <w:b/>
      <w:bCs/>
      <w:sz w:val="28"/>
      <w:szCs w:val="28"/>
      <w:u w:val="single"/>
    </w:rPr>
  </w:style>
  <w:style w:type="paragraph" w:customStyle="1" w:styleId="NzevVZ">
    <w:name w:val="Název VZ"/>
    <w:basedOn w:val="Normln"/>
    <w:link w:val="NzevVZChar"/>
    <w:qFormat/>
    <w:rsid w:val="00AD4FC5"/>
    <w:pPr>
      <w:spacing w:before="840" w:after="840"/>
      <w:jc w:val="center"/>
    </w:pPr>
    <w:rPr>
      <w:b/>
      <w:bCs/>
      <w:sz w:val="28"/>
      <w:szCs w:val="28"/>
      <w:u w:val="single"/>
    </w:rPr>
  </w:style>
  <w:style w:type="character" w:customStyle="1" w:styleId="NzevVZChar">
    <w:name w:val="Název VZ Char"/>
    <w:basedOn w:val="Standardnpsmoodstavce"/>
    <w:link w:val="NzevVZ"/>
    <w:rsid w:val="00AD4FC5"/>
    <w:rPr>
      <w:rFonts w:ascii="Arial" w:hAnsi="Arial" w:cs="Arial"/>
      <w:b/>
      <w:bCs/>
      <w:sz w:val="28"/>
      <w:szCs w:val="28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543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32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325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4325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3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6_LAWYA\02_Klienti\30_MMR\Vzorove_dokumenty\sablona_MMR_obec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53FED73D694718B20D2B68FC060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4E07C-6703-4670-94DB-6C471F1D18DB}"/>
      </w:docPartPr>
      <w:docPartBody>
        <w:p w:rsidR="0083759C" w:rsidRDefault="007708C6" w:rsidP="007708C6">
          <w:pPr>
            <w:pStyle w:val="B753FED73D694718B20D2B68FC060813"/>
          </w:pPr>
          <w:r w:rsidRPr="00313F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AD07A19A4140BE8064C80C78D16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3C127-6C35-4F38-B025-4AE09F8DCCB3}"/>
      </w:docPartPr>
      <w:docPartBody>
        <w:p w:rsidR="0083759C" w:rsidRDefault="007708C6" w:rsidP="007708C6">
          <w:pPr>
            <w:pStyle w:val="79AD07A19A4140BE8064C80C78D1665A"/>
          </w:pPr>
          <w:r w:rsidRPr="00313F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24B3DA48584FB68A7CDCAD2051DD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D4F1B-0313-4AA3-9627-76BB32EF59FB}"/>
      </w:docPartPr>
      <w:docPartBody>
        <w:p w:rsidR="0083759C" w:rsidRDefault="007708C6" w:rsidP="007708C6">
          <w:pPr>
            <w:pStyle w:val="AF24B3DA48584FB68A7CDCAD2051DD05"/>
          </w:pPr>
          <w:r w:rsidRPr="00313F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3DA9F297514C0E810D0D12A02E6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012F1-683A-493C-A110-ADA19BCA3BA6}"/>
      </w:docPartPr>
      <w:docPartBody>
        <w:p w:rsidR="0083759C" w:rsidRDefault="007708C6" w:rsidP="007708C6">
          <w:pPr>
            <w:pStyle w:val="643DA9F297514C0E810D0D12A02E6DE2"/>
          </w:pPr>
          <w:r w:rsidRPr="00313F0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35F2C26EC146E1AB213DC9D7BC8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77098-E6FD-48DD-BDC6-BB95177B6FC9}"/>
      </w:docPartPr>
      <w:docPartBody>
        <w:p w:rsidR="0083759C" w:rsidRDefault="007708C6" w:rsidP="007708C6">
          <w:pPr>
            <w:pStyle w:val="8935F2C26EC146E1AB213DC9D7BC8E9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C2E6403F4E4B548D180A4479953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0E43-2B5E-4EB6-A308-B4F4168ADDEF}"/>
      </w:docPartPr>
      <w:docPartBody>
        <w:p w:rsidR="0083759C" w:rsidRDefault="007708C6" w:rsidP="007708C6">
          <w:pPr>
            <w:pStyle w:val="F0C2E6403F4E4B548D180A44799535DB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7F4"/>
    <w:multiLevelType w:val="multilevel"/>
    <w:tmpl w:val="7BD2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CF4BEEA73354EC681377374A6A3472F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72521DF8D4D476989F6FEA39338852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97"/>
    <w:rsid w:val="001314F1"/>
    <w:rsid w:val="00462C3F"/>
    <w:rsid w:val="004E364E"/>
    <w:rsid w:val="005135C7"/>
    <w:rsid w:val="00555997"/>
    <w:rsid w:val="007708C6"/>
    <w:rsid w:val="007F7989"/>
    <w:rsid w:val="0083759C"/>
    <w:rsid w:val="008B3CF8"/>
    <w:rsid w:val="0095754D"/>
    <w:rsid w:val="009E3676"/>
    <w:rsid w:val="00E608B4"/>
    <w:rsid w:val="00F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08C6"/>
    <w:rPr>
      <w:color w:val="808080"/>
    </w:rPr>
  </w:style>
  <w:style w:type="paragraph" w:customStyle="1" w:styleId="6CF4BEEA73354EC681377374A6A3472F">
    <w:name w:val="6CF4BEEA73354EC681377374A6A3472F"/>
  </w:style>
  <w:style w:type="paragraph" w:customStyle="1" w:styleId="E7454EC49F1C46C0A586A55FDFA8EABF">
    <w:name w:val="E7454EC49F1C46C0A586A55FDFA8EABF"/>
  </w:style>
  <w:style w:type="paragraph" w:customStyle="1" w:styleId="064300CE0BBB497FA4F1CA922C7AED53">
    <w:name w:val="064300CE0BBB497FA4F1CA922C7AED53"/>
  </w:style>
  <w:style w:type="paragraph" w:customStyle="1" w:styleId="793508667270425282D5DA5A96F1599F">
    <w:name w:val="793508667270425282D5DA5A96F1599F"/>
    <w:rsid w:val="00555997"/>
  </w:style>
  <w:style w:type="paragraph" w:customStyle="1" w:styleId="2DE93ABEBE604C5080138C7DC30C324D">
    <w:name w:val="2DE93ABEBE604C5080138C7DC30C324D"/>
    <w:rsid w:val="00555997"/>
  </w:style>
  <w:style w:type="paragraph" w:customStyle="1" w:styleId="D1844F6CA2F74FF6BAF8F0EEE2D0BE87">
    <w:name w:val="D1844F6CA2F74FF6BAF8F0EEE2D0BE87"/>
    <w:rsid w:val="00555997"/>
  </w:style>
  <w:style w:type="paragraph" w:customStyle="1" w:styleId="33C4C4EA5BA243C19ACB2A5384C19799">
    <w:name w:val="33C4C4EA5BA243C19ACB2A5384C19799"/>
    <w:rsid w:val="00555997"/>
  </w:style>
  <w:style w:type="paragraph" w:customStyle="1" w:styleId="2CF812E403304573A705FD9F69F23724">
    <w:name w:val="2CF812E403304573A705FD9F69F23724"/>
    <w:rsid w:val="00555997"/>
  </w:style>
  <w:style w:type="paragraph" w:customStyle="1" w:styleId="6CF4BEEA73354EC681377374A6A3472F1">
    <w:name w:val="6CF4BEEA73354EC681377374A6A3472F1"/>
    <w:rsid w:val="005135C7"/>
    <w:pPr>
      <w:numPr>
        <w:ilvl w:val="2"/>
        <w:numId w:val="1"/>
      </w:numPr>
      <w:spacing w:before="3240" w:after="120" w:line="276" w:lineRule="auto"/>
      <w:jc w:val="center"/>
    </w:pPr>
    <w:rPr>
      <w:rFonts w:ascii="Arial" w:eastAsiaTheme="minorHAnsi" w:hAnsi="Arial" w:cs="Arial"/>
      <w:b/>
      <w:bCs/>
      <w:sz w:val="28"/>
      <w:szCs w:val="28"/>
      <w:lang w:eastAsia="en-US"/>
    </w:rPr>
  </w:style>
  <w:style w:type="paragraph" w:customStyle="1" w:styleId="E7454EC49F1C46C0A586A55FDFA8EABF1">
    <w:name w:val="E7454EC49F1C46C0A586A55FDFA8EABF1"/>
    <w:rsid w:val="005135C7"/>
    <w:pPr>
      <w:tabs>
        <w:tab w:val="num" w:pos="2160"/>
      </w:tabs>
      <w:spacing w:before="840" w:after="840" w:line="276" w:lineRule="auto"/>
      <w:ind w:left="2160" w:hanging="720"/>
      <w:jc w:val="center"/>
    </w:pPr>
    <w:rPr>
      <w:rFonts w:ascii="Arial" w:eastAsiaTheme="minorHAnsi" w:hAnsi="Arial" w:cs="Arial"/>
      <w:b/>
      <w:bCs/>
      <w:sz w:val="28"/>
      <w:szCs w:val="28"/>
      <w:u w:val="single"/>
      <w:lang w:eastAsia="en-US"/>
    </w:rPr>
  </w:style>
  <w:style w:type="paragraph" w:customStyle="1" w:styleId="972521DF8D4D476989F6FEA393388523">
    <w:name w:val="972521DF8D4D476989F6FEA393388523"/>
    <w:rsid w:val="005135C7"/>
    <w:pPr>
      <w:numPr>
        <w:ilvl w:val="3"/>
        <w:numId w:val="1"/>
      </w:numPr>
      <w:spacing w:before="120" w:after="120" w:line="276" w:lineRule="auto"/>
      <w:ind w:left="567" w:hanging="567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876C7D3804D4F9AB17C9BCEB5A36A9F">
    <w:name w:val="E876C7D3804D4F9AB17C9BCEB5A36A9F"/>
    <w:rsid w:val="005135C7"/>
    <w:pPr>
      <w:tabs>
        <w:tab w:val="num" w:pos="2880"/>
      </w:tabs>
      <w:spacing w:before="120" w:after="120" w:line="276" w:lineRule="auto"/>
      <w:ind w:left="567" w:hanging="567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93508667270425282D5DA5A96F1599F1">
    <w:name w:val="793508667270425282D5DA5A96F1599F1"/>
    <w:rsid w:val="005135C7"/>
    <w:pPr>
      <w:tabs>
        <w:tab w:val="num" w:pos="2880"/>
      </w:tabs>
      <w:spacing w:before="120" w:after="120" w:line="276" w:lineRule="auto"/>
      <w:ind w:left="567" w:hanging="567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DE93ABEBE604C5080138C7DC30C324D1">
    <w:name w:val="2DE93ABEBE604C5080138C7DC30C324D1"/>
    <w:rsid w:val="005135C7"/>
    <w:pPr>
      <w:tabs>
        <w:tab w:val="num" w:pos="2880"/>
      </w:tabs>
      <w:spacing w:before="120" w:after="120" w:line="276" w:lineRule="auto"/>
      <w:ind w:left="567" w:hanging="567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C4C4EA5BA243C19ACB2A5384C197991">
    <w:name w:val="33C4C4EA5BA243C19ACB2A5384C197991"/>
    <w:rsid w:val="005135C7"/>
    <w:pPr>
      <w:tabs>
        <w:tab w:val="num" w:pos="2880"/>
      </w:tabs>
      <w:spacing w:before="120" w:after="120" w:line="276" w:lineRule="auto"/>
      <w:ind w:left="567" w:hanging="567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1844F6CA2F74FF6BAF8F0EEE2D0BE871">
    <w:name w:val="D1844F6CA2F74FF6BAF8F0EEE2D0BE871"/>
    <w:rsid w:val="005135C7"/>
    <w:pPr>
      <w:tabs>
        <w:tab w:val="num" w:pos="2880"/>
      </w:tabs>
      <w:spacing w:before="120" w:after="120" w:line="276" w:lineRule="auto"/>
      <w:ind w:left="567" w:hanging="567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CF812E403304573A705FD9F69F237241">
    <w:name w:val="2CF812E403304573A705FD9F69F237241"/>
    <w:rsid w:val="005135C7"/>
    <w:pPr>
      <w:tabs>
        <w:tab w:val="num" w:pos="2880"/>
      </w:tabs>
      <w:spacing w:before="120" w:after="120" w:line="276" w:lineRule="auto"/>
      <w:ind w:left="567" w:hanging="567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0E12ADFD6E148518A4B8C050340CF51">
    <w:name w:val="30E12ADFD6E148518A4B8C050340CF51"/>
    <w:rsid w:val="005135C7"/>
    <w:pPr>
      <w:tabs>
        <w:tab w:val="num" w:pos="2160"/>
      </w:tabs>
      <w:spacing w:before="120" w:after="120" w:line="276" w:lineRule="auto"/>
      <w:ind w:left="2160" w:hanging="72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33803117A6F4CFEBA47DB252FE47B2C">
    <w:name w:val="533803117A6F4CFEBA47DB252FE47B2C"/>
    <w:rsid w:val="005135C7"/>
    <w:pPr>
      <w:tabs>
        <w:tab w:val="num" w:pos="2160"/>
      </w:tabs>
      <w:spacing w:before="120" w:after="120" w:line="276" w:lineRule="auto"/>
      <w:ind w:left="2160" w:hanging="72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4300CE0BBB497FA4F1CA922C7AED531">
    <w:name w:val="064300CE0BBB497FA4F1CA922C7AED531"/>
    <w:rsid w:val="005135C7"/>
    <w:pPr>
      <w:tabs>
        <w:tab w:val="num" w:pos="2160"/>
        <w:tab w:val="center" w:pos="4536"/>
        <w:tab w:val="right" w:pos="9072"/>
      </w:tabs>
      <w:spacing w:before="120" w:after="0" w:line="240" w:lineRule="auto"/>
      <w:ind w:left="2160" w:hanging="720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C32B06B5689413C94701AFFB515C0E1">
    <w:name w:val="EC32B06B5689413C94701AFFB515C0E1"/>
    <w:rsid w:val="00FB0C97"/>
  </w:style>
  <w:style w:type="paragraph" w:customStyle="1" w:styleId="CD2035E37925423F8FCFFBF8E296A06C">
    <w:name w:val="CD2035E37925423F8FCFFBF8E296A06C"/>
    <w:rsid w:val="00FB0C97"/>
  </w:style>
  <w:style w:type="paragraph" w:customStyle="1" w:styleId="4A6E36C5DA2D4047B95ECA1F8E9C9DA4">
    <w:name w:val="4A6E36C5DA2D4047B95ECA1F8E9C9DA4"/>
    <w:rsid w:val="00FB0C97"/>
  </w:style>
  <w:style w:type="paragraph" w:customStyle="1" w:styleId="801B9244BAB544259CE2CCB372E380D9">
    <w:name w:val="801B9244BAB544259CE2CCB372E380D9"/>
    <w:rsid w:val="0095754D"/>
  </w:style>
  <w:style w:type="paragraph" w:customStyle="1" w:styleId="02A5D10411B1416FBB7D3851C269E434">
    <w:name w:val="02A5D10411B1416FBB7D3851C269E434"/>
    <w:rsid w:val="0095754D"/>
  </w:style>
  <w:style w:type="paragraph" w:customStyle="1" w:styleId="96626C19C2E44142AE2B3F7CE9C22413">
    <w:name w:val="96626C19C2E44142AE2B3F7CE9C22413"/>
    <w:rsid w:val="0095754D"/>
  </w:style>
  <w:style w:type="paragraph" w:customStyle="1" w:styleId="8BDEF87B832947FB81585864703FCC96">
    <w:name w:val="8BDEF87B832947FB81585864703FCC96"/>
    <w:rsid w:val="00462C3F"/>
  </w:style>
  <w:style w:type="paragraph" w:customStyle="1" w:styleId="0F4DD83DF5FB41AFA332E1451B1029EF">
    <w:name w:val="0F4DD83DF5FB41AFA332E1451B1029EF"/>
    <w:rsid w:val="009E3676"/>
  </w:style>
  <w:style w:type="paragraph" w:customStyle="1" w:styleId="E42031F161324E1992E3A36B428F018C">
    <w:name w:val="E42031F161324E1992E3A36B428F018C"/>
    <w:rsid w:val="009E3676"/>
  </w:style>
  <w:style w:type="paragraph" w:customStyle="1" w:styleId="D5A5AB30CCDA40F49D3F6E078D391FB8">
    <w:name w:val="D5A5AB30CCDA40F49D3F6E078D391FB8"/>
    <w:rsid w:val="009E3676"/>
  </w:style>
  <w:style w:type="paragraph" w:customStyle="1" w:styleId="ED7C0D5C119349B784AE6BBFDF6C9927">
    <w:name w:val="ED7C0D5C119349B784AE6BBFDF6C9927"/>
    <w:rsid w:val="009E3676"/>
  </w:style>
  <w:style w:type="paragraph" w:customStyle="1" w:styleId="C984777BC0A742D7AAE67177B61346D8">
    <w:name w:val="C984777BC0A742D7AAE67177B61346D8"/>
    <w:rsid w:val="009E3676"/>
  </w:style>
  <w:style w:type="paragraph" w:customStyle="1" w:styleId="BD040632F6CD4ACE8FAC4883647C9D7A">
    <w:name w:val="BD040632F6CD4ACE8FAC4883647C9D7A"/>
    <w:rsid w:val="001314F1"/>
  </w:style>
  <w:style w:type="paragraph" w:customStyle="1" w:styleId="CE31FA36651E42568396F015BC88C635">
    <w:name w:val="CE31FA36651E42568396F015BC88C635"/>
    <w:rsid w:val="007708C6"/>
  </w:style>
  <w:style w:type="paragraph" w:customStyle="1" w:styleId="44C6FA6ECCC24629900EC9ECF6078FA7">
    <w:name w:val="44C6FA6ECCC24629900EC9ECF6078FA7"/>
    <w:rsid w:val="007708C6"/>
  </w:style>
  <w:style w:type="paragraph" w:customStyle="1" w:styleId="870BF92C551B4F8F95AB0C12D7D0D5BC">
    <w:name w:val="870BF92C551B4F8F95AB0C12D7D0D5BC"/>
    <w:rsid w:val="007708C6"/>
  </w:style>
  <w:style w:type="paragraph" w:customStyle="1" w:styleId="4A831DB84513493284A762BA9D000EE0">
    <w:name w:val="4A831DB84513493284A762BA9D000EE0"/>
    <w:rsid w:val="007708C6"/>
  </w:style>
  <w:style w:type="paragraph" w:customStyle="1" w:styleId="6E37B07123D44E149ACCFBBE4DD4A994">
    <w:name w:val="6E37B07123D44E149ACCFBBE4DD4A994"/>
    <w:rsid w:val="007708C6"/>
  </w:style>
  <w:style w:type="paragraph" w:customStyle="1" w:styleId="61AB2832AD39404894CEADA5FFDEBB19">
    <w:name w:val="61AB2832AD39404894CEADA5FFDEBB19"/>
    <w:rsid w:val="007708C6"/>
  </w:style>
  <w:style w:type="paragraph" w:customStyle="1" w:styleId="B753FED73D694718B20D2B68FC060813">
    <w:name w:val="B753FED73D694718B20D2B68FC060813"/>
    <w:rsid w:val="007708C6"/>
  </w:style>
  <w:style w:type="paragraph" w:customStyle="1" w:styleId="79AD07A19A4140BE8064C80C78D1665A">
    <w:name w:val="79AD07A19A4140BE8064C80C78D1665A"/>
    <w:rsid w:val="007708C6"/>
  </w:style>
  <w:style w:type="paragraph" w:customStyle="1" w:styleId="AF24B3DA48584FB68A7CDCAD2051DD05">
    <w:name w:val="AF24B3DA48584FB68A7CDCAD2051DD05"/>
    <w:rsid w:val="007708C6"/>
  </w:style>
  <w:style w:type="paragraph" w:customStyle="1" w:styleId="1295D0E05D2C4365BB22ECD8F574B76D">
    <w:name w:val="1295D0E05D2C4365BB22ECD8F574B76D"/>
    <w:rsid w:val="007708C6"/>
  </w:style>
  <w:style w:type="paragraph" w:customStyle="1" w:styleId="643DA9F297514C0E810D0D12A02E6DE2">
    <w:name w:val="643DA9F297514C0E810D0D12A02E6DE2"/>
    <w:rsid w:val="007708C6"/>
  </w:style>
  <w:style w:type="paragraph" w:customStyle="1" w:styleId="8935F2C26EC146E1AB213DC9D7BC8E93">
    <w:name w:val="8935F2C26EC146E1AB213DC9D7BC8E93"/>
    <w:rsid w:val="007708C6"/>
  </w:style>
  <w:style w:type="paragraph" w:customStyle="1" w:styleId="F0C2E6403F4E4B548D180A44799535DB">
    <w:name w:val="F0C2E6403F4E4B548D180A44799535DB"/>
    <w:rsid w:val="007708C6"/>
  </w:style>
  <w:style w:type="paragraph" w:customStyle="1" w:styleId="39A88086888F4F55ADE87A28BB888142">
    <w:name w:val="39A88086888F4F55ADE87A28BB888142"/>
    <w:rsid w:val="007708C6"/>
  </w:style>
  <w:style w:type="paragraph" w:customStyle="1" w:styleId="61CBE30260D349E9B86568F90DE12BAC">
    <w:name w:val="61CBE30260D349E9B86568F90DE12BAC"/>
    <w:rsid w:val="007708C6"/>
  </w:style>
  <w:style w:type="paragraph" w:customStyle="1" w:styleId="0835C9A05C1348889A27CA0F0CC7CC46">
    <w:name w:val="0835C9A05C1348889A27CA0F0CC7CC46"/>
    <w:rsid w:val="00770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27FB-F8E7-4769-B216-B8E38D73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sablona_MMR_obecna</Template>
  <TotalTime>52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Johnová</dc:creator>
  <cp:keywords/>
  <dc:description/>
  <cp:lastModifiedBy>Koloušková Věra</cp:lastModifiedBy>
  <cp:revision>22</cp:revision>
  <cp:lastPrinted>2020-04-28T09:22:00Z</cp:lastPrinted>
  <dcterms:created xsi:type="dcterms:W3CDTF">2020-05-11T12:24:00Z</dcterms:created>
  <dcterms:modified xsi:type="dcterms:W3CDTF">2021-11-01T11:26:00Z</dcterms:modified>
</cp:coreProperties>
</file>